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0F80D" w14:textId="5316BAA5" w:rsidR="00304D98" w:rsidRPr="00D47A3E" w:rsidRDefault="00874C1B" w:rsidP="00304D98">
      <w:pPr>
        <w:pStyle w:val="Rubrik1"/>
        <w:rPr>
          <w:rFonts w:ascii="Friends Normal" w:hAnsi="Friends Normal" w:cstheme="majorHAnsi"/>
          <w:color w:val="000000" w:themeColor="text1"/>
          <w:sz w:val="36"/>
          <w:szCs w:val="40"/>
        </w:rPr>
      </w:pPr>
      <w:r w:rsidRPr="00D47A3E">
        <w:rPr>
          <w:rFonts w:ascii="Friends Normal" w:hAnsi="Friends Normal" w:cstheme="majorHAnsi"/>
          <w:color w:val="000000" w:themeColor="text1"/>
          <w:sz w:val="36"/>
          <w:szCs w:val="40"/>
        </w:rPr>
        <w:t>Hur får man in tydliga offerter på energideklarationer?</w:t>
      </w:r>
    </w:p>
    <w:p w14:paraId="7E98C144" w14:textId="307CC584" w:rsidR="00304D98" w:rsidRPr="00D47A3E" w:rsidRDefault="00304D98" w:rsidP="00304D98">
      <w:pPr>
        <w:rPr>
          <w:rFonts w:ascii="Friends UltraLight" w:hAnsi="Friends UltraLight" w:cs="Calibri Light"/>
          <w:sz w:val="22"/>
          <w:szCs w:val="22"/>
        </w:rPr>
      </w:pPr>
      <w:r w:rsidRPr="00D47A3E">
        <w:rPr>
          <w:rFonts w:ascii="Friends UltraLight" w:hAnsi="Friends UltraLight" w:cs="Calibri Light"/>
          <w:sz w:val="21"/>
          <w:szCs w:val="21"/>
        </w:rPr>
        <w:t xml:space="preserve">Mallen är framtagen av </w:t>
      </w:r>
      <w:hyperlink r:id="rId9" w:history="1">
        <w:r w:rsidRPr="00D47A3E">
          <w:rPr>
            <w:rStyle w:val="Hyperlnk"/>
            <w:rFonts w:ascii="Friends UltraLight" w:hAnsi="Friends UltraLight" w:cs="Calibri Light"/>
            <w:sz w:val="21"/>
            <w:szCs w:val="21"/>
          </w:rPr>
          <w:t>Energieffektiviseringsföre</w:t>
        </w:r>
        <w:r w:rsidR="00D47A3E" w:rsidRPr="00D47A3E">
          <w:rPr>
            <w:rStyle w:val="Hyperlnk"/>
            <w:rFonts w:ascii="Friends UltraLight" w:hAnsi="Friends UltraLight" w:cs="Calibri Light"/>
            <w:sz w:val="21"/>
            <w:szCs w:val="21"/>
          </w:rPr>
          <w:t>nin</w:t>
        </w:r>
        <w:r w:rsidR="00302269">
          <w:rPr>
            <w:rStyle w:val="Hyperlnk"/>
            <w:rFonts w:ascii="Friends UltraLight" w:hAnsi="Friends UltraLight" w:cs="Calibri Light"/>
            <w:sz w:val="21"/>
            <w:szCs w:val="21"/>
          </w:rPr>
          <w:t>g</w:t>
        </w:r>
        <w:r w:rsidR="00D47A3E" w:rsidRPr="00D47A3E">
          <w:rPr>
            <w:rStyle w:val="Hyperlnk"/>
            <w:rFonts w:ascii="Friends UltraLight" w:hAnsi="Friends UltraLight" w:cs="Calibri Light"/>
            <w:sz w:val="21"/>
            <w:szCs w:val="21"/>
          </w:rPr>
          <w:t>en,</w:t>
        </w:r>
        <w:r w:rsidR="00D47A3E" w:rsidRPr="00D47A3E">
          <w:rPr>
            <w:rStyle w:val="Hyperlnk"/>
            <w:rFonts w:ascii="Friends UltraLight" w:hAnsi="Friends UltraLight"/>
            <w:sz w:val="21"/>
            <w:szCs w:val="21"/>
          </w:rPr>
          <w:t xml:space="preserve"> </w:t>
        </w:r>
        <w:proofErr w:type="spellStart"/>
        <w:r w:rsidR="00D47A3E" w:rsidRPr="00D47A3E">
          <w:rPr>
            <w:rStyle w:val="Hyperlnk"/>
            <w:rFonts w:ascii="Friends UltraLight" w:hAnsi="Friends UltraLight"/>
            <w:sz w:val="21"/>
            <w:szCs w:val="21"/>
          </w:rPr>
          <w:t>Eneff</w:t>
        </w:r>
        <w:proofErr w:type="spellEnd"/>
      </w:hyperlink>
      <w:r w:rsidRPr="00D47A3E">
        <w:rPr>
          <w:rFonts w:ascii="Friends UltraLight" w:hAnsi="Friends UltraLight" w:cs="Calibri Light"/>
          <w:sz w:val="21"/>
          <w:szCs w:val="21"/>
        </w:rPr>
        <w:t xml:space="preserve"> på uppdrag av Boverket</w:t>
      </w:r>
    </w:p>
    <w:p w14:paraId="67E2A530" w14:textId="77777777" w:rsidR="00304D98" w:rsidRDefault="00304D98" w:rsidP="003318DE">
      <w:pPr>
        <w:rPr>
          <w:rFonts w:ascii="Calibri Light" w:hAnsi="Calibri Light" w:cs="Calibri Light"/>
          <w:sz w:val="22"/>
          <w:szCs w:val="22"/>
        </w:rPr>
      </w:pPr>
    </w:p>
    <w:p w14:paraId="11A7CFAE" w14:textId="77B7BDAD" w:rsidR="00F00F43" w:rsidRPr="00D47A3E" w:rsidRDefault="003318DE" w:rsidP="003318DE">
      <w:pPr>
        <w:rPr>
          <w:rFonts w:ascii="Friends UltraLight" w:hAnsi="Friends UltraLight" w:cs="Calibri Light"/>
          <w:szCs w:val="20"/>
        </w:rPr>
      </w:pPr>
      <w:r w:rsidRPr="00D47A3E">
        <w:rPr>
          <w:rFonts w:ascii="Friends UltraLight" w:hAnsi="Friends UltraLight" w:cs="Calibri Light"/>
          <w:szCs w:val="20"/>
        </w:rPr>
        <w:t xml:space="preserve">Här är ett exempel på anbudsförfrågan med </w:t>
      </w:r>
      <w:r w:rsidR="00934476" w:rsidRPr="00D47A3E">
        <w:rPr>
          <w:rFonts w:ascii="Friends UltraLight" w:hAnsi="Friends UltraLight" w:cs="Calibri Light"/>
          <w:szCs w:val="20"/>
        </w:rPr>
        <w:t xml:space="preserve">tillhörande </w:t>
      </w:r>
      <w:r w:rsidR="0075671F" w:rsidRPr="00D47A3E">
        <w:rPr>
          <w:rFonts w:ascii="Friends UltraLight" w:hAnsi="Friends UltraLight" w:cs="Calibri Light"/>
          <w:szCs w:val="20"/>
        </w:rPr>
        <w:t>svars</w:t>
      </w:r>
      <w:r w:rsidRPr="00D47A3E">
        <w:rPr>
          <w:rFonts w:ascii="Friends UltraLight" w:hAnsi="Friends UltraLight" w:cs="Calibri Light"/>
          <w:szCs w:val="20"/>
        </w:rPr>
        <w:t>mall</w:t>
      </w:r>
      <w:r w:rsidR="00FB68B9" w:rsidRPr="00D47A3E">
        <w:rPr>
          <w:rFonts w:ascii="Friends UltraLight" w:hAnsi="Friends UltraLight" w:cs="Calibri Light"/>
          <w:szCs w:val="20"/>
        </w:rPr>
        <w:t xml:space="preserve"> för anbudsgivare</w:t>
      </w:r>
      <w:r w:rsidRPr="00D47A3E">
        <w:rPr>
          <w:rFonts w:ascii="Friends UltraLight" w:hAnsi="Friends UltraLight" w:cs="Calibri Light"/>
          <w:szCs w:val="20"/>
        </w:rPr>
        <w:t xml:space="preserve"> som bostadsrättsföreningar och fastighetsägare </w:t>
      </w:r>
      <w:r w:rsidR="00241198" w:rsidRPr="00D47A3E">
        <w:rPr>
          <w:rFonts w:ascii="Friends UltraLight" w:hAnsi="Friends UltraLight" w:cs="Calibri Light"/>
          <w:szCs w:val="20"/>
        </w:rPr>
        <w:t>kan</w:t>
      </w:r>
      <w:r w:rsidRPr="00D47A3E">
        <w:rPr>
          <w:rFonts w:ascii="Friends UltraLight" w:hAnsi="Friends UltraLight" w:cs="Calibri Light"/>
          <w:szCs w:val="20"/>
        </w:rPr>
        <w:t xml:space="preserve"> använda för att begära in offerter på energideklarationer. Anbudsförfrågan och svarsmallen ger exempel och tips på skallkrav, redovisningskrav</w:t>
      </w:r>
      <w:r w:rsidR="006C4C7E" w:rsidRPr="00D47A3E">
        <w:rPr>
          <w:rFonts w:ascii="Friends UltraLight" w:hAnsi="Friends UltraLight" w:cs="Calibri Light"/>
          <w:szCs w:val="20"/>
        </w:rPr>
        <w:t xml:space="preserve"> och</w:t>
      </w:r>
      <w:r w:rsidRPr="00D47A3E">
        <w:rPr>
          <w:rFonts w:ascii="Friends UltraLight" w:hAnsi="Friends UltraLight" w:cs="Calibri Light"/>
          <w:szCs w:val="20"/>
        </w:rPr>
        <w:t xml:space="preserve"> förutsättningar – välj </w:t>
      </w:r>
      <w:r w:rsidR="000C647B" w:rsidRPr="00D47A3E">
        <w:rPr>
          <w:rFonts w:ascii="Friends UltraLight" w:hAnsi="Friends UltraLight" w:cs="Calibri Light"/>
          <w:szCs w:val="20"/>
        </w:rPr>
        <w:t xml:space="preserve">ut </w:t>
      </w:r>
      <w:r w:rsidRPr="00D47A3E">
        <w:rPr>
          <w:rFonts w:ascii="Friends UltraLight" w:hAnsi="Friends UltraLight" w:cs="Calibri Light"/>
          <w:szCs w:val="20"/>
        </w:rPr>
        <w:t>de</w:t>
      </w:r>
      <w:r w:rsidR="00066FF8" w:rsidRPr="00D47A3E">
        <w:rPr>
          <w:rFonts w:ascii="Friends UltraLight" w:hAnsi="Friends UltraLight" w:cs="Calibri Light"/>
          <w:szCs w:val="20"/>
        </w:rPr>
        <w:t xml:space="preserve"> bitar</w:t>
      </w:r>
      <w:r w:rsidRPr="00D47A3E">
        <w:rPr>
          <w:rFonts w:ascii="Friends UltraLight" w:hAnsi="Friends UltraLight" w:cs="Calibri Light"/>
          <w:szCs w:val="20"/>
        </w:rPr>
        <w:t xml:space="preserve"> som passar er bostadsrättsförening/fastighet.</w:t>
      </w:r>
    </w:p>
    <w:p w14:paraId="53A4E82B" w14:textId="77777777" w:rsidR="00F00F43" w:rsidRPr="003318DE" w:rsidRDefault="00F00F43" w:rsidP="003318DE">
      <w:pPr>
        <w:rPr>
          <w:rFonts w:ascii="Calibri Light" w:hAnsi="Calibri Light" w:cs="Calibri Light"/>
          <w:sz w:val="22"/>
          <w:szCs w:val="22"/>
        </w:rPr>
      </w:pPr>
    </w:p>
    <w:p w14:paraId="79344331" w14:textId="60C514D4" w:rsidR="003318DE" w:rsidRPr="00A324B2" w:rsidRDefault="003318DE" w:rsidP="003318DE">
      <w:pPr>
        <w:rPr>
          <w:rFonts w:ascii="Calibri Light" w:hAnsi="Calibri Light" w:cs="Calibri Light"/>
          <w:sz w:val="24"/>
        </w:rPr>
      </w:pPr>
      <w:r w:rsidRPr="00A324B2">
        <w:rPr>
          <w:rFonts w:ascii="Calibri Light" w:hAnsi="Calibri Light" w:cs="Calibri Light"/>
          <w:sz w:val="24"/>
        </w:rPr>
        <w:t>-------------------------------------------------------------------------------------------------------</w:t>
      </w:r>
    </w:p>
    <w:p w14:paraId="65029EAB" w14:textId="77777777" w:rsidR="003318DE" w:rsidRPr="00D47A3E" w:rsidRDefault="003318DE" w:rsidP="00934476">
      <w:pPr>
        <w:pStyle w:val="Rubrik1"/>
        <w:rPr>
          <w:rFonts w:ascii="Friends Normal" w:hAnsi="Friends Normal"/>
          <w:color w:val="000000" w:themeColor="text1"/>
          <w:sz w:val="28"/>
          <w:szCs w:val="28"/>
        </w:rPr>
      </w:pPr>
      <w:r w:rsidRPr="00D47A3E">
        <w:rPr>
          <w:rFonts w:ascii="Friends Normal" w:hAnsi="Friends Normal"/>
          <w:color w:val="000000" w:themeColor="text1"/>
          <w:sz w:val="28"/>
          <w:szCs w:val="28"/>
        </w:rPr>
        <w:t>Anbudsförfrågan</w:t>
      </w:r>
    </w:p>
    <w:p w14:paraId="308DE74E" w14:textId="77777777" w:rsidR="003318DE" w:rsidRPr="00A324B2" w:rsidRDefault="003318DE" w:rsidP="003318DE">
      <w:pPr>
        <w:rPr>
          <w:rFonts w:ascii="Calibri Light" w:hAnsi="Calibri Light" w:cs="Calibri Light"/>
          <w:szCs w:val="20"/>
        </w:rPr>
      </w:pPr>
    </w:p>
    <w:p w14:paraId="4EEF655D" w14:textId="77777777" w:rsidR="003318DE" w:rsidRPr="00D47A3E" w:rsidRDefault="003318DE" w:rsidP="003318DE">
      <w:pPr>
        <w:rPr>
          <w:rFonts w:ascii="Friends UltraLight" w:hAnsi="Friends UltraLight" w:cs="Calibri Light"/>
          <w:sz w:val="16"/>
          <w:szCs w:val="16"/>
        </w:rPr>
      </w:pPr>
      <w:r w:rsidRPr="00D47A3E">
        <w:rPr>
          <w:rFonts w:ascii="Friends UltraLight" w:hAnsi="Friends UltraLight" w:cs="Calibri Light"/>
          <w:sz w:val="16"/>
          <w:szCs w:val="16"/>
        </w:rPr>
        <w:t>Hej!</w:t>
      </w:r>
    </w:p>
    <w:p w14:paraId="51108C4E" w14:textId="71781454" w:rsidR="003318DE" w:rsidRPr="00D47A3E" w:rsidRDefault="003318DE" w:rsidP="003318DE">
      <w:pPr>
        <w:rPr>
          <w:rFonts w:ascii="Friends UltraLight" w:hAnsi="Friends UltraLight" w:cs="Calibri Light"/>
          <w:sz w:val="16"/>
          <w:szCs w:val="16"/>
        </w:rPr>
      </w:pPr>
      <w:r w:rsidRPr="00D47A3E">
        <w:rPr>
          <w:rFonts w:ascii="Friends UltraLight" w:hAnsi="Friends UltraLight" w:cs="Calibri Light"/>
          <w:sz w:val="16"/>
          <w:szCs w:val="16"/>
        </w:rPr>
        <w:t>Vi är en bostadsrättsförening som ska göra en energideklaration</w:t>
      </w:r>
      <w:r w:rsidR="00912B74" w:rsidRPr="00D47A3E">
        <w:rPr>
          <w:rFonts w:ascii="Friends UltraLight" w:hAnsi="Friends UltraLight" w:cs="Calibri Light"/>
          <w:sz w:val="16"/>
          <w:szCs w:val="16"/>
        </w:rPr>
        <w:t>. Vi</w:t>
      </w:r>
      <w:r w:rsidRPr="00D47A3E">
        <w:rPr>
          <w:rFonts w:ascii="Friends UltraLight" w:hAnsi="Friends UltraLight" w:cs="Calibri Light"/>
          <w:sz w:val="16"/>
          <w:szCs w:val="16"/>
        </w:rPr>
        <w:t xml:space="preserve"> hoppas att ni vill lämna ett anbud enligt nedanstående förfrågan med skallkrav och förutsättningar</w:t>
      </w:r>
      <w:r w:rsidR="00912B74" w:rsidRPr="00D47A3E">
        <w:rPr>
          <w:rFonts w:ascii="Friends UltraLight" w:hAnsi="Friends UltraLight" w:cs="Calibri Light"/>
          <w:sz w:val="16"/>
          <w:szCs w:val="16"/>
        </w:rPr>
        <w:t>.</w:t>
      </w:r>
      <w:r w:rsidRPr="00D47A3E">
        <w:rPr>
          <w:rFonts w:ascii="Friends UltraLight" w:hAnsi="Friends UltraLight" w:cs="Calibri Light"/>
          <w:sz w:val="16"/>
          <w:szCs w:val="16"/>
        </w:rPr>
        <w:t xml:space="preserve"> </w:t>
      </w:r>
      <w:r w:rsidR="006C4C7E" w:rsidRPr="00D47A3E">
        <w:rPr>
          <w:rFonts w:ascii="Friends UltraLight" w:hAnsi="Friends UltraLight" w:cs="Calibri Light"/>
          <w:sz w:val="16"/>
          <w:szCs w:val="16"/>
        </w:rPr>
        <w:t>F</w:t>
      </w:r>
      <w:r w:rsidR="00C90510" w:rsidRPr="00D47A3E">
        <w:rPr>
          <w:rFonts w:ascii="Friends UltraLight" w:hAnsi="Friends UltraLight" w:cs="Calibri Light"/>
          <w:sz w:val="16"/>
          <w:szCs w:val="16"/>
        </w:rPr>
        <w:t>yll i svarsmallen för anbudsgivare</w:t>
      </w:r>
      <w:r w:rsidR="00912B74" w:rsidRPr="00D47A3E">
        <w:rPr>
          <w:rFonts w:ascii="Friends UltraLight" w:hAnsi="Friends UltraLight" w:cs="Calibri Light"/>
          <w:sz w:val="16"/>
          <w:szCs w:val="16"/>
        </w:rPr>
        <w:t xml:space="preserve"> på sid. 4.</w:t>
      </w:r>
    </w:p>
    <w:p w14:paraId="02E37F48" w14:textId="77777777" w:rsidR="003318DE" w:rsidRPr="00D47A3E" w:rsidRDefault="003318DE" w:rsidP="003318DE">
      <w:pPr>
        <w:rPr>
          <w:rFonts w:ascii="Friends UltraLight" w:hAnsi="Friends UltraLight" w:cs="Calibri Light"/>
          <w:sz w:val="16"/>
          <w:szCs w:val="16"/>
        </w:rPr>
      </w:pPr>
    </w:p>
    <w:p w14:paraId="6C9692B1" w14:textId="75C74965" w:rsidR="003318DE" w:rsidRPr="00D47A3E" w:rsidRDefault="003318DE" w:rsidP="003318DE">
      <w:pPr>
        <w:rPr>
          <w:rFonts w:ascii="Friends UltraLight" w:hAnsi="Friends UltraLight" w:cs="Calibri Light"/>
          <w:sz w:val="16"/>
          <w:szCs w:val="16"/>
        </w:rPr>
      </w:pPr>
      <w:r w:rsidRPr="00D47A3E">
        <w:rPr>
          <w:rFonts w:ascii="Friends UltraLight" w:hAnsi="Friends UltraLight" w:cs="Calibri Light"/>
          <w:sz w:val="16"/>
          <w:szCs w:val="16"/>
        </w:rPr>
        <w:t>B</w:t>
      </w:r>
      <w:r w:rsidR="00D95092" w:rsidRPr="00D47A3E">
        <w:rPr>
          <w:rFonts w:ascii="Friends UltraLight" w:hAnsi="Friends UltraLight" w:cs="Calibri Light"/>
          <w:sz w:val="16"/>
          <w:szCs w:val="16"/>
        </w:rPr>
        <w:t>rf</w:t>
      </w:r>
      <w:r w:rsidRPr="00D47A3E">
        <w:rPr>
          <w:rFonts w:ascii="Friends UltraLight" w:hAnsi="Friends UltraLight" w:cs="Calibri Light"/>
          <w:sz w:val="16"/>
          <w:szCs w:val="16"/>
        </w:rPr>
        <w:t xml:space="preserve"> </w:t>
      </w:r>
      <w:r w:rsidR="00C50406" w:rsidRPr="00D47A3E">
        <w:rPr>
          <w:rFonts w:ascii="Friends UltraLight" w:hAnsi="Friends UltraLight" w:cs="Calibri Light"/>
          <w:color w:val="FF0000"/>
          <w:sz w:val="16"/>
          <w:szCs w:val="16"/>
        </w:rPr>
        <w:t>XX</w:t>
      </w:r>
    </w:p>
    <w:p w14:paraId="67869094" w14:textId="77777777" w:rsidR="003318DE" w:rsidRPr="00D47A3E" w:rsidRDefault="003318DE" w:rsidP="003318DE">
      <w:pPr>
        <w:rPr>
          <w:rFonts w:ascii="Friends UltraLight" w:hAnsi="Friends UltraLight" w:cs="Calibri Light"/>
          <w:sz w:val="16"/>
          <w:szCs w:val="16"/>
        </w:rPr>
      </w:pPr>
      <w:r w:rsidRPr="00D47A3E">
        <w:rPr>
          <w:rFonts w:ascii="Friends UltraLight" w:hAnsi="Friends UltraLight" w:cs="Calibri Light"/>
          <w:sz w:val="16"/>
          <w:szCs w:val="16"/>
        </w:rPr>
        <w:t>Adress:</w:t>
      </w:r>
    </w:p>
    <w:p w14:paraId="30656D7C" w14:textId="77777777" w:rsidR="003318DE" w:rsidRPr="00D47A3E" w:rsidRDefault="003318DE" w:rsidP="003318DE">
      <w:pPr>
        <w:rPr>
          <w:rFonts w:ascii="Friends UltraLight" w:hAnsi="Friends UltraLight" w:cs="Calibri Light"/>
          <w:sz w:val="16"/>
          <w:szCs w:val="16"/>
        </w:rPr>
      </w:pPr>
    </w:p>
    <w:p w14:paraId="3E260138" w14:textId="77777777" w:rsidR="003318DE" w:rsidRPr="00D47A3E" w:rsidRDefault="003318DE" w:rsidP="003318DE">
      <w:pPr>
        <w:rPr>
          <w:rFonts w:ascii="Friends UltraLight" w:hAnsi="Friends UltraLight" w:cs="Calibri Light"/>
          <w:szCs w:val="20"/>
        </w:rPr>
      </w:pPr>
      <w:r w:rsidRPr="00D47A3E">
        <w:rPr>
          <w:rFonts w:ascii="Friends UltraLight" w:hAnsi="Friends UltraLight" w:cs="Calibri Light"/>
          <w:szCs w:val="20"/>
        </w:rPr>
        <w:t>Kontaktperson/uppgiftslämnare</w:t>
      </w:r>
    </w:p>
    <w:p w14:paraId="53098CA5" w14:textId="75F80094" w:rsidR="003318DE" w:rsidRPr="00D47A3E" w:rsidRDefault="003318DE" w:rsidP="003318DE">
      <w:pPr>
        <w:rPr>
          <w:rFonts w:ascii="Friends UltraLight" w:hAnsi="Friends UltraLight" w:cs="Calibri Light"/>
          <w:sz w:val="16"/>
          <w:szCs w:val="16"/>
        </w:rPr>
      </w:pPr>
      <w:r w:rsidRPr="00D47A3E">
        <w:rPr>
          <w:rFonts w:ascii="Friends UltraLight" w:hAnsi="Friends UltraLight" w:cs="Calibri Light"/>
          <w:sz w:val="16"/>
          <w:szCs w:val="16"/>
        </w:rPr>
        <w:t>Namn</w:t>
      </w:r>
      <w:r w:rsidR="000C647B" w:rsidRPr="00D47A3E">
        <w:rPr>
          <w:rFonts w:ascii="Friends UltraLight" w:hAnsi="Friends UltraLight" w:cs="Calibri Light"/>
          <w:sz w:val="16"/>
          <w:szCs w:val="16"/>
        </w:rPr>
        <w:t>:</w:t>
      </w:r>
    </w:p>
    <w:p w14:paraId="306584D6" w14:textId="77777777" w:rsidR="003318DE" w:rsidRPr="00D47A3E" w:rsidRDefault="003318DE" w:rsidP="003318DE">
      <w:pPr>
        <w:rPr>
          <w:rFonts w:ascii="Friends UltraLight" w:hAnsi="Friends UltraLight" w:cs="Calibri Light"/>
          <w:sz w:val="16"/>
          <w:szCs w:val="16"/>
        </w:rPr>
      </w:pPr>
      <w:r w:rsidRPr="00D47A3E">
        <w:rPr>
          <w:rFonts w:ascii="Friends UltraLight" w:hAnsi="Friends UltraLight" w:cs="Calibri Light"/>
          <w:sz w:val="16"/>
          <w:szCs w:val="16"/>
        </w:rPr>
        <w:t>E-post:</w:t>
      </w:r>
    </w:p>
    <w:p w14:paraId="41A5D8FD" w14:textId="77777777" w:rsidR="003318DE" w:rsidRPr="00D47A3E" w:rsidRDefault="003318DE" w:rsidP="003318DE">
      <w:pPr>
        <w:rPr>
          <w:rFonts w:ascii="Friends UltraLight" w:hAnsi="Friends UltraLight" w:cs="Calibri Light"/>
          <w:sz w:val="16"/>
          <w:szCs w:val="16"/>
        </w:rPr>
      </w:pPr>
      <w:r w:rsidRPr="00D47A3E">
        <w:rPr>
          <w:rFonts w:ascii="Friends UltraLight" w:hAnsi="Friends UltraLight" w:cs="Calibri Light"/>
          <w:sz w:val="16"/>
          <w:szCs w:val="16"/>
        </w:rPr>
        <w:t>Telefon:</w:t>
      </w:r>
    </w:p>
    <w:p w14:paraId="1282342F" w14:textId="77777777" w:rsidR="003318DE" w:rsidRPr="00A324B2" w:rsidRDefault="003318DE" w:rsidP="003318DE">
      <w:pPr>
        <w:rPr>
          <w:rFonts w:ascii="Calibri Light" w:hAnsi="Calibri Light" w:cs="Calibri Light"/>
          <w:szCs w:val="20"/>
        </w:rPr>
      </w:pPr>
    </w:p>
    <w:p w14:paraId="2818B37C" w14:textId="220E4945" w:rsidR="003318DE" w:rsidRPr="001D357B" w:rsidRDefault="0026549D" w:rsidP="003318DE">
      <w:pPr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 xml:space="preserve">                      </w:t>
      </w:r>
    </w:p>
    <w:tbl>
      <w:tblPr>
        <w:tblStyle w:val="Tabellrutnt"/>
        <w:tblW w:w="8607" w:type="dxa"/>
        <w:tblLook w:val="04A0" w:firstRow="1" w:lastRow="0" w:firstColumn="1" w:lastColumn="0" w:noHBand="0" w:noVBand="1"/>
      </w:tblPr>
      <w:tblGrid>
        <w:gridCol w:w="6050"/>
        <w:gridCol w:w="1201"/>
        <w:gridCol w:w="1356"/>
      </w:tblGrid>
      <w:tr w:rsidR="003F6AFC" w:rsidRPr="00A324B2" w14:paraId="37CD1ACE" w14:textId="77777777" w:rsidTr="003F6AFC">
        <w:trPr>
          <w:trHeight w:val="567"/>
        </w:trPr>
        <w:tc>
          <w:tcPr>
            <w:tcW w:w="8607" w:type="dxa"/>
            <w:gridSpan w:val="3"/>
            <w:shd w:val="clear" w:color="auto" w:fill="D5DCE4" w:themeFill="text2" w:themeFillTint="33"/>
            <w:vAlign w:val="center"/>
          </w:tcPr>
          <w:p w14:paraId="4D545852" w14:textId="14008A82" w:rsidR="003F6AFC" w:rsidRPr="00D47A3E" w:rsidRDefault="003F6AFC" w:rsidP="009C6899">
            <w:pPr>
              <w:rPr>
                <w:rFonts w:ascii="Friends UltraLight" w:hAnsi="Friends UltraLight" w:cs="Calibri Light"/>
                <w:i/>
                <w:iCs/>
                <w:szCs w:val="20"/>
              </w:rPr>
            </w:pPr>
            <w:r w:rsidRPr="00D47A3E">
              <w:rPr>
                <w:rFonts w:ascii="Friends UltraLight" w:hAnsi="Friends UltraLight" w:cs="Calibri Light"/>
                <w:i/>
                <w:iCs/>
              </w:rPr>
              <w:t>Tabell som fylls i av bostadsrättsföreningen/fastighetsägaren</w:t>
            </w:r>
          </w:p>
        </w:tc>
      </w:tr>
      <w:tr w:rsidR="003318DE" w:rsidRPr="00A324B2" w14:paraId="6FF5E034" w14:textId="77777777" w:rsidTr="0026549D">
        <w:trPr>
          <w:trHeight w:val="567"/>
        </w:trPr>
        <w:tc>
          <w:tcPr>
            <w:tcW w:w="6050" w:type="dxa"/>
            <w:shd w:val="clear" w:color="auto" w:fill="D5DCE4" w:themeFill="text2" w:themeFillTint="33"/>
            <w:vAlign w:val="center"/>
          </w:tcPr>
          <w:p w14:paraId="56AA6FAA" w14:textId="77777777" w:rsidR="003318DE" w:rsidRPr="00D47A3E" w:rsidRDefault="003318DE" w:rsidP="009C6899">
            <w:pPr>
              <w:rPr>
                <w:rFonts w:ascii="Friends SemiBold" w:hAnsi="Friends SemiBold" w:cs="Calibri Light"/>
                <w:b/>
                <w:bCs/>
                <w:szCs w:val="20"/>
              </w:rPr>
            </w:pPr>
            <w:r w:rsidRPr="00D47A3E">
              <w:rPr>
                <w:rFonts w:ascii="Friends SemiBold" w:hAnsi="Friends SemiBold" w:cs="Calibri Light"/>
                <w:b/>
                <w:bCs/>
                <w:sz w:val="24"/>
              </w:rPr>
              <w:t>Behovsbild</w:t>
            </w:r>
          </w:p>
        </w:tc>
        <w:tc>
          <w:tcPr>
            <w:tcW w:w="1201" w:type="dxa"/>
            <w:shd w:val="clear" w:color="auto" w:fill="D5DCE4" w:themeFill="text2" w:themeFillTint="33"/>
            <w:vAlign w:val="center"/>
          </w:tcPr>
          <w:p w14:paraId="638AC1DE" w14:textId="77777777" w:rsidR="003318DE" w:rsidRPr="00D47A3E" w:rsidRDefault="003318DE" w:rsidP="009C6899">
            <w:pPr>
              <w:rPr>
                <w:rFonts w:ascii="Friends SemiBold" w:hAnsi="Friends SemiBold" w:cs="Calibri Light"/>
                <w:b/>
                <w:bCs/>
                <w:sz w:val="24"/>
              </w:rPr>
            </w:pPr>
            <w:r w:rsidRPr="00D47A3E">
              <w:rPr>
                <w:rFonts w:ascii="Friends SemiBold" w:hAnsi="Friends SemiBold" w:cs="Calibri Light"/>
                <w:b/>
                <w:bCs/>
                <w:sz w:val="24"/>
              </w:rPr>
              <w:t>Ja</w:t>
            </w:r>
          </w:p>
        </w:tc>
        <w:tc>
          <w:tcPr>
            <w:tcW w:w="1356" w:type="dxa"/>
            <w:shd w:val="clear" w:color="auto" w:fill="D5DCE4" w:themeFill="text2" w:themeFillTint="33"/>
            <w:vAlign w:val="center"/>
          </w:tcPr>
          <w:p w14:paraId="5D3C5E2E" w14:textId="77777777" w:rsidR="003318DE" w:rsidRPr="00D47A3E" w:rsidRDefault="003318DE" w:rsidP="009C6899">
            <w:pPr>
              <w:rPr>
                <w:rFonts w:ascii="Friends SemiBold" w:hAnsi="Friends SemiBold" w:cs="Calibri Light"/>
                <w:b/>
                <w:bCs/>
                <w:sz w:val="24"/>
              </w:rPr>
            </w:pPr>
            <w:r w:rsidRPr="00D47A3E">
              <w:rPr>
                <w:rFonts w:ascii="Friends SemiBold" w:hAnsi="Friends SemiBold" w:cs="Calibri Light"/>
                <w:b/>
                <w:bCs/>
                <w:sz w:val="24"/>
              </w:rPr>
              <w:t>Nej</w:t>
            </w:r>
          </w:p>
        </w:tc>
      </w:tr>
      <w:tr w:rsidR="003318DE" w:rsidRPr="00A324B2" w14:paraId="537F68D3" w14:textId="77777777" w:rsidTr="0026549D">
        <w:tc>
          <w:tcPr>
            <w:tcW w:w="6050" w:type="dxa"/>
            <w:vAlign w:val="center"/>
          </w:tcPr>
          <w:p w14:paraId="46A70E65" w14:textId="77777777" w:rsidR="003318DE" w:rsidRPr="00D47A3E" w:rsidRDefault="003318DE" w:rsidP="009C6899">
            <w:pPr>
              <w:rPr>
                <w:rFonts w:ascii="Friends" w:hAnsi="Friends" w:cs="Calibri Light"/>
                <w:sz w:val="18"/>
                <w:szCs w:val="22"/>
              </w:rPr>
            </w:pPr>
            <w:r w:rsidRPr="00D47A3E">
              <w:rPr>
                <w:rFonts w:ascii="Friends" w:hAnsi="Friends" w:cs="Calibri Light"/>
                <w:sz w:val="18"/>
                <w:szCs w:val="22"/>
              </w:rPr>
              <w:t>INOMHUSMILJÖ</w:t>
            </w:r>
          </w:p>
          <w:p w14:paraId="11E01AED" w14:textId="4A02BC8F" w:rsidR="003318DE" w:rsidRPr="00D47A3E" w:rsidRDefault="003318DE" w:rsidP="009C6899">
            <w:pPr>
              <w:rPr>
                <w:rFonts w:ascii="Friends UltraLight" w:hAnsi="Friends UltraLight" w:cs="Calibri Light"/>
                <w:sz w:val="18"/>
                <w:szCs w:val="22"/>
              </w:rPr>
            </w:pPr>
            <w:r w:rsidRPr="00D47A3E">
              <w:rPr>
                <w:rFonts w:ascii="Friends UltraLight" w:hAnsi="Friends UltraLight" w:cs="Calibri Light"/>
                <w:sz w:val="18"/>
                <w:szCs w:val="22"/>
              </w:rPr>
              <w:t xml:space="preserve">Enligt lagen skall åtgärder som minskar energianvändningen föreslås. I deklarationen ingår INTE att fastställa status på inomhusmiljön, men det är </w:t>
            </w:r>
            <w:r w:rsidR="008A631C" w:rsidRPr="00D47A3E">
              <w:rPr>
                <w:rFonts w:ascii="Friends UltraLight" w:hAnsi="Friends UltraLight" w:cs="Calibri Light"/>
                <w:sz w:val="18"/>
                <w:szCs w:val="22"/>
              </w:rPr>
              <w:t xml:space="preserve">ett </w:t>
            </w:r>
            <w:r w:rsidRPr="00D47A3E">
              <w:rPr>
                <w:rFonts w:ascii="Friends UltraLight" w:hAnsi="Friends UltraLight" w:cs="Calibri Light"/>
                <w:sz w:val="18"/>
                <w:szCs w:val="22"/>
              </w:rPr>
              <w:t>bra tillfälle att bli uppmärksammad på brister i inomhusmiljön i samband med en</w:t>
            </w:r>
            <w:r w:rsidR="009924E8" w:rsidRPr="00D47A3E">
              <w:rPr>
                <w:rFonts w:ascii="Friends UltraLight" w:hAnsi="Friends UltraLight" w:cs="Calibri Light"/>
                <w:sz w:val="18"/>
                <w:szCs w:val="22"/>
              </w:rPr>
              <w:t>e</w:t>
            </w:r>
            <w:r w:rsidRPr="00D47A3E">
              <w:rPr>
                <w:rFonts w:ascii="Friends UltraLight" w:hAnsi="Friends UltraLight" w:cs="Calibri Light"/>
                <w:sz w:val="18"/>
                <w:szCs w:val="22"/>
              </w:rPr>
              <w:t xml:space="preserve">rgideklarationen. </w:t>
            </w:r>
          </w:p>
          <w:p w14:paraId="5D75AE98" w14:textId="77777777" w:rsidR="003318DE" w:rsidRPr="00D47A3E" w:rsidRDefault="003318DE" w:rsidP="009C6899">
            <w:pPr>
              <w:rPr>
                <w:rFonts w:ascii="Friends UltraLight" w:hAnsi="Friends UltraLight" w:cs="Calibri Light"/>
                <w:sz w:val="18"/>
                <w:szCs w:val="22"/>
              </w:rPr>
            </w:pPr>
          </w:p>
          <w:p w14:paraId="06B7D56A" w14:textId="2A2BD111" w:rsidR="003318DE" w:rsidRPr="00D47A3E" w:rsidRDefault="003318DE" w:rsidP="009C6899">
            <w:pPr>
              <w:rPr>
                <w:rFonts w:ascii="Friends UltraLight" w:hAnsi="Friends UltraLight" w:cs="Calibri Light"/>
                <w:sz w:val="18"/>
                <w:szCs w:val="22"/>
              </w:rPr>
            </w:pPr>
            <w:r w:rsidRPr="00D47A3E">
              <w:rPr>
                <w:rFonts w:ascii="Friends UltraLight" w:hAnsi="Friends UltraLight" w:cs="Calibri Light"/>
                <w:sz w:val="18"/>
                <w:szCs w:val="22"/>
              </w:rPr>
              <w:t>Bedömning av inomhusmiljön ska ingå i deklarationen</w:t>
            </w:r>
          </w:p>
          <w:p w14:paraId="5582EEF7" w14:textId="77777777" w:rsidR="003318DE" w:rsidRPr="00A324B2" w:rsidRDefault="003318DE" w:rsidP="009C6899">
            <w:pPr>
              <w:rPr>
                <w:rFonts w:ascii="Calibri Light" w:hAnsi="Calibri Light" w:cs="Calibri Light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1B16610F" w14:textId="77777777" w:rsidR="003318DE" w:rsidRPr="00A324B2" w:rsidRDefault="003318DE" w:rsidP="009C6899">
            <w:pPr>
              <w:rPr>
                <w:rFonts w:ascii="Calibri Light" w:hAnsi="Calibri Light" w:cs="Calibri Light"/>
                <w:sz w:val="24"/>
                <w:u w:val="single"/>
              </w:rPr>
            </w:pPr>
          </w:p>
        </w:tc>
        <w:tc>
          <w:tcPr>
            <w:tcW w:w="1356" w:type="dxa"/>
            <w:vAlign w:val="center"/>
          </w:tcPr>
          <w:p w14:paraId="4496426F" w14:textId="77777777" w:rsidR="003318DE" w:rsidRPr="00A324B2" w:rsidRDefault="003318DE" w:rsidP="009C6899">
            <w:pPr>
              <w:rPr>
                <w:rFonts w:ascii="Calibri Light" w:hAnsi="Calibri Light" w:cs="Calibri Light"/>
                <w:sz w:val="24"/>
                <w:u w:val="single"/>
              </w:rPr>
            </w:pPr>
          </w:p>
        </w:tc>
      </w:tr>
      <w:tr w:rsidR="003318DE" w:rsidRPr="00A324B2" w14:paraId="0650BCF9" w14:textId="77777777" w:rsidTr="0026549D">
        <w:tc>
          <w:tcPr>
            <w:tcW w:w="6050" w:type="dxa"/>
          </w:tcPr>
          <w:p w14:paraId="59E551F3" w14:textId="77777777" w:rsidR="003318DE" w:rsidRPr="00D47A3E" w:rsidRDefault="003318DE" w:rsidP="009C6899">
            <w:pPr>
              <w:rPr>
                <w:rFonts w:ascii="Friends" w:hAnsi="Friends" w:cs="Calibri Light"/>
                <w:sz w:val="18"/>
                <w:szCs w:val="22"/>
              </w:rPr>
            </w:pPr>
            <w:r w:rsidRPr="00D47A3E">
              <w:rPr>
                <w:rFonts w:ascii="Friends" w:hAnsi="Friends" w:cs="Calibri Light"/>
                <w:sz w:val="18"/>
                <w:szCs w:val="22"/>
              </w:rPr>
              <w:t>UNDERHÅLLSBEHOV OCH FUNKTIONSBRISTER</w:t>
            </w:r>
          </w:p>
          <w:p w14:paraId="4D85B550" w14:textId="77777777" w:rsidR="003318DE" w:rsidRPr="00D47A3E" w:rsidRDefault="003318DE" w:rsidP="009C6899">
            <w:pPr>
              <w:rPr>
                <w:rFonts w:ascii="Friends UltraLight" w:hAnsi="Friends UltraLight" w:cs="Calibri Light"/>
                <w:sz w:val="18"/>
                <w:szCs w:val="22"/>
              </w:rPr>
            </w:pPr>
            <w:r w:rsidRPr="00D47A3E">
              <w:rPr>
                <w:rFonts w:ascii="Friends UltraLight" w:hAnsi="Friends UltraLight" w:cs="Calibri Light"/>
                <w:sz w:val="18"/>
                <w:szCs w:val="22"/>
              </w:rPr>
              <w:t>Underhållsbehov och brister i funktion ingår INTE enligt lag i deklarationen. För fastighetsägaren kan det dock vara väsentligt att dessa uppgifter redovisas.</w:t>
            </w:r>
          </w:p>
          <w:p w14:paraId="1D899655" w14:textId="77777777" w:rsidR="003318DE" w:rsidRPr="00D47A3E" w:rsidRDefault="003318DE" w:rsidP="009C6899">
            <w:pPr>
              <w:rPr>
                <w:rFonts w:ascii="Friends UltraLight" w:hAnsi="Friends UltraLight" w:cs="Calibri Light"/>
                <w:sz w:val="18"/>
                <w:szCs w:val="22"/>
              </w:rPr>
            </w:pPr>
          </w:p>
          <w:p w14:paraId="4258ED4E" w14:textId="77777777" w:rsidR="003318DE" w:rsidRPr="00D47A3E" w:rsidRDefault="003318DE" w:rsidP="009C6899">
            <w:pPr>
              <w:rPr>
                <w:rFonts w:ascii="Friends UltraLight" w:hAnsi="Friends UltraLight" w:cs="Calibri Light"/>
                <w:sz w:val="18"/>
                <w:szCs w:val="22"/>
              </w:rPr>
            </w:pPr>
            <w:r w:rsidRPr="00D47A3E">
              <w:rPr>
                <w:rFonts w:ascii="Friends UltraLight" w:hAnsi="Friends UltraLight" w:cs="Calibri Light"/>
                <w:sz w:val="18"/>
                <w:szCs w:val="22"/>
              </w:rPr>
              <w:t>Underhållsbehov ska redovisas</w:t>
            </w:r>
          </w:p>
          <w:p w14:paraId="6894AC8A" w14:textId="77777777" w:rsidR="003318DE" w:rsidRPr="00D47A3E" w:rsidRDefault="003318DE" w:rsidP="009C6899">
            <w:pPr>
              <w:rPr>
                <w:rFonts w:ascii="Friends UltraLight" w:hAnsi="Friends UltraLight" w:cs="Calibri Light"/>
                <w:sz w:val="18"/>
                <w:szCs w:val="22"/>
              </w:rPr>
            </w:pPr>
          </w:p>
          <w:p w14:paraId="2AAC16DB" w14:textId="77777777" w:rsidR="003318DE" w:rsidRPr="00D47A3E" w:rsidRDefault="003318DE" w:rsidP="009C6899">
            <w:pPr>
              <w:rPr>
                <w:rFonts w:ascii="Friends UltraLight" w:hAnsi="Friends UltraLight" w:cs="Calibri Light"/>
                <w:sz w:val="18"/>
                <w:szCs w:val="22"/>
              </w:rPr>
            </w:pPr>
            <w:r w:rsidRPr="00D47A3E">
              <w:rPr>
                <w:rFonts w:ascii="Friends UltraLight" w:hAnsi="Friends UltraLight" w:cs="Calibri Light"/>
                <w:sz w:val="18"/>
                <w:szCs w:val="22"/>
              </w:rPr>
              <w:t>Funktionsbrister ska redovisas</w:t>
            </w:r>
          </w:p>
          <w:p w14:paraId="26F5988A" w14:textId="77777777" w:rsidR="003318DE" w:rsidRPr="00A324B2" w:rsidRDefault="003318DE" w:rsidP="009C6899">
            <w:pPr>
              <w:rPr>
                <w:rFonts w:ascii="Calibri Light" w:hAnsi="Calibri Light" w:cs="Calibri Light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36E9BCD3" w14:textId="77777777" w:rsidR="003318DE" w:rsidRPr="00A324B2" w:rsidRDefault="003318DE" w:rsidP="009C6899">
            <w:pPr>
              <w:rPr>
                <w:rFonts w:ascii="Calibri Light" w:hAnsi="Calibri Light" w:cs="Calibri Light"/>
                <w:sz w:val="24"/>
                <w:u w:val="single"/>
              </w:rPr>
            </w:pPr>
          </w:p>
        </w:tc>
        <w:tc>
          <w:tcPr>
            <w:tcW w:w="1356" w:type="dxa"/>
            <w:vAlign w:val="center"/>
          </w:tcPr>
          <w:p w14:paraId="3FFDCA90" w14:textId="77777777" w:rsidR="003318DE" w:rsidRPr="00A324B2" w:rsidRDefault="003318DE" w:rsidP="009C6899">
            <w:pPr>
              <w:rPr>
                <w:rFonts w:ascii="Calibri Light" w:hAnsi="Calibri Light" w:cs="Calibri Light"/>
                <w:sz w:val="24"/>
                <w:u w:val="single"/>
              </w:rPr>
            </w:pPr>
          </w:p>
        </w:tc>
      </w:tr>
      <w:tr w:rsidR="003318DE" w:rsidRPr="00A324B2" w14:paraId="6B969113" w14:textId="77777777" w:rsidTr="0026549D">
        <w:tc>
          <w:tcPr>
            <w:tcW w:w="6050" w:type="dxa"/>
            <w:vAlign w:val="center"/>
          </w:tcPr>
          <w:p w14:paraId="0E2EC185" w14:textId="0A4B03EE" w:rsidR="003318DE" w:rsidRPr="00D47A3E" w:rsidRDefault="001D357B" w:rsidP="009C6899">
            <w:pPr>
              <w:rPr>
                <w:rFonts w:ascii="Friends" w:hAnsi="Friends" w:cs="Calibri Light"/>
                <w:sz w:val="18"/>
                <w:szCs w:val="18"/>
              </w:rPr>
            </w:pPr>
            <w:r w:rsidRPr="00D47A3E">
              <w:rPr>
                <w:rFonts w:ascii="Friends" w:hAnsi="Friends" w:cs="Calibri Light"/>
                <w:sz w:val="18"/>
                <w:szCs w:val="18"/>
              </w:rPr>
              <w:t>ANNAT</w:t>
            </w:r>
          </w:p>
          <w:p w14:paraId="7729405E" w14:textId="77777777" w:rsidR="001D357B" w:rsidRDefault="001D357B" w:rsidP="009C6899">
            <w:pPr>
              <w:rPr>
                <w:rFonts w:ascii="Calibri Light" w:hAnsi="Calibri Light" w:cs="Calibri Light"/>
                <w:szCs w:val="20"/>
              </w:rPr>
            </w:pPr>
          </w:p>
          <w:p w14:paraId="626E5AF2" w14:textId="32C2D319" w:rsidR="001D357B" w:rsidRPr="00A324B2" w:rsidRDefault="001D357B" w:rsidP="009C6899">
            <w:pPr>
              <w:rPr>
                <w:rFonts w:ascii="Calibri Light" w:hAnsi="Calibri Light" w:cs="Calibri Light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3EA3E27C" w14:textId="77777777" w:rsidR="003318DE" w:rsidRPr="00A324B2" w:rsidRDefault="003318DE" w:rsidP="009C6899">
            <w:pPr>
              <w:rPr>
                <w:rFonts w:ascii="Calibri Light" w:hAnsi="Calibri Light" w:cs="Calibri Light"/>
                <w:sz w:val="24"/>
                <w:u w:val="single"/>
              </w:rPr>
            </w:pPr>
          </w:p>
        </w:tc>
        <w:tc>
          <w:tcPr>
            <w:tcW w:w="1356" w:type="dxa"/>
            <w:vAlign w:val="center"/>
          </w:tcPr>
          <w:p w14:paraId="30349074" w14:textId="77777777" w:rsidR="003318DE" w:rsidRPr="00A324B2" w:rsidRDefault="003318DE" w:rsidP="009C6899">
            <w:pPr>
              <w:rPr>
                <w:rFonts w:ascii="Calibri Light" w:hAnsi="Calibri Light" w:cs="Calibri Light"/>
                <w:sz w:val="24"/>
                <w:u w:val="single"/>
              </w:rPr>
            </w:pPr>
          </w:p>
        </w:tc>
      </w:tr>
    </w:tbl>
    <w:p w14:paraId="11A61D09" w14:textId="2BC0FC97" w:rsidR="003318DE" w:rsidRDefault="003318DE" w:rsidP="003318DE">
      <w:pPr>
        <w:rPr>
          <w:rFonts w:ascii="Calibri Light" w:hAnsi="Calibri Light" w:cs="Calibri Light"/>
        </w:rPr>
      </w:pPr>
    </w:p>
    <w:p w14:paraId="42B08B18" w14:textId="77777777" w:rsidR="00934476" w:rsidRPr="009A70E6" w:rsidRDefault="00934476" w:rsidP="003318DE">
      <w:pPr>
        <w:rPr>
          <w:rFonts w:ascii="Calibri Light" w:hAnsi="Calibri Light" w:cs="Calibri Light"/>
        </w:rPr>
      </w:pPr>
    </w:p>
    <w:tbl>
      <w:tblPr>
        <w:tblStyle w:val="Tabellrutnt"/>
        <w:tblW w:w="8642" w:type="dxa"/>
        <w:tblLook w:val="04A0" w:firstRow="1" w:lastRow="0" w:firstColumn="1" w:lastColumn="0" w:noHBand="0" w:noVBand="1"/>
      </w:tblPr>
      <w:tblGrid>
        <w:gridCol w:w="3823"/>
        <w:gridCol w:w="2196"/>
        <w:gridCol w:w="2623"/>
      </w:tblGrid>
      <w:tr w:rsidR="009A70E6" w:rsidRPr="00A324B2" w14:paraId="58624CEA" w14:textId="77777777" w:rsidTr="009A70E6">
        <w:trPr>
          <w:trHeight w:val="567"/>
        </w:trPr>
        <w:tc>
          <w:tcPr>
            <w:tcW w:w="8642" w:type="dxa"/>
            <w:gridSpan w:val="3"/>
            <w:shd w:val="clear" w:color="auto" w:fill="D5DCE4" w:themeFill="text2" w:themeFillTint="33"/>
            <w:vAlign w:val="center"/>
          </w:tcPr>
          <w:p w14:paraId="7BADDF74" w14:textId="7EB7376E" w:rsidR="009A70E6" w:rsidRPr="00D47A3E" w:rsidRDefault="009A70E6" w:rsidP="009C6899">
            <w:pPr>
              <w:rPr>
                <w:rFonts w:ascii="Friends UltraLight" w:hAnsi="Friends UltraLight" w:cs="Calibri Light"/>
                <w:i/>
                <w:iCs/>
                <w:szCs w:val="20"/>
              </w:rPr>
            </w:pPr>
            <w:r w:rsidRPr="00D47A3E">
              <w:rPr>
                <w:rFonts w:ascii="Friends UltraLight" w:hAnsi="Friends UltraLight" w:cs="Calibri Light"/>
                <w:i/>
                <w:iCs/>
              </w:rPr>
              <w:t>Tabell som fylls i av bostadsrättsföreningen/fastighetsägaren</w:t>
            </w:r>
          </w:p>
        </w:tc>
      </w:tr>
      <w:tr w:rsidR="003318DE" w:rsidRPr="00A324B2" w14:paraId="7B6E5CFF" w14:textId="77777777" w:rsidTr="00F8587F">
        <w:trPr>
          <w:trHeight w:val="567"/>
        </w:trPr>
        <w:tc>
          <w:tcPr>
            <w:tcW w:w="3823" w:type="dxa"/>
            <w:shd w:val="clear" w:color="auto" w:fill="D5DCE4" w:themeFill="text2" w:themeFillTint="33"/>
            <w:vAlign w:val="center"/>
          </w:tcPr>
          <w:p w14:paraId="2CB49C7E" w14:textId="77777777" w:rsidR="003318DE" w:rsidRPr="002A324E" w:rsidRDefault="003318DE" w:rsidP="009C6899">
            <w:pPr>
              <w:rPr>
                <w:rFonts w:ascii="Friends SemiBold" w:hAnsi="Friends SemiBold" w:cs="Calibri Light"/>
                <w:b/>
                <w:bCs/>
                <w:szCs w:val="20"/>
              </w:rPr>
            </w:pPr>
            <w:r w:rsidRPr="002A324E">
              <w:rPr>
                <w:rFonts w:ascii="Friends SemiBold" w:hAnsi="Friends SemiBold" w:cs="Calibri Light"/>
                <w:b/>
                <w:bCs/>
                <w:sz w:val="24"/>
              </w:rPr>
              <w:t>Uppgifter om byggnaden</w:t>
            </w:r>
          </w:p>
        </w:tc>
        <w:tc>
          <w:tcPr>
            <w:tcW w:w="4819" w:type="dxa"/>
            <w:gridSpan w:val="2"/>
            <w:shd w:val="clear" w:color="auto" w:fill="D5DCE4" w:themeFill="text2" w:themeFillTint="33"/>
            <w:vAlign w:val="center"/>
          </w:tcPr>
          <w:p w14:paraId="27E4466C" w14:textId="77777777" w:rsidR="003318DE" w:rsidRPr="00A324B2" w:rsidRDefault="003318DE" w:rsidP="009C6899">
            <w:pPr>
              <w:rPr>
                <w:rFonts w:ascii="Calibri Light" w:hAnsi="Calibri Light" w:cs="Calibri Light"/>
                <w:szCs w:val="20"/>
              </w:rPr>
            </w:pPr>
          </w:p>
        </w:tc>
      </w:tr>
      <w:tr w:rsidR="003318DE" w:rsidRPr="00A324B2" w14:paraId="1F91D290" w14:textId="77777777" w:rsidTr="00F8587F">
        <w:tc>
          <w:tcPr>
            <w:tcW w:w="3823" w:type="dxa"/>
            <w:vAlign w:val="center"/>
          </w:tcPr>
          <w:p w14:paraId="53F29294" w14:textId="77777777" w:rsidR="003318DE" w:rsidRPr="002A324E" w:rsidRDefault="003318DE" w:rsidP="009C6899">
            <w:pPr>
              <w:rPr>
                <w:rFonts w:ascii="Friends" w:hAnsi="Friends" w:cs="Calibri Light"/>
                <w:sz w:val="18"/>
                <w:szCs w:val="22"/>
              </w:rPr>
            </w:pPr>
            <w:r w:rsidRPr="002A324E">
              <w:rPr>
                <w:rFonts w:ascii="Friends" w:hAnsi="Friends" w:cs="Calibri Light"/>
                <w:sz w:val="18"/>
                <w:szCs w:val="22"/>
              </w:rPr>
              <w:t>Byggnadstyp och verksamhet</w:t>
            </w:r>
          </w:p>
          <w:p w14:paraId="1BEE1FFE" w14:textId="77777777" w:rsidR="003318DE" w:rsidRPr="002A324E" w:rsidRDefault="003318DE" w:rsidP="009C6899">
            <w:pPr>
              <w:rPr>
                <w:rFonts w:ascii="Friends UltraLight" w:hAnsi="Friends UltraLight" w:cs="Calibri Light"/>
                <w:sz w:val="18"/>
                <w:szCs w:val="22"/>
              </w:rPr>
            </w:pPr>
            <w:r w:rsidRPr="002A324E">
              <w:rPr>
                <w:rFonts w:ascii="Friends UltraLight" w:hAnsi="Friends UltraLight" w:cs="Calibri Light"/>
                <w:sz w:val="18"/>
                <w:szCs w:val="22"/>
              </w:rPr>
              <w:t xml:space="preserve">Beskriv typ av byggnad och vilken verksamhet som bedrivs. Bostäder/kontor/butik/restaurang </w:t>
            </w:r>
            <w:proofErr w:type="gramStart"/>
            <w:r w:rsidRPr="002A324E">
              <w:rPr>
                <w:rFonts w:ascii="Friends UltraLight" w:hAnsi="Friends UltraLight" w:cs="Calibri Light"/>
                <w:sz w:val="18"/>
                <w:szCs w:val="22"/>
              </w:rPr>
              <w:t>etc.</w:t>
            </w:r>
            <w:proofErr w:type="gramEnd"/>
          </w:p>
          <w:p w14:paraId="194E2027" w14:textId="77777777" w:rsidR="003318DE" w:rsidRPr="00A324B2" w:rsidRDefault="003318DE" w:rsidP="009C6899">
            <w:pPr>
              <w:rPr>
                <w:rFonts w:ascii="Calibri Light" w:hAnsi="Calibri Light" w:cs="Calibri Light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65343994" w14:textId="77777777" w:rsidR="003318DE" w:rsidRPr="00A324B2" w:rsidRDefault="003318DE" w:rsidP="009C6899">
            <w:pPr>
              <w:rPr>
                <w:rFonts w:ascii="Calibri Light" w:hAnsi="Calibri Light" w:cs="Calibri Light"/>
              </w:rPr>
            </w:pPr>
          </w:p>
        </w:tc>
      </w:tr>
      <w:tr w:rsidR="003318DE" w:rsidRPr="00A324B2" w14:paraId="0828255C" w14:textId="77777777" w:rsidTr="00F8587F">
        <w:tc>
          <w:tcPr>
            <w:tcW w:w="3823" w:type="dxa"/>
            <w:vAlign w:val="center"/>
          </w:tcPr>
          <w:p w14:paraId="38479217" w14:textId="77777777" w:rsidR="003318DE" w:rsidRPr="002A324E" w:rsidRDefault="003318DE" w:rsidP="009C6899">
            <w:pPr>
              <w:rPr>
                <w:rFonts w:ascii="Friends" w:hAnsi="Friends" w:cs="Calibri Light"/>
                <w:sz w:val="18"/>
                <w:szCs w:val="22"/>
              </w:rPr>
            </w:pPr>
            <w:r w:rsidRPr="002A324E">
              <w:rPr>
                <w:rFonts w:ascii="Friends" w:hAnsi="Friends" w:cs="Calibri Light"/>
                <w:sz w:val="18"/>
                <w:szCs w:val="22"/>
              </w:rPr>
              <w:t>Byggnadsår</w:t>
            </w:r>
          </w:p>
          <w:p w14:paraId="2CBC438A" w14:textId="77777777" w:rsidR="003318DE" w:rsidRPr="002A324E" w:rsidRDefault="003318DE" w:rsidP="009C6899">
            <w:pPr>
              <w:rPr>
                <w:rFonts w:ascii="Friends" w:hAnsi="Friends" w:cs="Calibri Light"/>
                <w:sz w:val="18"/>
                <w:szCs w:val="22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4D77CE0A" w14:textId="77777777" w:rsidR="003318DE" w:rsidRPr="00A324B2" w:rsidRDefault="003318DE" w:rsidP="009C6899">
            <w:pPr>
              <w:rPr>
                <w:rFonts w:ascii="Calibri Light" w:hAnsi="Calibri Light" w:cs="Calibri Light"/>
              </w:rPr>
            </w:pPr>
          </w:p>
        </w:tc>
      </w:tr>
      <w:tr w:rsidR="003318DE" w:rsidRPr="00A324B2" w14:paraId="790B2CAA" w14:textId="77777777" w:rsidTr="00F8587F">
        <w:tc>
          <w:tcPr>
            <w:tcW w:w="3823" w:type="dxa"/>
            <w:vAlign w:val="center"/>
          </w:tcPr>
          <w:p w14:paraId="072DF817" w14:textId="77777777" w:rsidR="003318DE" w:rsidRPr="002A324E" w:rsidRDefault="003318DE" w:rsidP="009C6899">
            <w:pPr>
              <w:rPr>
                <w:rFonts w:ascii="Friends" w:hAnsi="Friends" w:cs="Calibri Light"/>
                <w:sz w:val="18"/>
                <w:szCs w:val="22"/>
              </w:rPr>
            </w:pPr>
            <w:r w:rsidRPr="002A324E">
              <w:rPr>
                <w:rFonts w:ascii="Friends" w:hAnsi="Friends" w:cs="Calibri Light"/>
                <w:sz w:val="18"/>
                <w:szCs w:val="22"/>
              </w:rPr>
              <w:t>Nyligen utförda åtgärder i byggnaden</w:t>
            </w:r>
          </w:p>
          <w:p w14:paraId="099350A4" w14:textId="77777777" w:rsidR="003318DE" w:rsidRPr="002A324E" w:rsidRDefault="003318DE" w:rsidP="009C6899">
            <w:pPr>
              <w:rPr>
                <w:rFonts w:ascii="Friends" w:hAnsi="Friends" w:cs="Calibri Light"/>
                <w:sz w:val="18"/>
                <w:szCs w:val="22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73896596" w14:textId="77777777" w:rsidR="003318DE" w:rsidRPr="00A324B2" w:rsidRDefault="003318DE" w:rsidP="009C6899">
            <w:pPr>
              <w:rPr>
                <w:rFonts w:ascii="Calibri Light" w:hAnsi="Calibri Light" w:cs="Calibri Light"/>
              </w:rPr>
            </w:pPr>
          </w:p>
        </w:tc>
      </w:tr>
      <w:tr w:rsidR="003318DE" w:rsidRPr="00A324B2" w14:paraId="74211895" w14:textId="77777777" w:rsidTr="00F8587F">
        <w:tc>
          <w:tcPr>
            <w:tcW w:w="3823" w:type="dxa"/>
            <w:vAlign w:val="center"/>
          </w:tcPr>
          <w:p w14:paraId="3CBD7BA8" w14:textId="77777777" w:rsidR="003318DE" w:rsidRPr="002A324E" w:rsidRDefault="003318DE" w:rsidP="009C6899">
            <w:pPr>
              <w:rPr>
                <w:rFonts w:ascii="Friends" w:hAnsi="Friends" w:cs="Calibri Light"/>
                <w:sz w:val="18"/>
                <w:szCs w:val="22"/>
              </w:rPr>
            </w:pPr>
            <w:r w:rsidRPr="002A324E">
              <w:rPr>
                <w:rFonts w:ascii="Friends" w:hAnsi="Friends" w:cs="Calibri Light"/>
                <w:sz w:val="18"/>
                <w:szCs w:val="22"/>
              </w:rPr>
              <w:t>Antal lägenheter</w:t>
            </w:r>
          </w:p>
        </w:tc>
        <w:tc>
          <w:tcPr>
            <w:tcW w:w="4819" w:type="dxa"/>
            <w:gridSpan w:val="2"/>
            <w:vAlign w:val="center"/>
          </w:tcPr>
          <w:p w14:paraId="4C3DA649" w14:textId="77777777" w:rsidR="003318DE" w:rsidRPr="00A324B2" w:rsidRDefault="003318DE" w:rsidP="009C6899">
            <w:pPr>
              <w:rPr>
                <w:rFonts w:ascii="Calibri Light" w:hAnsi="Calibri Light" w:cs="Calibri Light"/>
              </w:rPr>
            </w:pPr>
          </w:p>
        </w:tc>
      </w:tr>
      <w:tr w:rsidR="003318DE" w:rsidRPr="00A324B2" w14:paraId="639665E0" w14:textId="77777777" w:rsidTr="00F8587F">
        <w:tc>
          <w:tcPr>
            <w:tcW w:w="3823" w:type="dxa"/>
            <w:vAlign w:val="center"/>
          </w:tcPr>
          <w:p w14:paraId="34B8F2B5" w14:textId="77777777" w:rsidR="003318DE" w:rsidRPr="002A324E" w:rsidRDefault="003318DE" w:rsidP="009C6899">
            <w:pPr>
              <w:rPr>
                <w:rFonts w:ascii="Friends" w:hAnsi="Friends" w:cs="Calibri Light"/>
                <w:sz w:val="18"/>
                <w:szCs w:val="22"/>
              </w:rPr>
            </w:pPr>
            <w:r w:rsidRPr="002A324E">
              <w:rPr>
                <w:rFonts w:ascii="Friends" w:hAnsi="Friends" w:cs="Calibri Light"/>
                <w:sz w:val="18"/>
                <w:szCs w:val="22"/>
              </w:rPr>
              <w:t>Yta</w:t>
            </w:r>
          </w:p>
        </w:tc>
        <w:tc>
          <w:tcPr>
            <w:tcW w:w="4819" w:type="dxa"/>
            <w:gridSpan w:val="2"/>
            <w:vAlign w:val="center"/>
          </w:tcPr>
          <w:p w14:paraId="3643D6DB" w14:textId="77777777" w:rsidR="003318DE" w:rsidRPr="00A324B2" w:rsidRDefault="003318DE" w:rsidP="009C6899">
            <w:pPr>
              <w:rPr>
                <w:rFonts w:ascii="Calibri Light" w:hAnsi="Calibri Light" w:cs="Calibri Light"/>
              </w:rPr>
            </w:pPr>
          </w:p>
        </w:tc>
      </w:tr>
      <w:tr w:rsidR="003318DE" w:rsidRPr="00A324B2" w14:paraId="2AC0DAB4" w14:textId="77777777" w:rsidTr="00F8587F">
        <w:tc>
          <w:tcPr>
            <w:tcW w:w="3823" w:type="dxa"/>
            <w:vAlign w:val="center"/>
          </w:tcPr>
          <w:p w14:paraId="1BCF25CF" w14:textId="77777777" w:rsidR="003318DE" w:rsidRPr="002A324E" w:rsidRDefault="003318DE" w:rsidP="009C6899">
            <w:pPr>
              <w:rPr>
                <w:rFonts w:ascii="Friends" w:hAnsi="Friends" w:cs="Calibri Light"/>
                <w:sz w:val="18"/>
                <w:szCs w:val="22"/>
              </w:rPr>
            </w:pPr>
            <w:r w:rsidRPr="002A324E">
              <w:rPr>
                <w:rFonts w:ascii="Friends" w:hAnsi="Friends" w:cs="Calibri Light"/>
                <w:sz w:val="18"/>
                <w:szCs w:val="22"/>
              </w:rPr>
              <w:t>Typ av ventilation</w:t>
            </w:r>
          </w:p>
          <w:p w14:paraId="74EA2B18" w14:textId="77777777" w:rsidR="003318DE" w:rsidRPr="002A324E" w:rsidRDefault="003318DE" w:rsidP="009C6899">
            <w:pPr>
              <w:rPr>
                <w:rFonts w:ascii="Friends UltraLight" w:hAnsi="Friends UltraLight" w:cs="Calibri Light"/>
                <w:sz w:val="18"/>
                <w:szCs w:val="22"/>
              </w:rPr>
            </w:pPr>
            <w:r w:rsidRPr="002A324E">
              <w:rPr>
                <w:rFonts w:ascii="Friends UltraLight" w:hAnsi="Friends UltraLight" w:cs="Calibri Light"/>
                <w:sz w:val="18"/>
                <w:szCs w:val="22"/>
              </w:rPr>
              <w:t>Självdrag/Frånluft/FT/</w:t>
            </w:r>
            <w:proofErr w:type="spellStart"/>
            <w:r w:rsidRPr="002A324E">
              <w:rPr>
                <w:rFonts w:ascii="Friends UltraLight" w:hAnsi="Friends UltraLight" w:cs="Calibri Light"/>
                <w:sz w:val="18"/>
                <w:szCs w:val="22"/>
              </w:rPr>
              <w:t>FTX</w:t>
            </w:r>
            <w:proofErr w:type="spellEnd"/>
            <w:r w:rsidRPr="002A324E">
              <w:rPr>
                <w:rFonts w:ascii="Friends UltraLight" w:hAnsi="Friends UltraLight" w:cs="Calibri Light"/>
                <w:sz w:val="18"/>
                <w:szCs w:val="22"/>
              </w:rPr>
              <w:t>/F med återvinning</w:t>
            </w:r>
          </w:p>
        </w:tc>
        <w:tc>
          <w:tcPr>
            <w:tcW w:w="4819" w:type="dxa"/>
            <w:gridSpan w:val="2"/>
            <w:vAlign w:val="center"/>
          </w:tcPr>
          <w:p w14:paraId="56844110" w14:textId="77777777" w:rsidR="003318DE" w:rsidRPr="00A324B2" w:rsidRDefault="003318DE" w:rsidP="009C6899">
            <w:pPr>
              <w:rPr>
                <w:rFonts w:ascii="Calibri Light" w:hAnsi="Calibri Light" w:cs="Calibri Light"/>
              </w:rPr>
            </w:pPr>
          </w:p>
        </w:tc>
      </w:tr>
      <w:tr w:rsidR="003318DE" w:rsidRPr="00A324B2" w14:paraId="0499C499" w14:textId="77777777" w:rsidTr="00F8587F">
        <w:tc>
          <w:tcPr>
            <w:tcW w:w="3823" w:type="dxa"/>
            <w:vAlign w:val="center"/>
          </w:tcPr>
          <w:p w14:paraId="439307B4" w14:textId="77777777" w:rsidR="003318DE" w:rsidRPr="002D407B" w:rsidRDefault="003318DE" w:rsidP="009C6899">
            <w:pPr>
              <w:rPr>
                <w:rFonts w:ascii="Friends" w:hAnsi="Friends" w:cs="Calibri Light"/>
                <w:sz w:val="18"/>
                <w:szCs w:val="22"/>
              </w:rPr>
            </w:pPr>
            <w:r w:rsidRPr="002D407B">
              <w:rPr>
                <w:rFonts w:ascii="Friends" w:hAnsi="Friends" w:cs="Calibri Light"/>
                <w:sz w:val="18"/>
                <w:szCs w:val="22"/>
              </w:rPr>
              <w:t>Uppvärmning</w:t>
            </w:r>
          </w:p>
          <w:p w14:paraId="7A9B55D6" w14:textId="19601C87" w:rsidR="003318DE" w:rsidRPr="002D407B" w:rsidRDefault="003318DE" w:rsidP="009C6899">
            <w:pPr>
              <w:rPr>
                <w:rFonts w:ascii="Friends UltraLight" w:hAnsi="Friends UltraLight" w:cs="Calibri Light"/>
                <w:sz w:val="18"/>
                <w:szCs w:val="22"/>
              </w:rPr>
            </w:pPr>
            <w:r w:rsidRPr="002D407B">
              <w:rPr>
                <w:rFonts w:ascii="Friends UltraLight" w:hAnsi="Friends UltraLight" w:cs="Calibri Light"/>
                <w:sz w:val="18"/>
                <w:szCs w:val="22"/>
              </w:rPr>
              <w:t>Fjärrvärme, olja, el, värmepump, pellets</w:t>
            </w:r>
            <w:r w:rsidR="007706A7" w:rsidRPr="002D407B">
              <w:rPr>
                <w:rFonts w:ascii="Friends UltraLight" w:hAnsi="Friends UltraLight" w:cs="Calibri Light"/>
                <w:sz w:val="18"/>
                <w:szCs w:val="22"/>
              </w:rPr>
              <w:t>.</w:t>
            </w:r>
          </w:p>
        </w:tc>
        <w:tc>
          <w:tcPr>
            <w:tcW w:w="4819" w:type="dxa"/>
            <w:gridSpan w:val="2"/>
            <w:vAlign w:val="center"/>
          </w:tcPr>
          <w:p w14:paraId="3438DD97" w14:textId="77777777" w:rsidR="003318DE" w:rsidRPr="00A324B2" w:rsidRDefault="003318DE" w:rsidP="009C6899">
            <w:pPr>
              <w:rPr>
                <w:rFonts w:ascii="Calibri Light" w:hAnsi="Calibri Light" w:cs="Calibri Light"/>
              </w:rPr>
            </w:pPr>
          </w:p>
        </w:tc>
      </w:tr>
      <w:tr w:rsidR="003318DE" w:rsidRPr="00A324B2" w14:paraId="0E63C973" w14:textId="77777777" w:rsidTr="00F8587F">
        <w:tc>
          <w:tcPr>
            <w:tcW w:w="3823" w:type="dxa"/>
            <w:vAlign w:val="center"/>
          </w:tcPr>
          <w:p w14:paraId="1A17D3C9" w14:textId="77777777" w:rsidR="003318DE" w:rsidRPr="002D407B" w:rsidRDefault="003318DE" w:rsidP="009C6899">
            <w:pPr>
              <w:rPr>
                <w:rFonts w:ascii="Friends" w:hAnsi="Friends" w:cs="Calibri Light"/>
                <w:sz w:val="18"/>
                <w:szCs w:val="22"/>
              </w:rPr>
            </w:pPr>
            <w:r w:rsidRPr="002D407B">
              <w:rPr>
                <w:rFonts w:ascii="Friends" w:hAnsi="Friends" w:cs="Calibri Light"/>
                <w:sz w:val="18"/>
                <w:szCs w:val="22"/>
              </w:rPr>
              <w:t>Lönsamhetsberäkningar</w:t>
            </w:r>
          </w:p>
          <w:p w14:paraId="1F249452" w14:textId="77777777" w:rsidR="003318DE" w:rsidRPr="002D407B" w:rsidRDefault="003318DE" w:rsidP="009C6899">
            <w:pPr>
              <w:rPr>
                <w:rFonts w:ascii="Friends UltraLight" w:hAnsi="Friends UltraLight" w:cs="Calibri Light"/>
                <w:sz w:val="18"/>
                <w:szCs w:val="22"/>
              </w:rPr>
            </w:pPr>
            <w:r w:rsidRPr="002D407B">
              <w:rPr>
                <w:rFonts w:ascii="Friends UltraLight" w:hAnsi="Friends UltraLight" w:cs="Calibri Light"/>
                <w:sz w:val="18"/>
                <w:szCs w:val="22"/>
              </w:rPr>
              <w:t>Följande ränta ska användas vid lönsamhetsberäkningar</w:t>
            </w:r>
          </w:p>
        </w:tc>
        <w:tc>
          <w:tcPr>
            <w:tcW w:w="4819" w:type="dxa"/>
            <w:gridSpan w:val="2"/>
            <w:vAlign w:val="center"/>
          </w:tcPr>
          <w:p w14:paraId="595AE082" w14:textId="77777777" w:rsidR="003318DE" w:rsidRPr="00A324B2" w:rsidRDefault="003318DE" w:rsidP="009C689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3318DE" w:rsidRPr="00A324B2" w14:paraId="4B19CCF1" w14:textId="77777777" w:rsidTr="00F8587F">
        <w:tc>
          <w:tcPr>
            <w:tcW w:w="3823" w:type="dxa"/>
            <w:vAlign w:val="center"/>
          </w:tcPr>
          <w:p w14:paraId="2533FBAC" w14:textId="77777777" w:rsidR="003318DE" w:rsidRPr="002D407B" w:rsidRDefault="003318DE" w:rsidP="009C6899">
            <w:pPr>
              <w:rPr>
                <w:rFonts w:ascii="Friends" w:hAnsi="Friends" w:cs="Calibri Light"/>
                <w:sz w:val="18"/>
                <w:szCs w:val="22"/>
              </w:rPr>
            </w:pPr>
            <w:r w:rsidRPr="002D407B">
              <w:rPr>
                <w:rFonts w:ascii="Friends" w:hAnsi="Friends" w:cs="Calibri Light"/>
                <w:sz w:val="18"/>
                <w:szCs w:val="22"/>
              </w:rPr>
              <w:t>Följande underlag finns tillgängligt:</w:t>
            </w:r>
          </w:p>
        </w:tc>
        <w:tc>
          <w:tcPr>
            <w:tcW w:w="2196" w:type="dxa"/>
            <w:vAlign w:val="center"/>
          </w:tcPr>
          <w:p w14:paraId="564AC67B" w14:textId="77777777" w:rsidR="003318DE" w:rsidRPr="00A324B2" w:rsidRDefault="003318DE" w:rsidP="009C6899">
            <w:pPr>
              <w:jc w:val="center"/>
              <w:rPr>
                <w:rFonts w:ascii="Calibri Light" w:hAnsi="Calibri Light" w:cs="Calibri Light"/>
              </w:rPr>
            </w:pPr>
            <w:r w:rsidRPr="00A324B2">
              <w:rPr>
                <w:rFonts w:ascii="Calibri Light" w:hAnsi="Calibri Light" w:cs="Calibri Light"/>
              </w:rPr>
              <w:t>Ja</w:t>
            </w:r>
          </w:p>
        </w:tc>
        <w:tc>
          <w:tcPr>
            <w:tcW w:w="2623" w:type="dxa"/>
            <w:vAlign w:val="center"/>
          </w:tcPr>
          <w:p w14:paraId="0DAD4417" w14:textId="77777777" w:rsidR="003318DE" w:rsidRPr="00A324B2" w:rsidRDefault="003318DE" w:rsidP="009C6899">
            <w:pPr>
              <w:jc w:val="center"/>
              <w:rPr>
                <w:rFonts w:ascii="Calibri Light" w:hAnsi="Calibri Light" w:cs="Calibri Light"/>
              </w:rPr>
            </w:pPr>
            <w:r w:rsidRPr="00A324B2">
              <w:rPr>
                <w:rFonts w:ascii="Calibri Light" w:hAnsi="Calibri Light" w:cs="Calibri Light"/>
              </w:rPr>
              <w:t>Nej</w:t>
            </w:r>
          </w:p>
        </w:tc>
      </w:tr>
      <w:tr w:rsidR="003318DE" w:rsidRPr="002D407B" w14:paraId="0FA2B27E" w14:textId="77777777" w:rsidTr="00F8587F">
        <w:tc>
          <w:tcPr>
            <w:tcW w:w="3823" w:type="dxa"/>
            <w:vAlign w:val="center"/>
          </w:tcPr>
          <w:p w14:paraId="37D8284C" w14:textId="77777777" w:rsidR="003318DE" w:rsidRPr="002D407B" w:rsidRDefault="003318DE" w:rsidP="009C6899">
            <w:pPr>
              <w:rPr>
                <w:rFonts w:ascii="Friends UltraLight" w:hAnsi="Friends UltraLight" w:cs="Calibri Light"/>
                <w:sz w:val="18"/>
                <w:szCs w:val="22"/>
              </w:rPr>
            </w:pPr>
            <w:r w:rsidRPr="002D407B">
              <w:rPr>
                <w:rFonts w:ascii="Friends UltraLight" w:hAnsi="Friends UltraLight" w:cs="Calibri Light"/>
                <w:sz w:val="18"/>
                <w:szCs w:val="22"/>
              </w:rPr>
              <w:t>Planritningar</w:t>
            </w:r>
            <w:r w:rsidRPr="002D407B">
              <w:rPr>
                <w:rFonts w:ascii="Friends UltraLight" w:hAnsi="Friends UltraLight" w:cs="Calibri Light"/>
                <w:sz w:val="18"/>
                <w:szCs w:val="22"/>
              </w:rPr>
              <w:tab/>
            </w:r>
            <w:r w:rsidRPr="002D407B">
              <w:rPr>
                <w:rFonts w:ascii="Friends UltraLight" w:hAnsi="Friends UltraLight" w:cs="Calibri Light"/>
                <w:sz w:val="18"/>
                <w:szCs w:val="22"/>
              </w:rPr>
              <w:tab/>
            </w:r>
          </w:p>
          <w:p w14:paraId="7A8EB0EA" w14:textId="77777777" w:rsidR="003318DE" w:rsidRPr="002D407B" w:rsidRDefault="003318DE" w:rsidP="009C6899">
            <w:pPr>
              <w:rPr>
                <w:rFonts w:ascii="Friends UltraLight" w:hAnsi="Friends UltraLight" w:cs="Calibri Light"/>
                <w:sz w:val="18"/>
                <w:szCs w:val="22"/>
              </w:rPr>
            </w:pPr>
            <w:r w:rsidRPr="002D407B">
              <w:rPr>
                <w:rFonts w:ascii="Friends UltraLight" w:hAnsi="Friends UltraLight" w:cs="Calibri Light"/>
                <w:sz w:val="18"/>
                <w:szCs w:val="22"/>
              </w:rPr>
              <w:t>Fasadritningar</w:t>
            </w:r>
            <w:r w:rsidRPr="002D407B">
              <w:rPr>
                <w:rFonts w:ascii="Friends UltraLight" w:hAnsi="Friends UltraLight" w:cs="Calibri Light"/>
                <w:sz w:val="18"/>
                <w:szCs w:val="22"/>
              </w:rPr>
              <w:tab/>
            </w:r>
            <w:r w:rsidRPr="002D407B">
              <w:rPr>
                <w:rFonts w:ascii="Friends UltraLight" w:hAnsi="Friends UltraLight" w:cs="Calibri Light"/>
                <w:sz w:val="18"/>
                <w:szCs w:val="22"/>
              </w:rPr>
              <w:tab/>
            </w:r>
          </w:p>
          <w:p w14:paraId="4F2601E2" w14:textId="77777777" w:rsidR="003318DE" w:rsidRPr="002D407B" w:rsidRDefault="003318DE" w:rsidP="009C6899">
            <w:pPr>
              <w:rPr>
                <w:rFonts w:ascii="Friends UltraLight" w:hAnsi="Friends UltraLight" w:cs="Calibri Light"/>
                <w:sz w:val="18"/>
                <w:szCs w:val="22"/>
              </w:rPr>
            </w:pPr>
            <w:r w:rsidRPr="002D407B">
              <w:rPr>
                <w:rFonts w:ascii="Friends UltraLight" w:hAnsi="Friends UltraLight" w:cs="Calibri Light"/>
                <w:sz w:val="18"/>
                <w:szCs w:val="22"/>
              </w:rPr>
              <w:t>Radon-mätning</w:t>
            </w:r>
            <w:r w:rsidRPr="002D407B">
              <w:rPr>
                <w:rFonts w:ascii="Friends UltraLight" w:hAnsi="Friends UltraLight" w:cs="Calibri Light"/>
                <w:sz w:val="18"/>
                <w:szCs w:val="22"/>
              </w:rPr>
              <w:tab/>
            </w:r>
          </w:p>
          <w:p w14:paraId="00232521" w14:textId="77777777" w:rsidR="003318DE" w:rsidRPr="002D407B" w:rsidRDefault="003318DE" w:rsidP="009C6899">
            <w:pPr>
              <w:rPr>
                <w:rFonts w:ascii="Friends UltraLight" w:hAnsi="Friends UltraLight" w:cs="Calibri Light"/>
                <w:sz w:val="18"/>
                <w:szCs w:val="22"/>
              </w:rPr>
            </w:pPr>
            <w:r w:rsidRPr="002D407B">
              <w:rPr>
                <w:rFonts w:ascii="Friends UltraLight" w:hAnsi="Friends UltraLight" w:cs="Calibri Light"/>
                <w:sz w:val="18"/>
                <w:szCs w:val="22"/>
              </w:rPr>
              <w:t>Injusteringsprotokoll ventilation</w:t>
            </w:r>
          </w:p>
          <w:p w14:paraId="5F541749" w14:textId="77777777" w:rsidR="003318DE" w:rsidRPr="002D407B" w:rsidRDefault="003318DE" w:rsidP="009C6899">
            <w:pPr>
              <w:rPr>
                <w:rFonts w:ascii="Friends UltraLight" w:hAnsi="Friends UltraLight" w:cs="Calibri Light"/>
                <w:sz w:val="18"/>
                <w:szCs w:val="22"/>
              </w:rPr>
            </w:pPr>
            <w:r w:rsidRPr="002D407B">
              <w:rPr>
                <w:rFonts w:ascii="Friends UltraLight" w:hAnsi="Friends UltraLight" w:cs="Calibri Light"/>
                <w:sz w:val="18"/>
                <w:szCs w:val="22"/>
              </w:rPr>
              <w:t>Injusteringsprotokoll värme</w:t>
            </w:r>
          </w:p>
          <w:p w14:paraId="380E437B" w14:textId="77777777" w:rsidR="003318DE" w:rsidRPr="002D407B" w:rsidRDefault="003318DE" w:rsidP="009C6899">
            <w:pPr>
              <w:rPr>
                <w:rFonts w:ascii="Friends UltraLight" w:hAnsi="Friends UltraLight" w:cs="Calibri Light"/>
                <w:sz w:val="18"/>
                <w:szCs w:val="22"/>
              </w:rPr>
            </w:pPr>
            <w:r w:rsidRPr="002D407B">
              <w:rPr>
                <w:rFonts w:ascii="Friends UltraLight" w:hAnsi="Friends UltraLight" w:cs="Calibri Light"/>
                <w:sz w:val="18"/>
                <w:szCs w:val="22"/>
              </w:rPr>
              <w:t>Underhållsplan</w:t>
            </w:r>
          </w:p>
          <w:p w14:paraId="520D260A" w14:textId="5D793183" w:rsidR="001411AA" w:rsidRPr="002D407B" w:rsidRDefault="001411AA" w:rsidP="009C6899">
            <w:pPr>
              <w:rPr>
                <w:rFonts w:ascii="Friends UltraLight" w:hAnsi="Friends UltraLight" w:cs="Calibri Light"/>
                <w:sz w:val="18"/>
                <w:szCs w:val="22"/>
              </w:rPr>
            </w:pPr>
            <w:proofErr w:type="spellStart"/>
            <w:r w:rsidRPr="002D407B">
              <w:rPr>
                <w:rFonts w:ascii="Friends UltraLight" w:hAnsi="Friends UltraLight" w:cs="Calibri Light"/>
                <w:sz w:val="18"/>
                <w:szCs w:val="22"/>
              </w:rPr>
              <w:t>OVK</w:t>
            </w:r>
            <w:proofErr w:type="spellEnd"/>
            <w:r w:rsidRPr="002D407B">
              <w:rPr>
                <w:rFonts w:ascii="Friends UltraLight" w:hAnsi="Friends UltraLight" w:cs="Calibri Light"/>
                <w:sz w:val="18"/>
                <w:szCs w:val="22"/>
              </w:rPr>
              <w:t>-protokoll</w:t>
            </w:r>
          </w:p>
          <w:p w14:paraId="163FA67E" w14:textId="77777777" w:rsidR="003318DE" w:rsidRPr="002D407B" w:rsidRDefault="003318DE" w:rsidP="009C6899">
            <w:pPr>
              <w:rPr>
                <w:rFonts w:ascii="Friends UltraLight" w:hAnsi="Friends UltraLight" w:cs="Calibri Light"/>
                <w:sz w:val="18"/>
                <w:szCs w:val="22"/>
              </w:rPr>
            </w:pPr>
            <w:r w:rsidRPr="002D407B">
              <w:rPr>
                <w:rFonts w:ascii="Friends UltraLight" w:hAnsi="Friends UltraLight" w:cs="Calibri Light"/>
                <w:sz w:val="18"/>
                <w:szCs w:val="22"/>
              </w:rPr>
              <w:t>….</w:t>
            </w:r>
          </w:p>
          <w:p w14:paraId="22E2FD54" w14:textId="77777777" w:rsidR="003318DE" w:rsidRPr="002D407B" w:rsidRDefault="003318DE" w:rsidP="009C6899">
            <w:pPr>
              <w:rPr>
                <w:rFonts w:ascii="Friends UltraLight" w:hAnsi="Friends UltraLight" w:cs="Calibri Light"/>
                <w:sz w:val="18"/>
                <w:szCs w:val="22"/>
              </w:rPr>
            </w:pPr>
            <w:r w:rsidRPr="002D407B">
              <w:rPr>
                <w:rFonts w:ascii="Friends UltraLight" w:hAnsi="Friends UltraLight" w:cs="Calibri Light"/>
                <w:sz w:val="18"/>
                <w:szCs w:val="22"/>
              </w:rPr>
              <w:t>…..</w:t>
            </w:r>
          </w:p>
        </w:tc>
        <w:tc>
          <w:tcPr>
            <w:tcW w:w="2196" w:type="dxa"/>
            <w:vAlign w:val="center"/>
          </w:tcPr>
          <w:p w14:paraId="791D32EA" w14:textId="77777777" w:rsidR="003318DE" w:rsidRPr="002D407B" w:rsidRDefault="003318DE" w:rsidP="009C6899">
            <w:pPr>
              <w:rPr>
                <w:rFonts w:ascii="Friends UltraLight" w:hAnsi="Friends UltraLight" w:cs="Calibri Light"/>
                <w:sz w:val="18"/>
                <w:szCs w:val="22"/>
              </w:rPr>
            </w:pPr>
          </w:p>
        </w:tc>
        <w:tc>
          <w:tcPr>
            <w:tcW w:w="2623" w:type="dxa"/>
            <w:vAlign w:val="center"/>
          </w:tcPr>
          <w:p w14:paraId="70372C12" w14:textId="77777777" w:rsidR="003318DE" w:rsidRPr="002D407B" w:rsidRDefault="003318DE" w:rsidP="009C6899">
            <w:pPr>
              <w:rPr>
                <w:rFonts w:ascii="Friends UltraLight" w:hAnsi="Friends UltraLight" w:cs="Calibri Light"/>
                <w:sz w:val="18"/>
                <w:szCs w:val="22"/>
              </w:rPr>
            </w:pPr>
          </w:p>
        </w:tc>
      </w:tr>
    </w:tbl>
    <w:p w14:paraId="2DE9CA78" w14:textId="77777777" w:rsidR="003318DE" w:rsidRPr="00A324B2" w:rsidRDefault="003318DE" w:rsidP="003318DE">
      <w:pPr>
        <w:rPr>
          <w:rFonts w:ascii="Calibri Light" w:hAnsi="Calibri Light" w:cs="Calibri Light"/>
          <w:sz w:val="24"/>
        </w:rPr>
      </w:pPr>
    </w:p>
    <w:p w14:paraId="7D092B97" w14:textId="77777777" w:rsidR="003318DE" w:rsidRPr="002D407B" w:rsidRDefault="003318DE" w:rsidP="003318DE">
      <w:pPr>
        <w:rPr>
          <w:rFonts w:ascii="Friends UltraLight" w:hAnsi="Friends UltraLight" w:cs="Calibri Light"/>
          <w:sz w:val="22"/>
          <w:szCs w:val="22"/>
        </w:rPr>
      </w:pPr>
      <w:r w:rsidRPr="002D407B">
        <w:rPr>
          <w:rFonts w:ascii="Friends UltraLight" w:hAnsi="Friends UltraLight" w:cs="Calibri Light"/>
          <w:sz w:val="22"/>
          <w:szCs w:val="22"/>
        </w:rPr>
        <w:t xml:space="preserve">Vi ber er att boka tid för besök under vecka </w:t>
      </w:r>
      <w:r w:rsidRPr="002D407B">
        <w:rPr>
          <w:rFonts w:ascii="Friends UltraLight" w:hAnsi="Friends UltraLight" w:cs="Calibri Light"/>
          <w:color w:val="FF0000"/>
          <w:sz w:val="22"/>
          <w:szCs w:val="22"/>
        </w:rPr>
        <w:t>x –y.</w:t>
      </w:r>
    </w:p>
    <w:p w14:paraId="60FF851E" w14:textId="77777777" w:rsidR="003318DE" w:rsidRPr="002D407B" w:rsidRDefault="003318DE" w:rsidP="003318DE">
      <w:pPr>
        <w:rPr>
          <w:rFonts w:ascii="Friends UltraLight" w:hAnsi="Friends UltraLight" w:cs="Calibri Light"/>
          <w:szCs w:val="20"/>
        </w:rPr>
      </w:pPr>
    </w:p>
    <w:p w14:paraId="0F58E6AD" w14:textId="77777777" w:rsidR="003318DE" w:rsidRPr="002D407B" w:rsidRDefault="003318DE" w:rsidP="003318DE">
      <w:pPr>
        <w:rPr>
          <w:rFonts w:ascii="Friends UltraLight" w:hAnsi="Friends UltraLight" w:cs="Calibri Light"/>
          <w:szCs w:val="20"/>
        </w:rPr>
      </w:pPr>
    </w:p>
    <w:p w14:paraId="4759AB4D" w14:textId="760DA84A" w:rsidR="003318DE" w:rsidRPr="002D407B" w:rsidRDefault="003318DE" w:rsidP="003318DE">
      <w:pPr>
        <w:rPr>
          <w:rFonts w:ascii="Friends UltraLight" w:hAnsi="Friends UltraLight" w:cs="Calibri Light"/>
          <w:szCs w:val="20"/>
        </w:rPr>
      </w:pPr>
      <w:r w:rsidRPr="002D407B">
        <w:rPr>
          <w:rFonts w:ascii="Friends UltraLight" w:hAnsi="Friends UltraLight" w:cs="Calibri Light"/>
          <w:szCs w:val="20"/>
        </w:rPr>
        <w:t>Med vänlig hälsning</w:t>
      </w:r>
      <w:r w:rsidR="00A74982" w:rsidRPr="002D407B">
        <w:rPr>
          <w:rFonts w:ascii="Friends UltraLight" w:hAnsi="Friends UltraLight" w:cs="Calibri Light"/>
          <w:szCs w:val="20"/>
        </w:rPr>
        <w:br/>
      </w:r>
      <w:r w:rsidR="00A74982" w:rsidRPr="002D407B">
        <w:rPr>
          <w:rFonts w:ascii="Friends UltraLight" w:hAnsi="Friends UltraLight" w:cs="Calibri Light"/>
          <w:szCs w:val="20"/>
        </w:rPr>
        <w:br/>
        <w:t xml:space="preserve">Brf </w:t>
      </w:r>
      <w:r w:rsidR="00A74982" w:rsidRPr="002D407B">
        <w:rPr>
          <w:rFonts w:ascii="Friends UltraLight" w:hAnsi="Friends UltraLight" w:cs="Calibri Light"/>
          <w:color w:val="FF0000"/>
          <w:szCs w:val="20"/>
        </w:rPr>
        <w:t>XX</w:t>
      </w:r>
    </w:p>
    <w:p w14:paraId="560D88BB" w14:textId="77777777" w:rsidR="003318DE" w:rsidRPr="002D407B" w:rsidRDefault="003318DE" w:rsidP="003318DE">
      <w:pPr>
        <w:rPr>
          <w:rFonts w:ascii="Friends UltraLight" w:hAnsi="Friends UltraLight" w:cs="Calibri Light"/>
        </w:rPr>
      </w:pPr>
    </w:p>
    <w:p w14:paraId="60434D04" w14:textId="77777777" w:rsidR="003318DE" w:rsidRPr="002D407B" w:rsidRDefault="003318DE" w:rsidP="003318DE">
      <w:pPr>
        <w:rPr>
          <w:rFonts w:ascii="Friends UltraLight" w:hAnsi="Friends UltraLight" w:cs="Calibri Light"/>
        </w:rPr>
      </w:pPr>
    </w:p>
    <w:p w14:paraId="10EE7F8D" w14:textId="77777777" w:rsidR="003318DE" w:rsidRPr="002D407B" w:rsidRDefault="003318DE" w:rsidP="003318DE">
      <w:pPr>
        <w:rPr>
          <w:rFonts w:ascii="Friends UltraLight" w:hAnsi="Friends UltraLight" w:cs="Calibri Light"/>
        </w:rPr>
      </w:pPr>
      <w:r w:rsidRPr="002D407B">
        <w:rPr>
          <w:rFonts w:ascii="Friends UltraLight" w:hAnsi="Friends UltraLight" w:cs="Calibri Light"/>
        </w:rPr>
        <w:t>Ort och datum</w:t>
      </w:r>
      <w:r w:rsidRPr="002D407B">
        <w:rPr>
          <w:rFonts w:ascii="Friends UltraLight" w:hAnsi="Friends UltraLight" w:cs="Calibri Light"/>
        </w:rPr>
        <w:tab/>
      </w:r>
      <w:r w:rsidRPr="002D407B">
        <w:rPr>
          <w:rFonts w:ascii="Friends UltraLight" w:hAnsi="Friends UltraLight" w:cs="Calibri Light"/>
        </w:rPr>
        <w:tab/>
      </w:r>
      <w:r w:rsidRPr="002D407B">
        <w:rPr>
          <w:rFonts w:ascii="Friends UltraLight" w:hAnsi="Friends UltraLight" w:cs="Calibri Light"/>
        </w:rPr>
        <w:tab/>
        <w:t>Avsändarens underskrift</w:t>
      </w:r>
    </w:p>
    <w:p w14:paraId="28A009AF" w14:textId="77777777" w:rsidR="003318DE" w:rsidRDefault="003318DE" w:rsidP="003318DE">
      <w:pPr>
        <w:rPr>
          <w:rFonts w:ascii="Calibri Light" w:hAnsi="Calibri Light" w:cs="Calibri Light"/>
        </w:rPr>
      </w:pPr>
    </w:p>
    <w:p w14:paraId="1EA040AA" w14:textId="77777777" w:rsidR="003318DE" w:rsidRPr="00A324B2" w:rsidRDefault="003318DE" w:rsidP="003318DE">
      <w:pPr>
        <w:rPr>
          <w:rFonts w:ascii="Calibri Light" w:hAnsi="Calibri Light" w:cs="Calibri Light"/>
        </w:rPr>
      </w:pPr>
    </w:p>
    <w:p w14:paraId="360A3B2E" w14:textId="16A0E1AD" w:rsidR="00C94348" w:rsidRDefault="003318DE" w:rsidP="003318DE">
      <w:pPr>
        <w:rPr>
          <w:rFonts w:ascii="Calibri Light" w:hAnsi="Calibri Light" w:cs="Calibri Light"/>
          <w:szCs w:val="20"/>
        </w:rPr>
      </w:pPr>
      <w:r w:rsidRPr="00A324B2">
        <w:rPr>
          <w:rFonts w:ascii="Calibri Light" w:hAnsi="Calibri Light" w:cs="Calibri Light"/>
          <w:szCs w:val="20"/>
        </w:rPr>
        <w:t>………………………</w:t>
      </w:r>
      <w:r>
        <w:rPr>
          <w:rFonts w:ascii="Calibri Light" w:hAnsi="Calibri Light" w:cs="Calibri Light"/>
          <w:szCs w:val="20"/>
        </w:rPr>
        <w:t>…………………………..</w:t>
      </w:r>
      <w:r>
        <w:rPr>
          <w:rFonts w:ascii="Calibri Light" w:hAnsi="Calibri Light" w:cs="Calibri Light"/>
          <w:szCs w:val="20"/>
        </w:rPr>
        <w:tab/>
      </w:r>
      <w:r w:rsidRPr="00A324B2">
        <w:rPr>
          <w:rFonts w:ascii="Calibri Light" w:hAnsi="Calibri Light" w:cs="Calibri Light"/>
          <w:szCs w:val="20"/>
        </w:rPr>
        <w:t>………………………</w:t>
      </w:r>
      <w:r>
        <w:rPr>
          <w:rFonts w:ascii="Calibri Light" w:hAnsi="Calibri Light" w:cs="Calibri Light"/>
          <w:szCs w:val="20"/>
        </w:rPr>
        <w:t>…………………………………………………</w:t>
      </w:r>
    </w:p>
    <w:p w14:paraId="21E47344" w14:textId="5426CDF2" w:rsidR="003318DE" w:rsidRDefault="003318DE" w:rsidP="003318DE">
      <w:pPr>
        <w:rPr>
          <w:rFonts w:ascii="Calibri Light" w:hAnsi="Calibri Light" w:cs="Calibri Light"/>
          <w:szCs w:val="20"/>
        </w:rPr>
      </w:pPr>
    </w:p>
    <w:p w14:paraId="78009987" w14:textId="4A0EBE69" w:rsidR="003318DE" w:rsidRDefault="003318DE" w:rsidP="003318DE">
      <w:pPr>
        <w:rPr>
          <w:rFonts w:ascii="Calibri Light" w:hAnsi="Calibri Light" w:cs="Calibri Light"/>
          <w:szCs w:val="20"/>
        </w:rPr>
      </w:pPr>
    </w:p>
    <w:p w14:paraId="32ABB16A" w14:textId="7FC1FF3A" w:rsidR="003318DE" w:rsidRDefault="003318DE" w:rsidP="003318DE">
      <w:pPr>
        <w:rPr>
          <w:rFonts w:ascii="Calibri Light" w:hAnsi="Calibri Light" w:cs="Calibri Light"/>
          <w:szCs w:val="20"/>
        </w:rPr>
      </w:pPr>
    </w:p>
    <w:p w14:paraId="68C2ED0A" w14:textId="77777777" w:rsidR="00920F62" w:rsidRDefault="00920F62" w:rsidP="003318DE">
      <w:pPr>
        <w:jc w:val="center"/>
        <w:rPr>
          <w:rFonts w:ascii="Calibri Light" w:hAnsi="Calibri Light" w:cs="Calibri Light"/>
          <w:i/>
          <w:iCs/>
          <w:sz w:val="22"/>
          <w:szCs w:val="22"/>
        </w:rPr>
      </w:pPr>
    </w:p>
    <w:p w14:paraId="75A82062" w14:textId="45E93D46" w:rsidR="00304D98" w:rsidRPr="002D407B" w:rsidRDefault="00304D98" w:rsidP="00934476">
      <w:pPr>
        <w:pStyle w:val="Rubrik1"/>
        <w:rPr>
          <w:rFonts w:ascii="Friends Normal" w:hAnsi="Friends Normal"/>
        </w:rPr>
      </w:pPr>
      <w:r w:rsidRPr="002D407B">
        <w:rPr>
          <w:rFonts w:ascii="Friends Normal" w:hAnsi="Friends Normal"/>
          <w:color w:val="000000" w:themeColor="text1"/>
        </w:rPr>
        <w:lastRenderedPageBreak/>
        <w:t>Skallkrav</w:t>
      </w:r>
      <w:r w:rsidR="00153B0A" w:rsidRPr="002D407B">
        <w:rPr>
          <w:rFonts w:ascii="Friends Normal" w:hAnsi="Friends Normal"/>
          <w:color w:val="000000" w:themeColor="text1"/>
        </w:rPr>
        <w:t xml:space="preserve"> till</w:t>
      </w:r>
      <w:r w:rsidRPr="002D407B">
        <w:rPr>
          <w:rFonts w:ascii="Friends Normal" w:hAnsi="Friends Normal"/>
          <w:color w:val="000000" w:themeColor="text1"/>
        </w:rPr>
        <w:t xml:space="preserve"> anbudsgivare </w:t>
      </w:r>
      <w:r w:rsidR="00302052" w:rsidRPr="002D407B">
        <w:rPr>
          <w:rFonts w:ascii="Friends Normal" w:hAnsi="Friends Normal"/>
        </w:rPr>
        <w:br/>
      </w:r>
    </w:p>
    <w:p w14:paraId="4DEF4038" w14:textId="77777777" w:rsidR="00304D98" w:rsidRPr="002D407B" w:rsidRDefault="00304D98" w:rsidP="00304D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iends UltraLight" w:hAnsi="Friends UltraLight" w:cs="Calibri Light"/>
          <w:color w:val="000000"/>
          <w:sz w:val="18"/>
          <w:szCs w:val="18"/>
        </w:rPr>
      </w:pPr>
      <w:r w:rsidRPr="002D407B">
        <w:rPr>
          <w:rFonts w:ascii="Friends UltraLight" w:hAnsi="Friends UltraLight" w:cs="Calibri Light"/>
          <w:color w:val="000000"/>
          <w:sz w:val="18"/>
          <w:szCs w:val="18"/>
        </w:rPr>
        <w:t xml:space="preserve">Anbudsgivare ska ha fullgjort sina lagstadgade skyldigheter avseende registreringar och betalningar för sociala avgifter och skatter i Sverige. </w:t>
      </w:r>
    </w:p>
    <w:p w14:paraId="6E7F7E7B" w14:textId="77777777" w:rsidR="00304D98" w:rsidRPr="002D407B" w:rsidRDefault="00304D98" w:rsidP="00304D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iends UltraLight" w:hAnsi="Friends UltraLight" w:cs="Calibri Light"/>
          <w:color w:val="000000"/>
          <w:sz w:val="18"/>
          <w:szCs w:val="18"/>
        </w:rPr>
      </w:pPr>
    </w:p>
    <w:p w14:paraId="2C24223B" w14:textId="77777777" w:rsidR="00304D98" w:rsidRPr="002D407B" w:rsidRDefault="00304D98" w:rsidP="00304D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iends UltraLight" w:hAnsi="Friends UltraLight" w:cs="Calibri Light"/>
          <w:color w:val="000000"/>
          <w:sz w:val="18"/>
          <w:szCs w:val="18"/>
        </w:rPr>
      </w:pPr>
      <w:r w:rsidRPr="002D407B">
        <w:rPr>
          <w:rFonts w:ascii="Friends UltraLight" w:hAnsi="Friends UltraLight" w:cs="Calibri Light"/>
          <w:color w:val="000000"/>
          <w:sz w:val="18"/>
          <w:szCs w:val="18"/>
        </w:rPr>
        <w:t>Anbudsgivare ska vara registrerad för mervärdesskatt samt inneha F-skattebevis som ska bifogas anbudet.</w:t>
      </w:r>
    </w:p>
    <w:p w14:paraId="0141FA7E" w14:textId="77777777" w:rsidR="00304D98" w:rsidRPr="002D407B" w:rsidRDefault="00304D98" w:rsidP="00304D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iends UltraLight" w:hAnsi="Friends UltraLight" w:cs="Calibri Light"/>
          <w:sz w:val="18"/>
          <w:szCs w:val="18"/>
        </w:rPr>
      </w:pPr>
    </w:p>
    <w:p w14:paraId="5B336B12" w14:textId="77777777" w:rsidR="00304D98" w:rsidRPr="002D407B" w:rsidRDefault="00304D98" w:rsidP="00304D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iends UltraLight" w:hAnsi="Friends UltraLight" w:cs="Calibri Light"/>
          <w:color w:val="000000"/>
          <w:sz w:val="18"/>
          <w:szCs w:val="18"/>
        </w:rPr>
      </w:pPr>
      <w:r w:rsidRPr="002D407B">
        <w:rPr>
          <w:rFonts w:ascii="Friends UltraLight" w:hAnsi="Friends UltraLight" w:cs="Calibri Light"/>
          <w:color w:val="000000"/>
          <w:sz w:val="18"/>
          <w:szCs w:val="18"/>
        </w:rPr>
        <w:t xml:space="preserve">Anbudsgivare ska ha en stabil ekonomisk bas. Vi kan komma att begära in uppgifter om anbudsgivaren från kreditupplysningsföretag. </w:t>
      </w:r>
    </w:p>
    <w:p w14:paraId="5E9F6D53" w14:textId="77777777" w:rsidR="00304D98" w:rsidRPr="002D407B" w:rsidRDefault="00304D98" w:rsidP="00304D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iends UltraLight" w:hAnsi="Friends UltraLight" w:cs="Calibri Light"/>
          <w:color w:val="000000"/>
          <w:sz w:val="18"/>
          <w:szCs w:val="18"/>
        </w:rPr>
      </w:pPr>
    </w:p>
    <w:p w14:paraId="25320203" w14:textId="77777777" w:rsidR="00304D98" w:rsidRPr="002D407B" w:rsidRDefault="00304D98" w:rsidP="00304D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iends UltraLight" w:hAnsi="Friends UltraLight" w:cs="Calibri Light"/>
          <w:color w:val="000000"/>
          <w:sz w:val="18"/>
          <w:szCs w:val="18"/>
        </w:rPr>
      </w:pPr>
      <w:r w:rsidRPr="002D407B">
        <w:rPr>
          <w:rFonts w:ascii="Friends UltraLight" w:hAnsi="Friends UltraLight" w:cs="Calibri Light"/>
          <w:color w:val="000000"/>
          <w:sz w:val="18"/>
          <w:szCs w:val="18"/>
        </w:rPr>
        <w:t xml:space="preserve">Anbudsgivare ska inneha och visa att de har dokumenterade resurser och kompetens att utföra uppdraget. Detta ska framgå av anbudet som ska innehålla en kortfattad beskrivning av det anbudsgivande företaget. </w:t>
      </w:r>
    </w:p>
    <w:p w14:paraId="0A840668" w14:textId="77777777" w:rsidR="00304D98" w:rsidRPr="002D407B" w:rsidRDefault="00304D98" w:rsidP="00304D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iends UltraLight" w:hAnsi="Friends UltraLight" w:cs="Calibri Light"/>
          <w:color w:val="000000"/>
          <w:sz w:val="18"/>
          <w:szCs w:val="18"/>
        </w:rPr>
      </w:pPr>
    </w:p>
    <w:p w14:paraId="05F68B0B" w14:textId="77777777" w:rsidR="00304D98" w:rsidRPr="002D407B" w:rsidRDefault="00304D98" w:rsidP="00304D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iends UltraLight" w:hAnsi="Friends UltraLight" w:cs="Calibri Light"/>
          <w:color w:val="000000"/>
          <w:sz w:val="18"/>
          <w:szCs w:val="18"/>
        </w:rPr>
      </w:pPr>
      <w:r w:rsidRPr="002D407B">
        <w:rPr>
          <w:rFonts w:ascii="Friends UltraLight" w:hAnsi="Friends UltraLight" w:cs="Calibri Light"/>
          <w:color w:val="000000"/>
          <w:sz w:val="18"/>
          <w:szCs w:val="18"/>
        </w:rPr>
        <w:t xml:space="preserve">Anbudsgivare ska ha erfarenhet från tidigare utförda uppdrag av liknande art och omfattning utförda under de senaste tre åren. Detta ska styrkas med i anbudet angivna kundreferenser (minst 2 </w:t>
      </w:r>
      <w:proofErr w:type="spellStart"/>
      <w:r w:rsidRPr="002D407B">
        <w:rPr>
          <w:rFonts w:ascii="Friends UltraLight" w:hAnsi="Friends UltraLight" w:cs="Calibri Light"/>
          <w:color w:val="000000"/>
          <w:sz w:val="18"/>
          <w:szCs w:val="18"/>
        </w:rPr>
        <w:t>st</w:t>
      </w:r>
      <w:proofErr w:type="spellEnd"/>
      <w:r w:rsidRPr="002D407B">
        <w:rPr>
          <w:rFonts w:ascii="Friends UltraLight" w:hAnsi="Friends UltraLight" w:cs="Calibri Light"/>
          <w:color w:val="000000"/>
          <w:sz w:val="18"/>
          <w:szCs w:val="18"/>
        </w:rPr>
        <w:t>) med kontaktperson, telefonnummer och e-post samt en kort beskrivning av det genomförda uppdraget.</w:t>
      </w:r>
    </w:p>
    <w:p w14:paraId="5E40CE81" w14:textId="77777777" w:rsidR="00304D98" w:rsidRPr="002D407B" w:rsidRDefault="00304D98" w:rsidP="00304D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iends UltraLight" w:hAnsi="Friends UltraLight" w:cs="Calibri Light"/>
          <w:color w:val="000000"/>
          <w:sz w:val="18"/>
          <w:szCs w:val="18"/>
        </w:rPr>
      </w:pPr>
    </w:p>
    <w:p w14:paraId="773F1CD3" w14:textId="77777777" w:rsidR="00304D98" w:rsidRPr="002D407B" w:rsidRDefault="00304D98" w:rsidP="00304D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iends UltraLight" w:hAnsi="Friends UltraLight" w:cs="Calibri Light"/>
          <w:color w:val="000000"/>
          <w:sz w:val="18"/>
          <w:szCs w:val="18"/>
        </w:rPr>
      </w:pPr>
      <w:r w:rsidRPr="002D407B">
        <w:rPr>
          <w:rFonts w:ascii="Friends UltraLight" w:hAnsi="Friends UltraLight" w:cs="Calibri Light"/>
          <w:color w:val="000000"/>
          <w:sz w:val="18"/>
          <w:szCs w:val="18"/>
        </w:rPr>
        <w:t xml:space="preserve">Anbudsgivaren ska ha minst en anställd energiexpert. </w:t>
      </w:r>
    </w:p>
    <w:p w14:paraId="4B41D56B" w14:textId="77777777" w:rsidR="00304D98" w:rsidRPr="002D407B" w:rsidRDefault="00304D98" w:rsidP="00304D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iends UltraLight" w:hAnsi="Friends UltraLight" w:cs="Calibri Light"/>
          <w:color w:val="000000"/>
          <w:sz w:val="18"/>
          <w:szCs w:val="18"/>
        </w:rPr>
      </w:pPr>
    </w:p>
    <w:p w14:paraId="5C6DD468" w14:textId="63B27FDD" w:rsidR="00304D98" w:rsidRPr="002D407B" w:rsidRDefault="00304D98" w:rsidP="00153B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iends UltraLight" w:hAnsi="Friends UltraLight" w:cs="Calibri Light"/>
          <w:color w:val="000000"/>
          <w:sz w:val="18"/>
          <w:szCs w:val="18"/>
        </w:rPr>
      </w:pPr>
      <w:r w:rsidRPr="002D407B">
        <w:rPr>
          <w:rFonts w:ascii="Friends UltraLight" w:hAnsi="Friends UltraLight" w:cs="Calibri Light"/>
          <w:color w:val="000000"/>
          <w:sz w:val="18"/>
          <w:szCs w:val="18"/>
        </w:rPr>
        <w:t xml:space="preserve">Anbudsgivaren ska vara ”Auktoriserat energieffektiviseringsföretag – Energikartläggning” enligt </w:t>
      </w:r>
      <w:proofErr w:type="spellStart"/>
      <w:r w:rsidRPr="002D407B">
        <w:rPr>
          <w:rFonts w:ascii="Friends UltraLight" w:hAnsi="Friends UltraLight" w:cs="Calibri Light"/>
          <w:color w:val="000000"/>
          <w:sz w:val="18"/>
          <w:szCs w:val="18"/>
        </w:rPr>
        <w:t>EEFs</w:t>
      </w:r>
      <w:proofErr w:type="spellEnd"/>
      <w:r w:rsidRPr="002D407B">
        <w:rPr>
          <w:rFonts w:ascii="Friends UltraLight" w:hAnsi="Friends UltraLight" w:cs="Calibri Light"/>
          <w:color w:val="000000"/>
          <w:sz w:val="18"/>
          <w:szCs w:val="18"/>
        </w:rPr>
        <w:t xml:space="preserve"> kriterier eller uppnå motsvarande krav och arbeta enligt samma metodik.</w:t>
      </w:r>
    </w:p>
    <w:p w14:paraId="7C7A7677" w14:textId="14F010FD" w:rsidR="00304D98" w:rsidRPr="002D407B" w:rsidRDefault="006F5FAD" w:rsidP="00934476">
      <w:pPr>
        <w:pStyle w:val="Rubrik1"/>
        <w:rPr>
          <w:rFonts w:ascii="Friends Normal" w:hAnsi="Friends Normal"/>
        </w:rPr>
      </w:pPr>
      <w:r>
        <w:br/>
      </w:r>
      <w:r w:rsidR="00304D98" w:rsidRPr="002D407B">
        <w:rPr>
          <w:rFonts w:ascii="Friends Normal" w:hAnsi="Friends Normal"/>
          <w:color w:val="000000" w:themeColor="text1"/>
        </w:rPr>
        <w:t xml:space="preserve">Förutsättningar </w:t>
      </w:r>
      <w:r w:rsidR="00302052" w:rsidRPr="002D407B">
        <w:rPr>
          <w:rFonts w:ascii="Friends Normal" w:hAnsi="Friends Normal"/>
        </w:rPr>
        <w:br/>
      </w:r>
    </w:p>
    <w:p w14:paraId="011FA786" w14:textId="77777777" w:rsidR="00304D98" w:rsidRPr="002D407B" w:rsidRDefault="00304D98" w:rsidP="00304D98">
      <w:pPr>
        <w:rPr>
          <w:rFonts w:ascii="Friends UltraLight" w:hAnsi="Friends UltraLight" w:cs="Calibri Light"/>
          <w:sz w:val="21"/>
          <w:szCs w:val="21"/>
        </w:rPr>
      </w:pPr>
      <w:r w:rsidRPr="002D407B">
        <w:rPr>
          <w:rFonts w:ascii="Friends UltraLight" w:hAnsi="Friends UltraLight" w:cs="Calibri Light"/>
          <w:sz w:val="21"/>
          <w:szCs w:val="21"/>
        </w:rPr>
        <w:t>Platsbesök</w:t>
      </w:r>
    </w:p>
    <w:p w14:paraId="366A6F8F" w14:textId="77777777" w:rsidR="00304D98" w:rsidRPr="002D407B" w:rsidRDefault="00304D98" w:rsidP="00304D98">
      <w:pPr>
        <w:rPr>
          <w:rFonts w:ascii="Friends UltraLight" w:hAnsi="Friends UltraLight" w:cs="Calibri Light"/>
          <w:sz w:val="18"/>
          <w:szCs w:val="18"/>
        </w:rPr>
      </w:pPr>
      <w:r w:rsidRPr="002D407B">
        <w:rPr>
          <w:rFonts w:ascii="Friends UltraLight" w:hAnsi="Friends UltraLight" w:cs="Calibri Light"/>
          <w:sz w:val="18"/>
          <w:szCs w:val="18"/>
        </w:rPr>
        <w:t>Anbudsgivaren ska boka en tid för platsbesök i god tid innan sista anbudsdag. Ett platsbesök är en förutsättning för att få lämna anbud.</w:t>
      </w:r>
    </w:p>
    <w:p w14:paraId="2C469D6A" w14:textId="77777777" w:rsidR="00304D98" w:rsidRPr="002D407B" w:rsidRDefault="00304D98" w:rsidP="00304D98">
      <w:pPr>
        <w:rPr>
          <w:rFonts w:ascii="Friends UltraLight" w:hAnsi="Friends UltraLight" w:cs="Calibri Light"/>
          <w:sz w:val="18"/>
          <w:szCs w:val="18"/>
        </w:rPr>
      </w:pPr>
    </w:p>
    <w:p w14:paraId="2C11AFFE" w14:textId="77777777" w:rsidR="00304D98" w:rsidRPr="002D407B" w:rsidRDefault="00304D98" w:rsidP="00304D98">
      <w:pPr>
        <w:rPr>
          <w:rFonts w:ascii="Friends UltraLight" w:hAnsi="Friends UltraLight" w:cs="Calibri Light"/>
          <w:sz w:val="21"/>
          <w:szCs w:val="21"/>
        </w:rPr>
      </w:pPr>
      <w:r w:rsidRPr="002D407B">
        <w:rPr>
          <w:rFonts w:ascii="Friends UltraLight" w:hAnsi="Friends UltraLight" w:cs="Calibri Light"/>
          <w:sz w:val="21"/>
          <w:szCs w:val="21"/>
        </w:rPr>
        <w:t>Ersättning</w:t>
      </w:r>
    </w:p>
    <w:p w14:paraId="3D997DDD" w14:textId="77777777" w:rsidR="00304D98" w:rsidRPr="002D407B" w:rsidRDefault="00304D98" w:rsidP="00304D98">
      <w:pPr>
        <w:rPr>
          <w:rFonts w:ascii="Friends UltraLight" w:hAnsi="Friends UltraLight" w:cs="Calibri Light"/>
          <w:sz w:val="18"/>
          <w:szCs w:val="18"/>
        </w:rPr>
      </w:pPr>
      <w:r w:rsidRPr="002D407B">
        <w:rPr>
          <w:rFonts w:ascii="Friends UltraLight" w:hAnsi="Friends UltraLight" w:cs="Calibri Light"/>
          <w:sz w:val="18"/>
          <w:szCs w:val="18"/>
        </w:rPr>
        <w:t>Anbudsgivaren har inte rätt att fakturera kostnad för platsbesök eller anbud.</w:t>
      </w:r>
    </w:p>
    <w:p w14:paraId="447E51EA" w14:textId="77777777" w:rsidR="00304D98" w:rsidRPr="002D407B" w:rsidRDefault="00304D98" w:rsidP="00304D98">
      <w:pPr>
        <w:rPr>
          <w:rFonts w:ascii="Friends UltraLight" w:hAnsi="Friends UltraLight" w:cs="Calibri Light"/>
          <w:sz w:val="18"/>
          <w:szCs w:val="18"/>
        </w:rPr>
      </w:pPr>
    </w:p>
    <w:p w14:paraId="3D19548D" w14:textId="77777777" w:rsidR="00304D98" w:rsidRPr="002D407B" w:rsidRDefault="00304D98" w:rsidP="00304D98">
      <w:pPr>
        <w:rPr>
          <w:rFonts w:ascii="Friends UltraLight" w:hAnsi="Friends UltraLight" w:cs="Calibri Light"/>
          <w:sz w:val="21"/>
          <w:szCs w:val="21"/>
        </w:rPr>
      </w:pPr>
      <w:r w:rsidRPr="002D407B">
        <w:rPr>
          <w:rFonts w:ascii="Friends UltraLight" w:hAnsi="Friends UltraLight" w:cs="Calibri Light"/>
          <w:sz w:val="21"/>
          <w:szCs w:val="21"/>
        </w:rPr>
        <w:t>Anbud</w:t>
      </w:r>
    </w:p>
    <w:p w14:paraId="0FCD7733" w14:textId="77777777" w:rsidR="00304D98" w:rsidRPr="002D407B" w:rsidRDefault="00304D98" w:rsidP="00304D98">
      <w:pPr>
        <w:rPr>
          <w:rFonts w:ascii="Friends UltraLight" w:eastAsia="Times New Roman" w:hAnsi="Friends UltraLight" w:cs="Calibri Light"/>
          <w:color w:val="000000"/>
          <w:sz w:val="18"/>
          <w:szCs w:val="18"/>
          <w:lang w:eastAsia="sv-SE"/>
        </w:rPr>
      </w:pPr>
      <w:r w:rsidRPr="002D407B">
        <w:rPr>
          <w:rFonts w:ascii="Friends UltraLight" w:hAnsi="Friends UltraLight" w:cs="Calibri Light"/>
          <w:sz w:val="18"/>
          <w:szCs w:val="18"/>
        </w:rPr>
        <w:t xml:space="preserve">Anbud ska lämnas enligt bifogad mall samt med tillhörande bilagor enligt denna förfrågan. </w:t>
      </w:r>
      <w:r w:rsidRPr="002D407B">
        <w:rPr>
          <w:rFonts w:ascii="Friends UltraLight" w:eastAsia="Times New Roman" w:hAnsi="Friends UltraLight" w:cs="Calibri Light"/>
          <w:color w:val="000000"/>
          <w:sz w:val="18"/>
          <w:szCs w:val="18"/>
          <w:lang w:eastAsia="sv-SE"/>
        </w:rPr>
        <w:t>Offertens giltighetstid bör vara minst 30 dagar.</w:t>
      </w:r>
    </w:p>
    <w:p w14:paraId="58628810" w14:textId="77777777" w:rsidR="00304D98" w:rsidRPr="002D407B" w:rsidRDefault="00304D98" w:rsidP="00304D98">
      <w:pPr>
        <w:rPr>
          <w:rFonts w:ascii="Friends UltraLight" w:hAnsi="Friends UltraLight" w:cs="Calibri Light"/>
          <w:sz w:val="18"/>
          <w:szCs w:val="18"/>
        </w:rPr>
      </w:pPr>
    </w:p>
    <w:p w14:paraId="570AB1EA" w14:textId="77777777" w:rsidR="00304D98" w:rsidRPr="002D407B" w:rsidRDefault="00304D98" w:rsidP="00304D98">
      <w:pPr>
        <w:rPr>
          <w:rFonts w:ascii="Friends UltraLight" w:hAnsi="Friends UltraLight" w:cs="Calibri Light"/>
          <w:sz w:val="21"/>
          <w:szCs w:val="21"/>
        </w:rPr>
      </w:pPr>
      <w:r w:rsidRPr="002D407B">
        <w:rPr>
          <w:rFonts w:ascii="Friends UltraLight" w:hAnsi="Friends UltraLight" w:cs="Calibri Light"/>
          <w:sz w:val="21"/>
          <w:szCs w:val="21"/>
        </w:rPr>
        <w:t>Redovisning</w:t>
      </w:r>
    </w:p>
    <w:p w14:paraId="5058519F" w14:textId="0474FA54" w:rsidR="00304D98" w:rsidRPr="002D407B" w:rsidRDefault="00304D98" w:rsidP="00304D98">
      <w:pPr>
        <w:rPr>
          <w:rFonts w:ascii="Friends UltraLight" w:hAnsi="Friends UltraLight" w:cs="Calibri Light"/>
          <w:sz w:val="18"/>
          <w:szCs w:val="22"/>
        </w:rPr>
      </w:pPr>
      <w:r w:rsidRPr="002D407B">
        <w:rPr>
          <w:rFonts w:ascii="Friends UltraLight" w:hAnsi="Friends UltraLight" w:cs="Calibri Light"/>
          <w:sz w:val="18"/>
          <w:szCs w:val="18"/>
        </w:rPr>
        <w:t>Redovisning ska ske i skriftlig och muntlig</w:t>
      </w:r>
      <w:r w:rsidRPr="002D407B">
        <w:rPr>
          <w:rFonts w:ascii="Friends UltraLight" w:hAnsi="Friends UltraLight" w:cs="Calibri Light"/>
          <w:sz w:val="18"/>
          <w:szCs w:val="22"/>
        </w:rPr>
        <w:t xml:space="preserve"> form. Språket skall vara lättfattligt med hänsyn tagen till att icke-tekniker ska kunn</w:t>
      </w:r>
      <w:r w:rsidR="00112FCD" w:rsidRPr="002D407B">
        <w:rPr>
          <w:rFonts w:ascii="Friends UltraLight" w:hAnsi="Friends UltraLight" w:cs="Calibri Light"/>
          <w:sz w:val="18"/>
          <w:szCs w:val="22"/>
        </w:rPr>
        <w:t>a</w:t>
      </w:r>
      <w:r w:rsidRPr="002D407B">
        <w:rPr>
          <w:rFonts w:ascii="Friends UltraLight" w:hAnsi="Friends UltraLight" w:cs="Calibri Light"/>
          <w:sz w:val="18"/>
          <w:szCs w:val="22"/>
        </w:rPr>
        <w:t xml:space="preserve"> ta till sig resultaten. </w:t>
      </w:r>
    </w:p>
    <w:p w14:paraId="67402504" w14:textId="77777777" w:rsidR="00304D98" w:rsidRPr="002D407B" w:rsidRDefault="00304D98" w:rsidP="00304D98">
      <w:pPr>
        <w:rPr>
          <w:rFonts w:ascii="Friends UltraLight" w:hAnsi="Friends UltraLight" w:cs="Calibri Light"/>
          <w:sz w:val="18"/>
          <w:szCs w:val="22"/>
        </w:rPr>
      </w:pPr>
    </w:p>
    <w:p w14:paraId="22D8E5A5" w14:textId="77777777" w:rsidR="00304D98" w:rsidRPr="002D407B" w:rsidRDefault="00304D98" w:rsidP="00304D98">
      <w:pPr>
        <w:rPr>
          <w:rFonts w:ascii="Friends UltraLight" w:hAnsi="Friends UltraLight" w:cs="Calibri Light"/>
          <w:sz w:val="21"/>
          <w:szCs w:val="21"/>
        </w:rPr>
      </w:pPr>
      <w:r w:rsidRPr="002D407B">
        <w:rPr>
          <w:rFonts w:ascii="Friends UltraLight" w:hAnsi="Friends UltraLight" w:cs="Calibri Light"/>
          <w:sz w:val="21"/>
          <w:szCs w:val="21"/>
        </w:rPr>
        <w:t>Dokumentation</w:t>
      </w:r>
    </w:p>
    <w:p w14:paraId="75EEA096" w14:textId="77777777" w:rsidR="00304D98" w:rsidRPr="002D407B" w:rsidRDefault="00304D98" w:rsidP="00304D98">
      <w:pPr>
        <w:rPr>
          <w:rFonts w:ascii="Friends UltraLight" w:hAnsi="Friends UltraLight" w:cs="Calibri Light"/>
          <w:sz w:val="18"/>
          <w:szCs w:val="22"/>
        </w:rPr>
      </w:pPr>
      <w:r w:rsidRPr="002D407B">
        <w:rPr>
          <w:rFonts w:ascii="Friends UltraLight" w:hAnsi="Friends UltraLight" w:cs="Calibri Light"/>
          <w:sz w:val="18"/>
          <w:szCs w:val="22"/>
        </w:rPr>
        <w:t>Dokumentationen skall vara transparent, dvs ska det t ex vara enkelt att utläsa hur beräkningar har gjorts.</w:t>
      </w:r>
    </w:p>
    <w:p w14:paraId="5E939CCA" w14:textId="77777777" w:rsidR="00304D98" w:rsidRPr="002D407B" w:rsidRDefault="00304D98" w:rsidP="00304D98">
      <w:pPr>
        <w:rPr>
          <w:rFonts w:ascii="Friends UltraLight" w:hAnsi="Friends UltraLight" w:cs="Calibri Light"/>
          <w:sz w:val="18"/>
          <w:szCs w:val="22"/>
        </w:rPr>
      </w:pPr>
    </w:p>
    <w:p w14:paraId="5FF2ECCA" w14:textId="77777777" w:rsidR="00304D98" w:rsidRPr="002D407B" w:rsidRDefault="00304D98" w:rsidP="00304D98">
      <w:pPr>
        <w:rPr>
          <w:rFonts w:ascii="Friends UltraLight" w:hAnsi="Friends UltraLight" w:cs="Calibri Light"/>
          <w:sz w:val="21"/>
          <w:szCs w:val="21"/>
        </w:rPr>
      </w:pPr>
      <w:r w:rsidRPr="002D407B">
        <w:rPr>
          <w:rFonts w:ascii="Friends UltraLight" w:hAnsi="Friends UltraLight" w:cs="Calibri Light"/>
          <w:sz w:val="21"/>
          <w:szCs w:val="21"/>
        </w:rPr>
        <w:t>Lönsamhetsberäkningar</w:t>
      </w:r>
    </w:p>
    <w:p w14:paraId="0572E172" w14:textId="77777777" w:rsidR="00304D98" w:rsidRPr="002D407B" w:rsidRDefault="00304D98" w:rsidP="00304D98">
      <w:pPr>
        <w:rPr>
          <w:rFonts w:ascii="Friends UltraLight" w:hAnsi="Friends UltraLight" w:cs="Calibri Light"/>
          <w:sz w:val="18"/>
          <w:szCs w:val="22"/>
        </w:rPr>
      </w:pPr>
      <w:r w:rsidRPr="002D407B">
        <w:rPr>
          <w:rFonts w:ascii="Friends UltraLight" w:hAnsi="Friends UltraLight" w:cs="Calibri Light"/>
          <w:sz w:val="18"/>
          <w:szCs w:val="22"/>
        </w:rPr>
        <w:t xml:space="preserve">Lönsamhetsberäkningar på åtgärder skall göras med </w:t>
      </w:r>
      <w:proofErr w:type="spellStart"/>
      <w:r w:rsidRPr="002D407B">
        <w:rPr>
          <w:rFonts w:ascii="Friends UltraLight" w:hAnsi="Friends UltraLight" w:cs="Calibri Light"/>
          <w:sz w:val="18"/>
          <w:szCs w:val="22"/>
        </w:rPr>
        <w:t>LCC</w:t>
      </w:r>
      <w:proofErr w:type="spellEnd"/>
      <w:r w:rsidRPr="002D407B">
        <w:rPr>
          <w:rFonts w:ascii="Friends UltraLight" w:hAnsi="Friends UltraLight" w:cs="Calibri Light"/>
          <w:sz w:val="18"/>
          <w:szCs w:val="22"/>
        </w:rPr>
        <w:t>.</w:t>
      </w:r>
    </w:p>
    <w:p w14:paraId="233F80A6" w14:textId="77777777" w:rsidR="00304D98" w:rsidRPr="002D407B" w:rsidRDefault="00304D98" w:rsidP="00304D98">
      <w:pPr>
        <w:rPr>
          <w:rFonts w:ascii="Friends UltraLight" w:hAnsi="Friends UltraLight" w:cs="Calibri Light"/>
          <w:sz w:val="21"/>
          <w:szCs w:val="21"/>
        </w:rPr>
      </w:pPr>
    </w:p>
    <w:p w14:paraId="7669873F" w14:textId="77777777" w:rsidR="00B44950" w:rsidRDefault="00B44950" w:rsidP="00304D98">
      <w:pPr>
        <w:rPr>
          <w:rFonts w:ascii="Friends UltraLight" w:hAnsi="Friends UltraLight" w:cs="Calibri Light"/>
          <w:sz w:val="21"/>
          <w:szCs w:val="21"/>
        </w:rPr>
      </w:pPr>
    </w:p>
    <w:p w14:paraId="5637168D" w14:textId="3BBDAB83" w:rsidR="00304D98" w:rsidRPr="002D407B" w:rsidRDefault="00304D98" w:rsidP="00304D98">
      <w:pPr>
        <w:rPr>
          <w:rFonts w:ascii="Friends UltraLight" w:hAnsi="Friends UltraLight" w:cs="Calibri Light"/>
          <w:sz w:val="18"/>
          <w:szCs w:val="22"/>
        </w:rPr>
      </w:pPr>
      <w:r w:rsidRPr="002D407B">
        <w:rPr>
          <w:rFonts w:ascii="Friends UltraLight" w:hAnsi="Friends UltraLight" w:cs="Calibri Light"/>
          <w:sz w:val="21"/>
          <w:szCs w:val="21"/>
        </w:rPr>
        <w:lastRenderedPageBreak/>
        <w:t>Svarsdatum</w:t>
      </w:r>
    </w:p>
    <w:p w14:paraId="1A690C8C" w14:textId="77777777" w:rsidR="00304D98" w:rsidRPr="002D407B" w:rsidRDefault="00304D98" w:rsidP="00304D98">
      <w:pPr>
        <w:rPr>
          <w:rFonts w:ascii="Friends UltraLight" w:hAnsi="Friends UltraLight" w:cs="Calibri Light"/>
          <w:color w:val="FF0000"/>
          <w:sz w:val="18"/>
          <w:szCs w:val="18"/>
        </w:rPr>
      </w:pPr>
      <w:r w:rsidRPr="002D407B">
        <w:rPr>
          <w:rFonts w:ascii="Friends UltraLight" w:hAnsi="Friends UltraLight" w:cs="Calibri Light"/>
          <w:sz w:val="18"/>
          <w:szCs w:val="18"/>
        </w:rPr>
        <w:t xml:space="preserve">Anbud ska ha inkommit till ovan angiven kontaktperson senast </w:t>
      </w:r>
      <w:proofErr w:type="spellStart"/>
      <w:r w:rsidRPr="002D407B">
        <w:rPr>
          <w:rFonts w:ascii="Friends UltraLight" w:hAnsi="Friends UltraLight" w:cs="Calibri Light"/>
          <w:color w:val="FF0000"/>
          <w:sz w:val="18"/>
          <w:szCs w:val="18"/>
        </w:rPr>
        <w:t>XXXX</w:t>
      </w:r>
      <w:proofErr w:type="spellEnd"/>
      <w:r w:rsidRPr="002D407B">
        <w:rPr>
          <w:rFonts w:ascii="Friends UltraLight" w:hAnsi="Friends UltraLight" w:cs="Calibri Light"/>
          <w:color w:val="FF0000"/>
          <w:sz w:val="18"/>
          <w:szCs w:val="18"/>
        </w:rPr>
        <w:t>-XX-XX</w:t>
      </w:r>
    </w:p>
    <w:p w14:paraId="4B130ADC" w14:textId="77777777" w:rsidR="00304D98" w:rsidRPr="002D407B" w:rsidRDefault="00304D98" w:rsidP="00304D98">
      <w:pPr>
        <w:rPr>
          <w:rFonts w:ascii="Friends UltraLight" w:hAnsi="Friends UltraLight" w:cs="Calibri Light"/>
          <w:sz w:val="18"/>
          <w:szCs w:val="18"/>
        </w:rPr>
      </w:pPr>
    </w:p>
    <w:p w14:paraId="34947603" w14:textId="77777777" w:rsidR="00304D98" w:rsidRPr="002D407B" w:rsidRDefault="00304D98" w:rsidP="00304D98">
      <w:pPr>
        <w:rPr>
          <w:rFonts w:ascii="Friends UltraLight" w:hAnsi="Friends UltraLight" w:cs="Calibri Light"/>
          <w:sz w:val="21"/>
          <w:szCs w:val="21"/>
        </w:rPr>
      </w:pPr>
      <w:r w:rsidRPr="002D407B">
        <w:rPr>
          <w:rFonts w:ascii="Friends UltraLight" w:hAnsi="Friends UltraLight" w:cs="Calibri Light"/>
          <w:sz w:val="21"/>
          <w:szCs w:val="21"/>
        </w:rPr>
        <w:t>Utvärdering</w:t>
      </w:r>
    </w:p>
    <w:p w14:paraId="455C968E" w14:textId="2517E974" w:rsidR="00934476" w:rsidRPr="002D407B" w:rsidRDefault="00304D98" w:rsidP="00934476">
      <w:pPr>
        <w:rPr>
          <w:rFonts w:ascii="Friends UltraLight" w:hAnsi="Friends UltraLight" w:cs="Calibri Light"/>
          <w:sz w:val="18"/>
          <w:szCs w:val="18"/>
        </w:rPr>
      </w:pPr>
      <w:r w:rsidRPr="002D407B">
        <w:rPr>
          <w:rFonts w:ascii="Friends UltraLight" w:hAnsi="Friends UltraLight" w:cs="Calibri Light"/>
          <w:sz w:val="18"/>
          <w:szCs w:val="18"/>
        </w:rPr>
        <w:t>Anbud kommer att utvärderas med avseende på pris, kvalitet, helhetslösning samt anbudsgivarens kompetens, kapacitet och lämnade referenser.</w:t>
      </w:r>
    </w:p>
    <w:p w14:paraId="475BE0C4" w14:textId="77777777" w:rsidR="00934476" w:rsidRDefault="00934476" w:rsidP="00934476"/>
    <w:p w14:paraId="38AEB48F" w14:textId="4BC6AE1F" w:rsidR="00934476" w:rsidRPr="00B44950" w:rsidRDefault="00934476" w:rsidP="00934476">
      <w:pPr>
        <w:pStyle w:val="Rubrik1"/>
        <w:rPr>
          <w:rFonts w:ascii="Friends Normal" w:hAnsi="Friends Normal"/>
          <w:color w:val="000000" w:themeColor="text1"/>
        </w:rPr>
      </w:pPr>
      <w:r w:rsidRPr="00B44950">
        <w:rPr>
          <w:rFonts w:ascii="Friends Normal" w:hAnsi="Friends Normal"/>
          <w:color w:val="000000" w:themeColor="text1"/>
        </w:rPr>
        <w:t>Svarsmall för anbudsgivare</w:t>
      </w:r>
    </w:p>
    <w:p w14:paraId="3D542BBA" w14:textId="77777777" w:rsidR="00304D98" w:rsidRDefault="00304D98" w:rsidP="00304D98">
      <w:pPr>
        <w:rPr>
          <w:rFonts w:ascii="Calibri Light" w:hAnsi="Calibri Light" w:cs="Calibri Light"/>
        </w:rPr>
      </w:pPr>
    </w:p>
    <w:tbl>
      <w:tblPr>
        <w:tblW w:w="97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4512"/>
      </w:tblGrid>
      <w:tr w:rsidR="00304D98" w:rsidRPr="00BB21DC" w14:paraId="77C207FE" w14:textId="77777777" w:rsidTr="00A203BB">
        <w:trPr>
          <w:trHeight w:val="31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E4AEC" w14:textId="77777777" w:rsidR="00304D98" w:rsidRPr="00B44950" w:rsidRDefault="00304D98" w:rsidP="00A203BB">
            <w:pPr>
              <w:rPr>
                <w:rFonts w:ascii="Friends UltraLight" w:eastAsia="Times New Roman" w:hAnsi="Friends UltraLight" w:cs="Calibri Light"/>
                <w:color w:val="000000"/>
                <w:sz w:val="18"/>
                <w:szCs w:val="18"/>
                <w:lang w:eastAsia="sv-SE"/>
              </w:rPr>
            </w:pPr>
            <w:r w:rsidRPr="00B44950">
              <w:rPr>
                <w:rFonts w:ascii="Friends UltraLight" w:eastAsia="Times New Roman" w:hAnsi="Friends UltraLight" w:cs="Calibri Light"/>
                <w:color w:val="000000"/>
                <w:sz w:val="18"/>
                <w:szCs w:val="18"/>
                <w:lang w:eastAsia="sv-SE"/>
              </w:rPr>
              <w:t>Deklarationsföretagets namn och firmatecknare för avtal om energideklarationer.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D1D18" w14:textId="77777777" w:rsidR="00304D98" w:rsidRPr="00BB21DC" w:rsidRDefault="00304D98" w:rsidP="00A203BB">
            <w:pPr>
              <w:rPr>
                <w:rFonts w:ascii="Calibri" w:eastAsia="Times New Roman" w:hAnsi="Calibri" w:cs="Calibri"/>
                <w:color w:val="000000"/>
                <w:sz w:val="24"/>
                <w:lang w:eastAsia="sv-SE"/>
              </w:rPr>
            </w:pPr>
            <w:r w:rsidRPr="00BB21DC">
              <w:rPr>
                <w:rFonts w:ascii="Calibri" w:eastAsia="Times New Roman" w:hAnsi="Calibri" w:cs="Calibri"/>
                <w:color w:val="000000"/>
                <w:sz w:val="24"/>
                <w:lang w:eastAsia="sv-SE"/>
              </w:rPr>
              <w:t> </w:t>
            </w:r>
          </w:p>
        </w:tc>
      </w:tr>
      <w:tr w:rsidR="00304D98" w:rsidRPr="00BB21DC" w14:paraId="67D7DF0D" w14:textId="77777777" w:rsidTr="00A203BB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99927" w14:textId="77777777" w:rsidR="00304D98" w:rsidRPr="00B44950" w:rsidRDefault="00304D98" w:rsidP="00A203BB">
            <w:pPr>
              <w:rPr>
                <w:rFonts w:ascii="Friends UltraLight" w:eastAsia="Times New Roman" w:hAnsi="Friends UltraLight" w:cs="Calibri Light"/>
                <w:color w:val="000000"/>
                <w:sz w:val="18"/>
                <w:szCs w:val="18"/>
                <w:lang w:eastAsia="sv-SE"/>
              </w:rPr>
            </w:pPr>
            <w:r w:rsidRPr="00B44950">
              <w:rPr>
                <w:rFonts w:ascii="Friends UltraLight" w:eastAsia="Times New Roman" w:hAnsi="Friends UltraLight" w:cs="Calibri Light"/>
                <w:color w:val="000000"/>
                <w:sz w:val="18"/>
                <w:szCs w:val="18"/>
                <w:lang w:eastAsia="sv-SE"/>
              </w:rPr>
              <w:t>Namn på certifierad oberoende expert samt vilken behörighetsgrad denne har.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54D01" w14:textId="77777777" w:rsidR="00304D98" w:rsidRPr="00BB21DC" w:rsidRDefault="00304D98" w:rsidP="00A203BB">
            <w:pPr>
              <w:rPr>
                <w:rFonts w:ascii="Calibri" w:eastAsia="Times New Roman" w:hAnsi="Calibri" w:cs="Calibri"/>
                <w:color w:val="000000"/>
                <w:sz w:val="24"/>
                <w:lang w:eastAsia="sv-SE"/>
              </w:rPr>
            </w:pPr>
            <w:r w:rsidRPr="00BB21DC">
              <w:rPr>
                <w:rFonts w:ascii="Calibri" w:eastAsia="Times New Roman" w:hAnsi="Calibri" w:cs="Calibri"/>
                <w:color w:val="000000"/>
                <w:sz w:val="24"/>
                <w:lang w:eastAsia="sv-SE"/>
              </w:rPr>
              <w:t> </w:t>
            </w:r>
          </w:p>
        </w:tc>
      </w:tr>
      <w:tr w:rsidR="00304D98" w:rsidRPr="00BB21DC" w14:paraId="6EE862D9" w14:textId="77777777" w:rsidTr="00A203BB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4DEB2" w14:textId="6573B32C" w:rsidR="00304D98" w:rsidRPr="00B44950" w:rsidRDefault="00304D98" w:rsidP="00A203BB">
            <w:pPr>
              <w:rPr>
                <w:rFonts w:ascii="Friends UltraLight" w:eastAsia="Times New Roman" w:hAnsi="Friends UltraLight" w:cs="Calibri Light"/>
                <w:color w:val="000000"/>
                <w:sz w:val="18"/>
                <w:szCs w:val="18"/>
                <w:lang w:eastAsia="sv-SE"/>
              </w:rPr>
            </w:pPr>
            <w:r w:rsidRPr="00B44950">
              <w:rPr>
                <w:rFonts w:ascii="Friends UltraLight" w:eastAsia="Times New Roman" w:hAnsi="Friends UltraLight" w:cs="Calibri Light"/>
                <w:color w:val="000000"/>
                <w:sz w:val="18"/>
                <w:szCs w:val="18"/>
                <w:lang w:eastAsia="sv-SE"/>
              </w:rPr>
              <w:t>Pris på energideklaration inkl</w:t>
            </w:r>
            <w:r w:rsidR="00681BB0" w:rsidRPr="00B44950">
              <w:rPr>
                <w:rFonts w:ascii="Friends UltraLight" w:eastAsia="Times New Roman" w:hAnsi="Friends UltraLight" w:cs="Calibri Light"/>
                <w:color w:val="000000"/>
                <w:sz w:val="18"/>
                <w:szCs w:val="18"/>
                <w:lang w:eastAsia="sv-SE"/>
              </w:rPr>
              <w:t>.</w:t>
            </w:r>
            <w:r w:rsidRPr="00B44950">
              <w:rPr>
                <w:rFonts w:ascii="Friends UltraLight" w:eastAsia="Times New Roman" w:hAnsi="Friends UltraLight" w:cs="Calibri Light"/>
                <w:color w:val="000000"/>
                <w:sz w:val="18"/>
                <w:szCs w:val="18"/>
                <w:lang w:eastAsia="sv-SE"/>
              </w:rPr>
              <w:t xml:space="preserve"> alla ingående delar i tabellen ovan.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03EDC" w14:textId="77777777" w:rsidR="00304D98" w:rsidRPr="00BB21DC" w:rsidRDefault="00304D98" w:rsidP="00A203BB">
            <w:pPr>
              <w:rPr>
                <w:rFonts w:ascii="Calibri" w:eastAsia="Times New Roman" w:hAnsi="Calibri" w:cs="Calibri"/>
                <w:color w:val="000000"/>
                <w:sz w:val="24"/>
                <w:lang w:eastAsia="sv-SE"/>
              </w:rPr>
            </w:pPr>
            <w:r w:rsidRPr="00BB21DC">
              <w:rPr>
                <w:rFonts w:ascii="Calibri" w:eastAsia="Times New Roman" w:hAnsi="Calibri" w:cs="Calibri"/>
                <w:color w:val="000000"/>
                <w:sz w:val="24"/>
                <w:lang w:eastAsia="sv-SE"/>
              </w:rPr>
              <w:t> </w:t>
            </w:r>
          </w:p>
        </w:tc>
      </w:tr>
      <w:tr w:rsidR="00304D98" w:rsidRPr="00BB21DC" w14:paraId="5567F22E" w14:textId="77777777" w:rsidTr="00A203BB">
        <w:trPr>
          <w:trHeight w:val="11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1272" w14:textId="77777777" w:rsidR="00304D98" w:rsidRPr="00B44950" w:rsidRDefault="00304D98" w:rsidP="00A203BB">
            <w:pPr>
              <w:rPr>
                <w:rFonts w:ascii="Friends UltraLight" w:eastAsia="Times New Roman" w:hAnsi="Friends UltraLight" w:cs="Calibri Light"/>
                <w:color w:val="000000"/>
                <w:sz w:val="18"/>
                <w:szCs w:val="18"/>
                <w:lang w:eastAsia="sv-SE"/>
              </w:rPr>
            </w:pPr>
            <w:r w:rsidRPr="00B44950">
              <w:rPr>
                <w:rFonts w:ascii="Friends UltraLight" w:eastAsia="Times New Roman" w:hAnsi="Friends UltraLight" w:cs="Calibri Light"/>
                <w:color w:val="000000"/>
                <w:sz w:val="18"/>
                <w:szCs w:val="18"/>
                <w:lang w:eastAsia="sv-SE"/>
              </w:rPr>
              <w:t>Deklarationsföretagets organisation på orten där byggnaden finns eller närbelägen ort. Eventuella samarbetspartners till Deklarationsföretaget på eller i närheten av orten där byggnaden finns som kommer att anlitas för att delta i energideklareringen.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183BD" w14:textId="77777777" w:rsidR="00304D98" w:rsidRPr="00BB21DC" w:rsidRDefault="00304D98" w:rsidP="00A203BB">
            <w:pPr>
              <w:rPr>
                <w:rFonts w:ascii="Calibri" w:eastAsia="Times New Roman" w:hAnsi="Calibri" w:cs="Calibri"/>
                <w:color w:val="000000"/>
                <w:sz w:val="24"/>
                <w:lang w:eastAsia="sv-SE"/>
              </w:rPr>
            </w:pPr>
            <w:r w:rsidRPr="00BB21DC">
              <w:rPr>
                <w:rFonts w:ascii="Calibri" w:eastAsia="Times New Roman" w:hAnsi="Calibri" w:cs="Calibri"/>
                <w:color w:val="000000"/>
                <w:sz w:val="24"/>
                <w:lang w:eastAsia="sv-SE"/>
              </w:rPr>
              <w:t> </w:t>
            </w:r>
          </w:p>
        </w:tc>
      </w:tr>
      <w:tr w:rsidR="00304D98" w:rsidRPr="00BB21DC" w14:paraId="17B40F35" w14:textId="77777777" w:rsidTr="00A203BB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2A6C1" w14:textId="77777777" w:rsidR="00304D98" w:rsidRPr="00B44950" w:rsidRDefault="00304D98" w:rsidP="00A203BB">
            <w:pPr>
              <w:rPr>
                <w:rFonts w:ascii="Friends UltraLight" w:eastAsia="Times New Roman" w:hAnsi="Friends UltraLight" w:cs="Calibri Light"/>
                <w:color w:val="000000"/>
                <w:sz w:val="18"/>
                <w:szCs w:val="18"/>
                <w:lang w:eastAsia="sv-SE"/>
              </w:rPr>
            </w:pPr>
            <w:r w:rsidRPr="00B44950">
              <w:rPr>
                <w:rFonts w:ascii="Friends UltraLight" w:eastAsia="Times New Roman" w:hAnsi="Friends UltraLight" w:cs="Calibri Light"/>
                <w:color w:val="000000"/>
                <w:sz w:val="18"/>
                <w:szCs w:val="18"/>
                <w:lang w:eastAsia="sv-SE"/>
              </w:rPr>
              <w:t>Information om metodik och omfattning av besiktningsförfarandet.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3FE00" w14:textId="77777777" w:rsidR="00304D98" w:rsidRPr="00BB21DC" w:rsidRDefault="00304D98" w:rsidP="00A203BB">
            <w:pPr>
              <w:rPr>
                <w:rFonts w:ascii="Calibri" w:eastAsia="Times New Roman" w:hAnsi="Calibri" w:cs="Calibri"/>
                <w:color w:val="000000"/>
                <w:sz w:val="24"/>
                <w:lang w:eastAsia="sv-SE"/>
              </w:rPr>
            </w:pPr>
            <w:r w:rsidRPr="00BB21DC">
              <w:rPr>
                <w:rFonts w:ascii="Calibri" w:eastAsia="Times New Roman" w:hAnsi="Calibri" w:cs="Calibri"/>
                <w:color w:val="000000"/>
                <w:sz w:val="24"/>
                <w:lang w:eastAsia="sv-SE"/>
              </w:rPr>
              <w:t> </w:t>
            </w:r>
          </w:p>
        </w:tc>
      </w:tr>
      <w:tr w:rsidR="00304D98" w:rsidRPr="00BB21DC" w14:paraId="7B9945DB" w14:textId="77777777" w:rsidTr="00A203BB">
        <w:trPr>
          <w:trHeight w:val="87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297C" w14:textId="77777777" w:rsidR="00304D98" w:rsidRPr="00B44950" w:rsidRDefault="00304D98" w:rsidP="00A203BB">
            <w:pPr>
              <w:rPr>
                <w:rFonts w:ascii="Friends UltraLight" w:eastAsia="Times New Roman" w:hAnsi="Friends UltraLight" w:cs="Calibri Light"/>
                <w:color w:val="000000"/>
                <w:sz w:val="18"/>
                <w:szCs w:val="18"/>
                <w:lang w:eastAsia="sv-SE"/>
              </w:rPr>
            </w:pPr>
            <w:r w:rsidRPr="00B44950">
              <w:rPr>
                <w:rFonts w:ascii="Friends UltraLight" w:eastAsia="Times New Roman" w:hAnsi="Friends UltraLight" w:cs="Calibri Light"/>
                <w:color w:val="000000"/>
                <w:sz w:val="18"/>
                <w:szCs w:val="18"/>
                <w:lang w:eastAsia="sv-SE"/>
              </w:rPr>
              <w:t>Redogörelse för företagets och expertens, och närstående företags, eventuella försäljning av andra produkter eller tjänster inom energi- och energieffektiviseringsområdet.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C73F5" w14:textId="77777777" w:rsidR="00304D98" w:rsidRPr="00BB21DC" w:rsidRDefault="00304D98" w:rsidP="00A203BB">
            <w:pPr>
              <w:rPr>
                <w:rFonts w:ascii="Calibri" w:eastAsia="Times New Roman" w:hAnsi="Calibri" w:cs="Calibri"/>
                <w:color w:val="000000"/>
                <w:sz w:val="24"/>
                <w:lang w:eastAsia="sv-SE"/>
              </w:rPr>
            </w:pPr>
            <w:r w:rsidRPr="00BB21DC">
              <w:rPr>
                <w:rFonts w:ascii="Calibri" w:eastAsia="Times New Roman" w:hAnsi="Calibri" w:cs="Calibri"/>
                <w:color w:val="000000"/>
                <w:sz w:val="24"/>
                <w:lang w:eastAsia="sv-SE"/>
              </w:rPr>
              <w:t> </w:t>
            </w:r>
          </w:p>
        </w:tc>
      </w:tr>
      <w:tr w:rsidR="00304D98" w:rsidRPr="00BB21DC" w14:paraId="7C4F41E5" w14:textId="77777777" w:rsidTr="00A203BB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EA2E" w14:textId="149F57C7" w:rsidR="00304D98" w:rsidRPr="00B44950" w:rsidRDefault="00304D98" w:rsidP="00A203BB">
            <w:pPr>
              <w:rPr>
                <w:rFonts w:ascii="Friends UltraLight" w:eastAsia="Times New Roman" w:hAnsi="Friends UltraLight" w:cs="Calibri Light"/>
                <w:color w:val="000000"/>
                <w:sz w:val="18"/>
                <w:szCs w:val="18"/>
                <w:lang w:eastAsia="sv-SE"/>
              </w:rPr>
            </w:pPr>
            <w:r w:rsidRPr="00B44950">
              <w:rPr>
                <w:rFonts w:ascii="Friends UltraLight" w:eastAsia="Times New Roman" w:hAnsi="Friends UltraLight" w:cs="Calibri Light"/>
                <w:color w:val="000000"/>
                <w:sz w:val="18"/>
                <w:szCs w:val="18"/>
                <w:lang w:eastAsia="sv-SE"/>
              </w:rPr>
              <w:t xml:space="preserve">Specifika kunskaper utöver certifieringskraven (ange här specifika krav </w:t>
            </w:r>
            <w:r w:rsidR="006F5FAD" w:rsidRPr="00B44950">
              <w:rPr>
                <w:rFonts w:ascii="Friends UltraLight" w:eastAsia="Times New Roman" w:hAnsi="Friends UltraLight" w:cs="Calibri Light"/>
                <w:color w:val="000000"/>
                <w:sz w:val="18"/>
                <w:szCs w:val="18"/>
                <w:lang w:eastAsia="sv-SE"/>
              </w:rPr>
              <w:t>till exempel</w:t>
            </w:r>
            <w:r w:rsidRPr="00B44950">
              <w:rPr>
                <w:rFonts w:ascii="Friends UltraLight" w:eastAsia="Times New Roman" w:hAnsi="Friends UltraLight" w:cs="Calibri Light"/>
                <w:color w:val="000000"/>
                <w:sz w:val="18"/>
                <w:szCs w:val="18"/>
                <w:lang w:eastAsia="sv-SE"/>
              </w:rPr>
              <w:t xml:space="preserve"> på viss styr- och reglersystem, viss teknik mm)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9B7DB" w14:textId="77777777" w:rsidR="00304D98" w:rsidRPr="00BB21DC" w:rsidRDefault="00304D98" w:rsidP="00A203BB">
            <w:pPr>
              <w:rPr>
                <w:rFonts w:ascii="Calibri" w:eastAsia="Times New Roman" w:hAnsi="Calibri" w:cs="Calibri"/>
                <w:color w:val="000000"/>
                <w:sz w:val="24"/>
                <w:lang w:eastAsia="sv-SE"/>
              </w:rPr>
            </w:pPr>
            <w:r w:rsidRPr="00BB21DC">
              <w:rPr>
                <w:rFonts w:ascii="Calibri" w:eastAsia="Times New Roman" w:hAnsi="Calibri" w:cs="Calibri"/>
                <w:color w:val="000000"/>
                <w:sz w:val="24"/>
                <w:lang w:eastAsia="sv-SE"/>
              </w:rPr>
              <w:t> </w:t>
            </w:r>
          </w:p>
        </w:tc>
      </w:tr>
      <w:tr w:rsidR="00304D98" w:rsidRPr="00BB21DC" w14:paraId="1EC159A9" w14:textId="77777777" w:rsidTr="00A203BB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FD96B" w14:textId="0665EE10" w:rsidR="00304D98" w:rsidRPr="00B44950" w:rsidRDefault="00304D98" w:rsidP="00A203BB">
            <w:pPr>
              <w:rPr>
                <w:rFonts w:ascii="Friends UltraLight" w:eastAsia="Times New Roman" w:hAnsi="Friends UltraLight" w:cs="Calibri Light"/>
                <w:color w:val="000000"/>
                <w:sz w:val="18"/>
                <w:szCs w:val="18"/>
                <w:lang w:eastAsia="sv-SE"/>
              </w:rPr>
            </w:pPr>
            <w:r w:rsidRPr="00B44950">
              <w:rPr>
                <w:rFonts w:ascii="Friends UltraLight" w:eastAsia="Times New Roman" w:hAnsi="Friends UltraLight" w:cs="Calibri Light"/>
                <w:color w:val="000000"/>
                <w:sz w:val="18"/>
                <w:szCs w:val="18"/>
                <w:lang w:eastAsia="sv-SE"/>
              </w:rPr>
              <w:t>Hur resultaten kommer att redovisas (</w:t>
            </w:r>
            <w:r w:rsidR="00FF4598" w:rsidRPr="00B44950">
              <w:rPr>
                <w:rFonts w:ascii="Friends UltraLight" w:eastAsia="Times New Roman" w:hAnsi="Friends UltraLight" w:cs="Calibri Light"/>
                <w:color w:val="000000"/>
                <w:sz w:val="18"/>
                <w:szCs w:val="18"/>
                <w:lang w:eastAsia="sv-SE"/>
              </w:rPr>
              <w:t xml:space="preserve">bifoga </w:t>
            </w:r>
            <w:r w:rsidRPr="00B44950">
              <w:rPr>
                <w:rFonts w:ascii="Friends UltraLight" w:eastAsia="Times New Roman" w:hAnsi="Friends UltraLight" w:cs="Calibri Light"/>
                <w:color w:val="000000"/>
                <w:sz w:val="18"/>
                <w:szCs w:val="18"/>
                <w:lang w:eastAsia="sv-SE"/>
              </w:rPr>
              <w:t>exempel</w:t>
            </w:r>
            <w:r w:rsidR="00FF4598" w:rsidRPr="00B44950">
              <w:rPr>
                <w:rFonts w:ascii="Friends UltraLight" w:eastAsia="Times New Roman" w:hAnsi="Friends UltraLight" w:cs="Calibri Light"/>
                <w:color w:val="000000"/>
                <w:sz w:val="18"/>
                <w:szCs w:val="18"/>
                <w:lang w:eastAsia="sv-SE"/>
              </w:rPr>
              <w:t xml:space="preserve"> på rapport</w:t>
            </w:r>
            <w:r w:rsidRPr="00B44950">
              <w:rPr>
                <w:rFonts w:ascii="Friends UltraLight" w:eastAsia="Times New Roman" w:hAnsi="Friends UltraLight" w:cs="Calibri Light"/>
                <w:color w:val="000000"/>
                <w:sz w:val="18"/>
                <w:szCs w:val="18"/>
                <w:lang w:eastAsia="sv-SE"/>
              </w:rPr>
              <w:t xml:space="preserve">) 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48EA7" w14:textId="77777777" w:rsidR="00304D98" w:rsidRPr="00BB21DC" w:rsidRDefault="00304D98" w:rsidP="00A203BB">
            <w:pPr>
              <w:rPr>
                <w:rFonts w:ascii="Calibri" w:eastAsia="Times New Roman" w:hAnsi="Calibri" w:cs="Calibri"/>
                <w:color w:val="000000"/>
                <w:sz w:val="24"/>
                <w:lang w:eastAsia="sv-SE"/>
              </w:rPr>
            </w:pPr>
            <w:r w:rsidRPr="00BB21DC">
              <w:rPr>
                <w:rFonts w:ascii="Calibri" w:eastAsia="Times New Roman" w:hAnsi="Calibri" w:cs="Calibri"/>
                <w:color w:val="000000"/>
                <w:sz w:val="24"/>
                <w:lang w:eastAsia="sv-SE"/>
              </w:rPr>
              <w:t> </w:t>
            </w:r>
          </w:p>
        </w:tc>
      </w:tr>
    </w:tbl>
    <w:p w14:paraId="7A997CB0" w14:textId="77777777" w:rsidR="00304D98" w:rsidRDefault="00304D98" w:rsidP="00304D98">
      <w:pPr>
        <w:rPr>
          <w:rFonts w:ascii="Calibri Light" w:hAnsi="Calibri Light" w:cs="Calibri Light"/>
        </w:rPr>
      </w:pPr>
    </w:p>
    <w:p w14:paraId="6D515309" w14:textId="77777777" w:rsidR="00304D98" w:rsidRPr="00A324B2" w:rsidRDefault="00304D98" w:rsidP="00304D98">
      <w:pPr>
        <w:rPr>
          <w:rFonts w:ascii="Calibri Light" w:hAnsi="Calibri Light" w:cs="Calibri Light"/>
        </w:rPr>
      </w:pPr>
    </w:p>
    <w:p w14:paraId="63EB7E13" w14:textId="77777777" w:rsidR="00304D98" w:rsidRPr="00A324B2" w:rsidRDefault="00304D98" w:rsidP="00304D98">
      <w:pPr>
        <w:spacing w:after="160" w:line="259" w:lineRule="auto"/>
        <w:rPr>
          <w:rFonts w:ascii="Calibri Light" w:eastAsia="Calibri" w:hAnsi="Calibri Light" w:cs="Calibri Light"/>
          <w:sz w:val="22"/>
          <w:szCs w:val="22"/>
        </w:rPr>
      </w:pPr>
    </w:p>
    <w:p w14:paraId="6A348D49" w14:textId="77777777" w:rsidR="00304D98" w:rsidRDefault="00304D98" w:rsidP="00304D98">
      <w:pPr>
        <w:rPr>
          <w:rFonts w:ascii="Calibri Light" w:hAnsi="Calibri Light" w:cs="Calibri Light"/>
          <w:i/>
          <w:iCs/>
          <w:sz w:val="22"/>
          <w:szCs w:val="22"/>
        </w:rPr>
      </w:pPr>
    </w:p>
    <w:p w14:paraId="61B3FBF6" w14:textId="77777777" w:rsidR="00153B0A" w:rsidRDefault="00153B0A" w:rsidP="00304D98">
      <w:pPr>
        <w:jc w:val="center"/>
        <w:rPr>
          <w:rFonts w:ascii="Calibri Light" w:hAnsi="Calibri Light" w:cs="Calibri Light"/>
          <w:i/>
          <w:iCs/>
          <w:sz w:val="22"/>
          <w:szCs w:val="22"/>
        </w:rPr>
      </w:pPr>
    </w:p>
    <w:p w14:paraId="3B547540" w14:textId="77777777" w:rsidR="00153B0A" w:rsidRDefault="00153B0A" w:rsidP="00304D98">
      <w:pPr>
        <w:jc w:val="center"/>
        <w:rPr>
          <w:rFonts w:ascii="Calibri Light" w:hAnsi="Calibri Light" w:cs="Calibri Light"/>
          <w:i/>
          <w:iCs/>
          <w:sz w:val="22"/>
          <w:szCs w:val="22"/>
        </w:rPr>
      </w:pPr>
    </w:p>
    <w:p w14:paraId="01AE2E08" w14:textId="77777777" w:rsidR="00153B0A" w:rsidRDefault="00153B0A" w:rsidP="00304D98">
      <w:pPr>
        <w:jc w:val="center"/>
        <w:rPr>
          <w:rFonts w:ascii="Calibri Light" w:hAnsi="Calibri Light" w:cs="Calibri Light"/>
          <w:i/>
          <w:iCs/>
          <w:sz w:val="22"/>
          <w:szCs w:val="22"/>
        </w:rPr>
      </w:pPr>
    </w:p>
    <w:p w14:paraId="3AF2EE0D" w14:textId="77777777" w:rsidR="00153B0A" w:rsidRDefault="00153B0A" w:rsidP="00304D98">
      <w:pPr>
        <w:jc w:val="center"/>
        <w:rPr>
          <w:rFonts w:ascii="Calibri Light" w:hAnsi="Calibri Light" w:cs="Calibri Light"/>
          <w:i/>
          <w:iCs/>
          <w:sz w:val="22"/>
          <w:szCs w:val="22"/>
        </w:rPr>
      </w:pPr>
    </w:p>
    <w:p w14:paraId="57937098" w14:textId="77777777" w:rsidR="00153B0A" w:rsidRDefault="00153B0A" w:rsidP="00304D98">
      <w:pPr>
        <w:jc w:val="center"/>
        <w:rPr>
          <w:rFonts w:ascii="Calibri Light" w:hAnsi="Calibri Light" w:cs="Calibri Light"/>
          <w:i/>
          <w:iCs/>
          <w:sz w:val="22"/>
          <w:szCs w:val="22"/>
        </w:rPr>
      </w:pPr>
    </w:p>
    <w:p w14:paraId="6B973CD3" w14:textId="77777777" w:rsidR="00153B0A" w:rsidRDefault="00153B0A" w:rsidP="00304D98">
      <w:pPr>
        <w:jc w:val="center"/>
        <w:rPr>
          <w:rFonts w:ascii="Calibri Light" w:hAnsi="Calibri Light" w:cs="Calibri Light"/>
          <w:i/>
          <w:iCs/>
          <w:sz w:val="22"/>
          <w:szCs w:val="22"/>
        </w:rPr>
      </w:pPr>
    </w:p>
    <w:p w14:paraId="7F4B8071" w14:textId="77777777" w:rsidR="00153B0A" w:rsidRDefault="00153B0A" w:rsidP="00304D98">
      <w:pPr>
        <w:jc w:val="center"/>
        <w:rPr>
          <w:rFonts w:ascii="Calibri Light" w:hAnsi="Calibri Light" w:cs="Calibri Light"/>
          <w:i/>
          <w:iCs/>
          <w:sz w:val="22"/>
          <w:szCs w:val="22"/>
        </w:rPr>
      </w:pPr>
    </w:p>
    <w:p w14:paraId="164C0188" w14:textId="77777777" w:rsidR="00153B0A" w:rsidRDefault="00153B0A" w:rsidP="00304D98">
      <w:pPr>
        <w:jc w:val="center"/>
        <w:rPr>
          <w:rFonts w:ascii="Calibri Light" w:hAnsi="Calibri Light" w:cs="Calibri Light"/>
          <w:i/>
          <w:iCs/>
          <w:sz w:val="22"/>
          <w:szCs w:val="22"/>
        </w:rPr>
      </w:pPr>
    </w:p>
    <w:p w14:paraId="61641322" w14:textId="77777777" w:rsidR="00153B0A" w:rsidRDefault="00153B0A" w:rsidP="006F5FAD">
      <w:pPr>
        <w:rPr>
          <w:rFonts w:ascii="Calibri Light" w:hAnsi="Calibri Light" w:cs="Calibri Light"/>
          <w:i/>
          <w:iCs/>
          <w:sz w:val="22"/>
          <w:szCs w:val="22"/>
        </w:rPr>
      </w:pPr>
    </w:p>
    <w:p w14:paraId="0C567480" w14:textId="77777777" w:rsidR="00D95092" w:rsidRDefault="00D95092" w:rsidP="00E7015B">
      <w:pPr>
        <w:rPr>
          <w:rFonts w:ascii="Calibri Light" w:hAnsi="Calibri Light" w:cs="Calibri Light"/>
          <w:i/>
          <w:iCs/>
          <w:sz w:val="22"/>
          <w:szCs w:val="22"/>
        </w:rPr>
      </w:pPr>
    </w:p>
    <w:p w14:paraId="439D77DE" w14:textId="77777777" w:rsidR="00D95092" w:rsidRDefault="00D95092" w:rsidP="00304D98">
      <w:pPr>
        <w:jc w:val="center"/>
        <w:rPr>
          <w:rFonts w:ascii="Calibri Light" w:hAnsi="Calibri Light" w:cs="Calibri Light"/>
          <w:i/>
          <w:iCs/>
          <w:sz w:val="22"/>
          <w:szCs w:val="22"/>
        </w:rPr>
      </w:pPr>
    </w:p>
    <w:p w14:paraId="742DDDF1" w14:textId="77777777" w:rsidR="00D95092" w:rsidRDefault="00D95092" w:rsidP="00304D98">
      <w:pPr>
        <w:jc w:val="center"/>
        <w:rPr>
          <w:rFonts w:ascii="Calibri Light" w:hAnsi="Calibri Light" w:cs="Calibri Light"/>
          <w:i/>
          <w:iCs/>
          <w:sz w:val="22"/>
          <w:szCs w:val="22"/>
        </w:rPr>
      </w:pPr>
    </w:p>
    <w:p w14:paraId="7D1D07B3" w14:textId="747ACE41" w:rsidR="00304D98" w:rsidRPr="00C41A66" w:rsidRDefault="00304D98" w:rsidP="00304D98">
      <w:pPr>
        <w:jc w:val="center"/>
        <w:rPr>
          <w:rFonts w:ascii="Friends UltraLight" w:hAnsi="Friends UltraLight" w:cs="Calibri Light"/>
          <w:i/>
          <w:iCs/>
          <w:sz w:val="21"/>
          <w:szCs w:val="21"/>
        </w:rPr>
      </w:pPr>
      <w:r w:rsidRPr="00C41A66">
        <w:rPr>
          <w:rFonts w:ascii="Friends UltraLight" w:hAnsi="Friends UltraLight" w:cs="Calibri Light"/>
          <w:i/>
          <w:iCs/>
          <w:sz w:val="21"/>
          <w:szCs w:val="21"/>
        </w:rPr>
        <w:t xml:space="preserve">Mallen är framtagen av </w:t>
      </w:r>
      <w:hyperlink r:id="rId10" w:history="1">
        <w:r w:rsidRPr="00C41A66">
          <w:rPr>
            <w:rStyle w:val="Hyperlnk"/>
            <w:rFonts w:ascii="Friends UltraLight" w:hAnsi="Friends UltraLight" w:cs="Calibri Light"/>
            <w:i/>
            <w:iCs/>
            <w:sz w:val="21"/>
            <w:szCs w:val="21"/>
          </w:rPr>
          <w:t>Energieffektiviseringsföre</w:t>
        </w:r>
        <w:r w:rsidR="00B44950" w:rsidRPr="00C41A66">
          <w:rPr>
            <w:rStyle w:val="Hyperlnk"/>
            <w:rFonts w:ascii="Friends UltraLight" w:hAnsi="Friends UltraLight" w:cs="Calibri Light"/>
            <w:i/>
            <w:iCs/>
            <w:sz w:val="21"/>
            <w:szCs w:val="21"/>
          </w:rPr>
          <w:t xml:space="preserve">ningen, </w:t>
        </w:r>
        <w:proofErr w:type="spellStart"/>
        <w:r w:rsidR="00B44950" w:rsidRPr="00C41A66">
          <w:rPr>
            <w:rStyle w:val="Hyperlnk"/>
            <w:rFonts w:ascii="Friends UltraLight" w:hAnsi="Friends UltraLight" w:cs="Calibri Light"/>
            <w:i/>
            <w:iCs/>
            <w:sz w:val="21"/>
            <w:szCs w:val="21"/>
          </w:rPr>
          <w:t>Eneff</w:t>
        </w:r>
        <w:proofErr w:type="spellEnd"/>
      </w:hyperlink>
      <w:r w:rsidRPr="00C41A66">
        <w:rPr>
          <w:rFonts w:ascii="Friends UltraLight" w:hAnsi="Friends UltraLight" w:cs="Calibri Light"/>
          <w:i/>
          <w:iCs/>
          <w:sz w:val="21"/>
          <w:szCs w:val="21"/>
        </w:rPr>
        <w:t xml:space="preserve"> på uppdrag av Boverket</w:t>
      </w:r>
    </w:p>
    <w:p w14:paraId="6B2B42A2" w14:textId="77777777" w:rsidR="00304D98" w:rsidRPr="003318DE" w:rsidRDefault="00304D98" w:rsidP="003B475E">
      <w:pPr>
        <w:rPr>
          <w:i/>
          <w:iCs/>
          <w:sz w:val="22"/>
          <w:szCs w:val="32"/>
        </w:rPr>
      </w:pPr>
    </w:p>
    <w:sectPr w:rsidR="00304D98" w:rsidRPr="003318DE" w:rsidSect="00CE2B55">
      <w:headerReference w:type="default" r:id="rId11"/>
      <w:footerReference w:type="default" r:id="rId12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3210E" w14:textId="77777777" w:rsidR="00490150" w:rsidRDefault="00490150" w:rsidP="00015E01">
      <w:r>
        <w:separator/>
      </w:r>
    </w:p>
  </w:endnote>
  <w:endnote w:type="continuationSeparator" w:id="0">
    <w:p w14:paraId="1B216C22" w14:textId="77777777" w:rsidR="00490150" w:rsidRDefault="00490150" w:rsidP="0001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iends Normal">
    <w:panose1 w:val="020B0604020202020204"/>
    <w:charset w:val="4D"/>
    <w:family w:val="auto"/>
    <w:notTrueType/>
    <w:pitch w:val="variable"/>
    <w:sig w:usb0="00000007" w:usb1="02000001" w:usb2="00000000" w:usb3="00000000" w:csb0="00000093" w:csb1="00000000"/>
  </w:font>
  <w:font w:name="Friends UltraLight">
    <w:panose1 w:val="020B0604020202020204"/>
    <w:charset w:val="4D"/>
    <w:family w:val="auto"/>
    <w:notTrueType/>
    <w:pitch w:val="variable"/>
    <w:sig w:usb0="00000007" w:usb1="02000001" w:usb2="00000000" w:usb3="00000000" w:csb0="00000093" w:csb1="00000000"/>
  </w:font>
  <w:font w:name="Friends SemiBold">
    <w:panose1 w:val="00000700000000000000"/>
    <w:charset w:val="4D"/>
    <w:family w:val="auto"/>
    <w:notTrueType/>
    <w:pitch w:val="variable"/>
    <w:sig w:usb0="00000007" w:usb1="02000001" w:usb2="00000000" w:usb3="00000000" w:csb0="00000093" w:csb1="00000000"/>
  </w:font>
  <w:font w:name="Friends">
    <w:altName w:val="Calibri"/>
    <w:panose1 w:val="00000500000000000000"/>
    <w:charset w:val="4D"/>
    <w:family w:val="auto"/>
    <w:notTrueType/>
    <w:pitch w:val="variable"/>
    <w:sig w:usb0="00000007" w:usb1="02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5FE9" w14:textId="647DB774" w:rsidR="00B81E39" w:rsidRDefault="00B81E39">
    <w:pPr>
      <w:pStyle w:val="Sidfo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F3BC26" wp14:editId="2E8DB9C1">
          <wp:simplePos x="0" y="0"/>
          <wp:positionH relativeFrom="column">
            <wp:posOffset>5264299</wp:posOffset>
          </wp:positionH>
          <wp:positionV relativeFrom="paragraph">
            <wp:posOffset>-23047</wp:posOffset>
          </wp:positionV>
          <wp:extent cx="1086523" cy="379218"/>
          <wp:effectExtent l="0" t="0" r="5715" b="1905"/>
          <wp:wrapNone/>
          <wp:docPr id="1271903557" name="Bildobjekt 2" descr="En bild som visar text, Teckensnitt, Grafik, logotyp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903557" name="Bildobjekt 2" descr="En bild som visar text, Teckensnitt, Grafik, logotyp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523" cy="379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B4AA6" w14:textId="77777777" w:rsidR="00490150" w:rsidRDefault="00490150" w:rsidP="00015E01">
      <w:r>
        <w:separator/>
      </w:r>
    </w:p>
  </w:footnote>
  <w:footnote w:type="continuationSeparator" w:id="0">
    <w:p w14:paraId="1F84BA53" w14:textId="77777777" w:rsidR="00490150" w:rsidRDefault="00490150" w:rsidP="00015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379E" w14:textId="5B67F470" w:rsidR="00D610EF" w:rsidRDefault="00D610EF">
    <w:pPr>
      <w:pStyle w:val="Sidhuvud"/>
    </w:pPr>
    <w:r>
      <w:rPr>
        <w:rFonts w:ascii="Friends Normal" w:hAnsi="Friends Normal" w:cstheme="majorHAnsi"/>
        <w:noProof/>
        <w:color w:val="000000" w:themeColor="text1"/>
        <w:sz w:val="36"/>
        <w:szCs w:val="40"/>
      </w:rPr>
      <w:drawing>
        <wp:anchor distT="0" distB="0" distL="114300" distR="114300" simplePos="0" relativeHeight="251658240" behindDoc="0" locked="0" layoutInCell="1" allowOverlap="1" wp14:anchorId="3E194E9F" wp14:editId="04F9442D">
          <wp:simplePos x="0" y="0"/>
          <wp:positionH relativeFrom="column">
            <wp:posOffset>-576580</wp:posOffset>
          </wp:positionH>
          <wp:positionV relativeFrom="paragraph">
            <wp:posOffset>-157517</wp:posOffset>
          </wp:positionV>
          <wp:extent cx="376698" cy="278653"/>
          <wp:effectExtent l="0" t="0" r="4445" b="1270"/>
          <wp:wrapNone/>
          <wp:docPr id="1612144245" name="Bildobjekt 1" descr="En bild som visar symbol, Grafik, clipart, logotyp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144245" name="Bildobjekt 1" descr="En bild som visar symbol, Grafik, clipart, logotyp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698" cy="278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DE"/>
    <w:rsid w:val="00015E01"/>
    <w:rsid w:val="00066FF8"/>
    <w:rsid w:val="000C647B"/>
    <w:rsid w:val="000E4E3B"/>
    <w:rsid w:val="000E67EE"/>
    <w:rsid w:val="000F384D"/>
    <w:rsid w:val="00112FCD"/>
    <w:rsid w:val="001411AA"/>
    <w:rsid w:val="00153B0A"/>
    <w:rsid w:val="001D357B"/>
    <w:rsid w:val="00241198"/>
    <w:rsid w:val="0026549D"/>
    <w:rsid w:val="0028752F"/>
    <w:rsid w:val="002A324E"/>
    <w:rsid w:val="002D407B"/>
    <w:rsid w:val="00302052"/>
    <w:rsid w:val="00302269"/>
    <w:rsid w:val="00304D98"/>
    <w:rsid w:val="0030709C"/>
    <w:rsid w:val="003318DE"/>
    <w:rsid w:val="003B475E"/>
    <w:rsid w:val="003E691A"/>
    <w:rsid w:val="003F6AFC"/>
    <w:rsid w:val="004072E1"/>
    <w:rsid w:val="00490150"/>
    <w:rsid w:val="004E1E26"/>
    <w:rsid w:val="00500783"/>
    <w:rsid w:val="005769F5"/>
    <w:rsid w:val="005F5433"/>
    <w:rsid w:val="00681BB0"/>
    <w:rsid w:val="006C4C7E"/>
    <w:rsid w:val="006F5FAD"/>
    <w:rsid w:val="0075671F"/>
    <w:rsid w:val="007706A7"/>
    <w:rsid w:val="00776C02"/>
    <w:rsid w:val="00793B56"/>
    <w:rsid w:val="007A25C2"/>
    <w:rsid w:val="00806729"/>
    <w:rsid w:val="0083424F"/>
    <w:rsid w:val="00874C1B"/>
    <w:rsid w:val="008A631C"/>
    <w:rsid w:val="00912B74"/>
    <w:rsid w:val="00920F62"/>
    <w:rsid w:val="00934476"/>
    <w:rsid w:val="00946B69"/>
    <w:rsid w:val="00962787"/>
    <w:rsid w:val="009924E8"/>
    <w:rsid w:val="009A70E6"/>
    <w:rsid w:val="009D672B"/>
    <w:rsid w:val="00A64C67"/>
    <w:rsid w:val="00A74982"/>
    <w:rsid w:val="00AB34C8"/>
    <w:rsid w:val="00AF409B"/>
    <w:rsid w:val="00B07B5F"/>
    <w:rsid w:val="00B44950"/>
    <w:rsid w:val="00B452E0"/>
    <w:rsid w:val="00B81E39"/>
    <w:rsid w:val="00B918ED"/>
    <w:rsid w:val="00B9430D"/>
    <w:rsid w:val="00C41A66"/>
    <w:rsid w:val="00C50406"/>
    <w:rsid w:val="00C90510"/>
    <w:rsid w:val="00C94348"/>
    <w:rsid w:val="00CA07BF"/>
    <w:rsid w:val="00CE2B55"/>
    <w:rsid w:val="00D47A3E"/>
    <w:rsid w:val="00D610EF"/>
    <w:rsid w:val="00D95092"/>
    <w:rsid w:val="00DF3298"/>
    <w:rsid w:val="00E7015B"/>
    <w:rsid w:val="00E80A94"/>
    <w:rsid w:val="00EF0DB8"/>
    <w:rsid w:val="00F00F43"/>
    <w:rsid w:val="00F03DC4"/>
    <w:rsid w:val="00F73904"/>
    <w:rsid w:val="00F8587F"/>
    <w:rsid w:val="00FB68B9"/>
    <w:rsid w:val="00FF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41F06"/>
  <w15:chartTrackingRefBased/>
  <w15:docId w15:val="{232BD6A6-4DAC-1940-8807-F55916FC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8DE"/>
    <w:rPr>
      <w:rFonts w:ascii="Arial" w:eastAsiaTheme="minorEastAsia" w:hAnsi="Arial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C943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15E01"/>
    <w:rPr>
      <w:rFonts w:ascii="Times New Roman" w:eastAsiaTheme="minorHAnsi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5E01"/>
    <w:rPr>
      <w:rFonts w:ascii="Times New Roman" w:hAnsi="Times New Roman" w:cs="Times New Roman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15E01"/>
    <w:pPr>
      <w:tabs>
        <w:tab w:val="center" w:pos="4536"/>
        <w:tab w:val="right" w:pos="9072"/>
      </w:tabs>
    </w:pPr>
    <w:rPr>
      <w:rFonts w:asciiTheme="minorHAnsi" w:eastAsiaTheme="minorHAnsi" w:hAnsiTheme="minorHAnsi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015E01"/>
  </w:style>
  <w:style w:type="paragraph" w:styleId="Sidfot">
    <w:name w:val="footer"/>
    <w:basedOn w:val="Normal"/>
    <w:link w:val="SidfotChar"/>
    <w:uiPriority w:val="99"/>
    <w:unhideWhenUsed/>
    <w:rsid w:val="00015E01"/>
    <w:pPr>
      <w:tabs>
        <w:tab w:val="center" w:pos="4536"/>
        <w:tab w:val="right" w:pos="9072"/>
      </w:tabs>
    </w:pPr>
    <w:rPr>
      <w:rFonts w:asciiTheme="minorHAnsi" w:eastAsiaTheme="minorHAnsi" w:hAnsiTheme="minorHAnsi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015E01"/>
  </w:style>
  <w:style w:type="character" w:customStyle="1" w:styleId="Rubrik1Char">
    <w:name w:val="Rubrik 1 Char"/>
    <w:basedOn w:val="Standardstycketeckensnitt"/>
    <w:link w:val="Rubrik1"/>
    <w:uiPriority w:val="9"/>
    <w:rsid w:val="00C94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C94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318D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318D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D672B"/>
    <w:rPr>
      <w:rFonts w:ascii="Arial" w:eastAsiaTheme="minorEastAsia" w:hAnsi="Arial"/>
      <w:sz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D672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D672B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D672B"/>
    <w:rPr>
      <w:rFonts w:ascii="Arial" w:eastAsiaTheme="minorEastAsia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D672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D672B"/>
    <w:rPr>
      <w:rFonts w:ascii="Arial" w:eastAsiaTheme="minorEastAsia" w:hAnsi="Arial"/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D950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8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neff.se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eneff.se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ikamarmbrandt/Library/CloudStorage/OneDrive-Deladebibliotek&#8211;EEF/EEF%20-%20Dokument/EEF%20internt/Fo&#776;reningen/Kommunikation/Mallar%20PPT%20och%20Word/EEF%20Word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D0B373E4FD34BBC4643DC3A6A62CC" ma:contentTypeVersion="14" ma:contentTypeDescription="Skapa ett nytt dokument." ma:contentTypeScope="" ma:versionID="2ac3bcc2aeb7489e8b7fdc31c6bd5abc">
  <xsd:schema xmlns:xsd="http://www.w3.org/2001/XMLSchema" xmlns:xs="http://www.w3.org/2001/XMLSchema" xmlns:p="http://schemas.microsoft.com/office/2006/metadata/properties" xmlns:ns2="7022896b-ade6-49c1-a284-0cd2a452ffd2" xmlns:ns3="32b0c3e1-121e-4762-95a4-60d3aeda8005" targetNamespace="http://schemas.microsoft.com/office/2006/metadata/properties" ma:root="true" ma:fieldsID="7fdb9001ba112d4412a44df1af2a228e" ns2:_="" ns3:_="">
    <xsd:import namespace="7022896b-ade6-49c1-a284-0cd2a452ffd2"/>
    <xsd:import namespace="32b0c3e1-121e-4762-95a4-60d3aeda80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2896b-ade6-49c1-a284-0cd2a452f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4eb8f92f-18eb-4bed-ba4b-f8283a41ec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0c3e1-121e-4762-95a4-60d3aeda800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e2367b-0457-4156-8535-4f45cbd929ec}" ma:internalName="TaxCatchAll" ma:showField="CatchAllData" ma:web="32b0c3e1-121e-4762-95a4-60d3aeda80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b0c3e1-121e-4762-95a4-60d3aeda8005" xsi:nil="true"/>
    <lcf76f155ced4ddcb4097134ff3c332f xmlns="7022896b-ade6-49c1-a284-0cd2a452ff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12789D-9B01-456E-8A6B-6F63CD0C7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300B2B-424E-43C9-B57C-42A52E2B3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2896b-ade6-49c1-a284-0cd2a452ffd2"/>
    <ds:schemaRef ds:uri="32b0c3e1-121e-4762-95a4-60d3aeda80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6A7C46-8D86-4060-8B0C-649E61B1322C}">
  <ds:schemaRefs>
    <ds:schemaRef ds:uri="http://schemas.microsoft.com/office/2006/metadata/properties"/>
    <ds:schemaRef ds:uri="http://schemas.microsoft.com/office/infopath/2007/PartnerControls"/>
    <ds:schemaRef ds:uri="32b0c3e1-121e-4762-95a4-60d3aeda8005"/>
    <ds:schemaRef ds:uri="7022896b-ade6-49c1-a284-0cd2a452ff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EEF Word Mall.dotx</Template>
  <TotalTime>0</TotalTime>
  <Pages>4</Pages>
  <Words>917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Annika Marmbrandt</cp:lastModifiedBy>
  <cp:revision>2</cp:revision>
  <dcterms:created xsi:type="dcterms:W3CDTF">2025-08-28T11:13:00Z</dcterms:created>
  <dcterms:modified xsi:type="dcterms:W3CDTF">2025-08-28T11:13:00Z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0x010100B53D0B373E4FD34BBC4643DC3A6A62CC</vt:lpwstr>
  </property>
  <property fmtid="{D5CDD505-2E9C-101B-9397-08002B2CF9AE}" pid="3" name="Order">
    <vt:r8>1500200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