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BC12" w14:textId="77777777" w:rsidR="001E5FE9" w:rsidRPr="00CB05EE" w:rsidRDefault="00000000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0358C596" wp14:editId="690E1360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56BC4B64" wp14:editId="10A524C1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BA334" w14:textId="77777777" w:rsidR="001E5FE9" w:rsidRPr="00B45B1D" w:rsidRDefault="00000000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1810E10D" w14:textId="77777777" w:rsidR="001E5FE9" w:rsidRPr="003F5CB1" w:rsidRDefault="00000000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C4B64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" filled="f" stroked="f">
                <v:textbox>
                  <w:txbxContent>
                    <w:p w14:paraId="2FDBA334" w14:textId="77777777" w:rsidR="001E5FE9" w:rsidRPr="00B45B1D" w:rsidRDefault="00000000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1810E10D" w14:textId="77777777" w:rsidR="001E5FE9" w:rsidRPr="003F5CB1" w:rsidRDefault="00000000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5041B5B0" w14:textId="77777777" w:rsidR="001E5FE9" w:rsidRPr="00CB05EE" w:rsidRDefault="00000000" w:rsidP="001E5FE9">
      <w:pPr>
        <w:spacing w:before="280"/>
      </w:pPr>
      <w:r w:rsidRPr="00CB05EE">
        <w:br w:type="column"/>
      </w:r>
    </w:p>
    <w:p w14:paraId="03E3EECB" w14:textId="77777777" w:rsidR="004A04CD" w:rsidRPr="00CB05EE" w:rsidRDefault="00000000" w:rsidP="004A04CD">
      <w:pPr>
        <w:pStyle w:val="Dokumentegenskap"/>
      </w:pPr>
      <w:r w:rsidRPr="00CB05EE">
        <w:t>Processnummer</w:t>
      </w:r>
    </w:p>
    <w:p w14:paraId="5A4C8AA8" w14:textId="77777777" w:rsidR="001E5FE9" w:rsidRPr="003679F0" w:rsidRDefault="00000000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Content>
          <w:r w:rsidR="009862A7">
            <w:t>3.2.1</w:t>
          </w:r>
        </w:sdtContent>
      </w:sdt>
    </w:p>
    <w:p w14:paraId="45702F9D" w14:textId="77777777" w:rsidR="001E5FE9" w:rsidRPr="003679F0" w:rsidRDefault="00000000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7BDF790A" w14:textId="77777777" w:rsidR="001E5FE9" w:rsidRPr="003679F0" w:rsidRDefault="00000000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Content>
        <w:p w14:paraId="47338120" w14:textId="77777777" w:rsidR="001E5FE9" w:rsidRPr="003679F0" w:rsidRDefault="00000000" w:rsidP="001E5FE9">
          <w:pPr>
            <w:spacing w:after="120"/>
            <w:rPr>
              <w:lang w:val="da-DK"/>
            </w:rPr>
          </w:pPr>
          <w:r>
            <w:t>10297</w:t>
          </w:r>
          <w:r w:rsidR="009862A7">
            <w:t>/2025</w:t>
          </w:r>
        </w:p>
      </w:sdtContent>
    </w:sdt>
    <w:p w14:paraId="1DED7248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3945FCD6" w14:textId="77777777" w:rsidR="00D83CB2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4D017EEC" w14:textId="77777777" w:rsidR="009862A7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4D6F1420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Pr="0071268A">
        <w:rPr>
          <w:rFonts w:ascii="Arial" w:hAnsi="Arial" w:cs="Arial"/>
          <w:sz w:val="22"/>
          <w:szCs w:val="22"/>
        </w:rPr>
        <w:t xml:space="preserve">  </w:t>
      </w:r>
    </w:p>
    <w:p w14:paraId="3963FB26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4BA6AD62" w14:textId="77777777" w:rsidR="00526EFA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Content>
        <w:p w14:paraId="54565481" w14:textId="77777777" w:rsidR="007D2A81" w:rsidRPr="00CB05EE" w:rsidRDefault="007D2A81" w:rsidP="00CE3FF1">
          <w:pPr>
            <w:spacing w:after="0"/>
            <w:ind w:right="-710"/>
            <w:sectPr w:rsidR="007D2A81" w:rsidRPr="00CB05EE" w:rsidSect="00504CC1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0EF4B2C8" w14:textId="77777777" w:rsidR="007D2A81" w:rsidRPr="00CB05EE" w:rsidRDefault="00000000" w:rsidP="00CE3FF1">
          <w:pPr>
            <w:ind w:right="-710"/>
          </w:pPr>
        </w:p>
      </w:sdtContent>
    </w:sdt>
    <w:bookmarkEnd w:id="1"/>
    <w:p w14:paraId="5C7B54EF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02762A19" w14:textId="77777777" w:rsidR="00CE25EF" w:rsidRDefault="00000000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>
            <w:t>R</w:t>
          </w:r>
          <w:r w:rsidRPr="009862A7">
            <w:t>emiss</w:t>
          </w:r>
          <w:r>
            <w:t>: Förslag till ändring i Boverkets förslag till föreskrifter om energi-hushållning, BFS 20xx:A2</w:t>
          </w:r>
          <w:r w:rsidR="00FF1046">
            <w:t>9</w:t>
          </w:r>
        </w:sdtContent>
      </w:sdt>
    </w:p>
    <w:p w14:paraId="0A39A952" w14:textId="77777777" w:rsidR="00526EFA" w:rsidRPr="00526EFA" w:rsidRDefault="00000000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E402E6" w14:paraId="38F59844" w14:textId="77777777" w:rsidTr="00E4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1217705" w14:textId="77777777" w:rsidR="009862A7" w:rsidRDefault="00000000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5BDFEF8B" w14:textId="336C11AE" w:rsidR="009862A7" w:rsidRPr="009E384F" w:rsidRDefault="00000000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text/>
              </w:sdtPr>
              <w:sdtContent>
                <w:r w:rsidR="007F273F">
                  <w:t>2026-04-17</w:t>
                </w:r>
              </w:sdtContent>
            </w:sdt>
          </w:p>
        </w:tc>
      </w:tr>
      <w:tr w:rsidR="00E402E6" w14:paraId="531DD053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0DF2A57" w14:textId="77777777" w:rsidR="009862A7" w:rsidRDefault="00000000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</w:sdtPr>
          <w:sdtContent>
            <w:tc>
              <w:tcPr>
                <w:tcW w:w="4820" w:type="dxa"/>
              </w:tcPr>
              <w:p w14:paraId="4C6829F1" w14:textId="26968B37" w:rsidR="009862A7" w:rsidRDefault="007F273F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proofErr w:type="spellStart"/>
                <w:r>
                  <w:t>Eneff</w:t>
                </w:r>
                <w:proofErr w:type="spellEnd"/>
              </w:p>
            </w:tc>
          </w:sdtContent>
        </w:sdt>
      </w:tr>
      <w:tr w:rsidR="00E402E6" w14:paraId="0D5E38E9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9CDEED2" w14:textId="77777777" w:rsidR="009862A7" w:rsidRDefault="00000000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</w:sdtPr>
          <w:sdtContent>
            <w:tc>
              <w:tcPr>
                <w:tcW w:w="4820" w:type="dxa"/>
              </w:tcPr>
              <w:p w14:paraId="2C4FD2FF" w14:textId="6D53D22C" w:rsidR="009862A7" w:rsidRDefault="007F273F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Lotta.bangens@eneff.se</w:t>
                </w:r>
              </w:p>
            </w:tc>
          </w:sdtContent>
        </w:sdt>
      </w:tr>
      <w:tr w:rsidR="00E402E6" w14:paraId="54B5F538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2BA05ED" w14:textId="77777777" w:rsidR="009862A7" w:rsidRDefault="00000000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</w:sdtPr>
          <w:sdtContent>
            <w:tc>
              <w:tcPr>
                <w:tcW w:w="4820" w:type="dxa"/>
              </w:tcPr>
              <w:p w14:paraId="658259A5" w14:textId="22F5C511" w:rsidR="009862A7" w:rsidRDefault="007F273F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Lotta Bångens</w:t>
                </w:r>
              </w:p>
            </w:tc>
          </w:sdtContent>
        </w:sdt>
      </w:tr>
    </w:tbl>
    <w:p w14:paraId="638D3CDC" w14:textId="77777777" w:rsidR="009862A7" w:rsidRDefault="00000000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3C64A3C1" w14:textId="77777777" w:rsidR="009862A7" w:rsidRDefault="00000000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Avstår</w:t>
      </w:r>
    </w:p>
    <w:p w14:paraId="7BEB092A" w14:textId="77777777" w:rsidR="009862A7" w:rsidRDefault="00000000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utan kommentar</w:t>
      </w:r>
    </w:p>
    <w:p w14:paraId="02CB793D" w14:textId="14F0B724" w:rsidR="009862A7" w:rsidRDefault="00000000" w:rsidP="009862A7">
      <w:sdt>
        <w:sdtPr>
          <w:id w:val="-17502713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273F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Tillstyrker med kommentar</w:t>
      </w:r>
    </w:p>
    <w:p w14:paraId="52F6B8B4" w14:textId="77777777" w:rsidR="009862A7" w:rsidRDefault="00000000" w:rsidP="009862A7">
      <w:sdt>
        <w:sdtPr>
          <w:id w:val="-130994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Avstyrker med motivering</w:t>
      </w:r>
    </w:p>
    <w:p w14:paraId="5E18BD4A" w14:textId="77777777" w:rsidR="009862A7" w:rsidRDefault="00000000" w:rsidP="00E406B9">
      <w:pPr>
        <w:pStyle w:val="Rubrik2"/>
      </w:pPr>
      <w:r>
        <w:t>Författningsförslaget</w:t>
      </w:r>
      <w:r w:rsidR="0071268A">
        <w:t xml:space="preserve"> – BFS 20xx:A2</w:t>
      </w:r>
      <w:r w:rsidR="00FF1046">
        <w:t>9</w:t>
      </w:r>
    </w:p>
    <w:p w14:paraId="76229FF0" w14:textId="77777777" w:rsidR="009862A7" w:rsidRDefault="00000000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E402E6" w14:paraId="157A22B7" w14:textId="77777777" w:rsidTr="00E4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295EB526" w14:textId="77777777" w:rsidR="00E406B9" w:rsidRPr="0052438C" w:rsidRDefault="00000000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31582921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1E2EA4EB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7E797B3F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E402E6" w14:paraId="08DB62C4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9927FA8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5437F3D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1929EEF" w14:textId="2585CEFE" w:rsidR="00E406B9" w:rsidRDefault="007F273F" w:rsidP="007F273F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 </w:t>
            </w:r>
            <w:proofErr w:type="spellStart"/>
            <w:r>
              <w:t>EPBD</w:t>
            </w:r>
            <w:proofErr w:type="spellEnd"/>
            <w:r>
              <w:t xml:space="preserve"> står att byggnader som ägs eller nyttjas av offentliga organ ska föregå med gott exempel. O</w:t>
            </w:r>
            <w:r>
              <w:t>ffentliga organ</w:t>
            </w:r>
            <w:r>
              <w:t xml:space="preserve"> definieras som</w:t>
            </w:r>
            <w:r>
              <w:t>: nationella, regionala eller lokala myndigheter och enheter som direkt finansieras och administreras av</w:t>
            </w:r>
            <w:r>
              <w:t xml:space="preserve"> </w:t>
            </w:r>
            <w:r>
              <w:t>dessa myndigheter men som inte är av industriell eller kommersiell karaktär.</w:t>
            </w:r>
            <w:r>
              <w:t xml:space="preserve"> Boverket skriver ”byggnader som ägs av offentliga organ”</w:t>
            </w:r>
          </w:p>
        </w:tc>
        <w:tc>
          <w:tcPr>
            <w:tcW w:w="3592" w:type="dxa"/>
          </w:tcPr>
          <w:p w14:paraId="70E7D4CB" w14:textId="03838EE8" w:rsidR="00E406B9" w:rsidRDefault="007F273F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Ändra till ”ägs eller nyttjas av offentliga organ”</w:t>
            </w:r>
          </w:p>
        </w:tc>
      </w:tr>
      <w:tr w:rsidR="00E402E6" w14:paraId="3DF773A1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368B153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26798D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B603CB7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605F79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39F77B1D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91BCE4A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1AC5CED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19BEAE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58FD55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689DA8CE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63AD695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7A47042B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177D0FF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C99855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75411C3E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361E23F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5D31449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620DCB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5C081D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78021DB3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DE57753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71F8E4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0A245E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C60C8C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0FAD574E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43A65D3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F6104A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7FB581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06EA49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316C8823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7FAF706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41E350AF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89B298F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3962094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689D2ECB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BAF6D4D" w14:textId="77777777" w:rsidR="00BE5BE5" w:rsidRDefault="00BE5BE5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0400DA80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FCB0478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A772A44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191582" w14:textId="77777777" w:rsidR="009862A7" w:rsidRDefault="00000000" w:rsidP="00BE5BE5">
      <w:pPr>
        <w:pStyle w:val="Beskrivning"/>
        <w:keepLines/>
      </w:pPr>
      <w:r>
        <w:t>Vid behov, infoga ytterligare rader ovan</w:t>
      </w:r>
    </w:p>
    <w:bookmarkEnd w:id="4"/>
    <w:p w14:paraId="6A5B0E6A" w14:textId="77777777" w:rsidR="00E406B9" w:rsidRDefault="00000000" w:rsidP="00E406B9">
      <w:pPr>
        <w:pStyle w:val="Rubrik2"/>
      </w:pPr>
      <w:r>
        <w:t>Konsekvensutredningen</w:t>
      </w:r>
      <w:r w:rsidR="0071268A">
        <w:t xml:space="preserve"> – BFS 20xx:A2</w:t>
      </w:r>
      <w:r w:rsidR="00FF1046">
        <w:t>9</w:t>
      </w:r>
    </w:p>
    <w:p w14:paraId="4244F1D1" w14:textId="77777777" w:rsidR="00E406B9" w:rsidRDefault="00000000" w:rsidP="00E406B9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067" w:type="dxa"/>
        <w:tblLook w:val="04A0" w:firstRow="1" w:lastRow="0" w:firstColumn="1" w:lastColumn="0" w:noHBand="0" w:noVBand="1"/>
      </w:tblPr>
      <w:tblGrid>
        <w:gridCol w:w="1005"/>
        <w:gridCol w:w="1020"/>
        <w:gridCol w:w="3521"/>
        <w:gridCol w:w="3521"/>
      </w:tblGrid>
      <w:tr w:rsidR="00E402E6" w14:paraId="1ACFD21B" w14:textId="77777777" w:rsidTr="00E4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69FDBBAF" w14:textId="77777777" w:rsidR="00E406B9" w:rsidRPr="0052438C" w:rsidRDefault="00000000" w:rsidP="00E406B9">
            <w:pPr>
              <w:pStyle w:val="Tabelltext"/>
              <w:jc w:val="center"/>
            </w:pPr>
            <w:r>
              <w:t>Kapitel</w:t>
            </w:r>
          </w:p>
        </w:tc>
        <w:tc>
          <w:tcPr>
            <w:tcW w:w="1020" w:type="dxa"/>
            <w:vAlign w:val="center"/>
          </w:tcPr>
          <w:p w14:paraId="461623D5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Avsnitt</w:t>
            </w:r>
          </w:p>
        </w:tc>
        <w:tc>
          <w:tcPr>
            <w:tcW w:w="3521" w:type="dxa"/>
            <w:vAlign w:val="center"/>
          </w:tcPr>
          <w:p w14:paraId="5A697480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ommentar</w:t>
            </w:r>
          </w:p>
        </w:tc>
        <w:tc>
          <w:tcPr>
            <w:tcW w:w="3521" w:type="dxa"/>
            <w:vAlign w:val="center"/>
          </w:tcPr>
          <w:p w14:paraId="1AA72F57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E402E6" w14:paraId="329E12EC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1BC23CF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9B6996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D28297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8CC59C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3E8C6DE0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548AE77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0059F70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6679640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EFBD7A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2F87D42C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C5FF860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78C8581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8E81C5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B93C8B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4B8A9892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8E35E99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5B0D96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C919C70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92B41D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104B8954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F0BF85A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294349F9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5798E8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35EA0C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5A44B330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CE01F7A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7D245B7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6D6D83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B32E33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76353259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89B2756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340BB21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5578CE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AC517F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5FD39507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1D97571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3E7B6CA8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0044592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EEDB207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090941" w14:textId="77777777" w:rsidR="00E406B9" w:rsidRDefault="00000000" w:rsidP="00BE5BE5">
      <w:pPr>
        <w:pStyle w:val="Beskrivning"/>
        <w:keepLines/>
      </w:pPr>
      <w:r>
        <w:t>Vid behov, infoga ytterligare rader ovan</w:t>
      </w:r>
    </w:p>
    <w:p w14:paraId="1CB4E90B" w14:textId="77777777" w:rsidR="00E406B9" w:rsidRPr="00CB05EE" w:rsidRDefault="00E406B9" w:rsidP="00E406B9"/>
    <w:p w14:paraId="635D0A15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9DBA" w14:textId="77777777" w:rsidR="00731F16" w:rsidRDefault="00731F16">
      <w:pPr>
        <w:spacing w:after="0"/>
      </w:pPr>
      <w:r>
        <w:separator/>
      </w:r>
    </w:p>
  </w:endnote>
  <w:endnote w:type="continuationSeparator" w:id="0">
    <w:p w14:paraId="64D1F0FF" w14:textId="77777777" w:rsidR="00731F16" w:rsidRDefault="00731F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BC80" w14:textId="77777777" w:rsidR="003F5CB1" w:rsidRDefault="00000000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2E59E016" wp14:editId="48F66709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6DCA6" w14:textId="77777777" w:rsidR="003F5CB1" w:rsidRDefault="00000000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9E016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" o:allowincell="f" o:allowoverlap="f" filled="f" stroked="f">
              <v:textbox style="layout-flow:vertical;mso-layout-flow-alt:bottom-to-top">
                <w:txbxContent>
                  <w:p w14:paraId="4376DCA6" w14:textId="77777777" w:rsidR="003F5CB1" w:rsidRDefault="00000000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8919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1E96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146B" w14:textId="77777777" w:rsidR="00731F16" w:rsidRDefault="00731F16">
      <w:pPr>
        <w:spacing w:after="0"/>
      </w:pPr>
      <w:r>
        <w:separator/>
      </w:r>
    </w:p>
  </w:footnote>
  <w:footnote w:type="continuationSeparator" w:id="0">
    <w:p w14:paraId="7A4759D5" w14:textId="77777777" w:rsidR="00731F16" w:rsidRDefault="00731F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BC1" w14:textId="77777777" w:rsidR="001E5FE9" w:rsidRDefault="00000000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1E5FE9"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7F68" w14:textId="77777777" w:rsidR="00683B8E" w:rsidRDefault="00000000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683B8E"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AAA4" w14:textId="77777777" w:rsidR="00683B8E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683B8E">
        <w:t>1</w:t>
      </w:r>
    </w:fldSimple>
    <w:r>
      <w:t>)</w:t>
    </w:r>
  </w:p>
  <w:p w14:paraId="06A03497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5156" w14:textId="77777777" w:rsidR="009862A7" w:rsidRDefault="00000000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9862A7"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CE3D" w14:textId="77777777" w:rsidR="009862A7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 w:rsidR="009862A7">
        <w:t>1</w:t>
      </w:r>
    </w:fldSimple>
    <w:r>
      <w:t>)</w:t>
    </w:r>
  </w:p>
  <w:p w14:paraId="6ABC0214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10D9776F"/>
    <w:multiLevelType w:val="hybridMultilevel"/>
    <w:tmpl w:val="603AEDFE"/>
    <w:lvl w:ilvl="0" w:tplc="614AE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CA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C5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677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04F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AD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AF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48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382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7" w15:restartNumberingAfterBreak="0">
    <w:nsid w:val="1F9D1110"/>
    <w:multiLevelType w:val="multilevel"/>
    <w:tmpl w:val="4B485BF4"/>
    <w:numStyleLink w:val="NumreradListaBoverket"/>
  </w:abstractNum>
  <w:abstractNum w:abstractNumId="8" w15:restartNumberingAfterBreak="0">
    <w:nsid w:val="253C32AB"/>
    <w:multiLevelType w:val="multilevel"/>
    <w:tmpl w:val="4B485BF4"/>
    <w:numStyleLink w:val="NumreradListaBoverket"/>
  </w:abstractNum>
  <w:abstractNum w:abstractNumId="9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2AB81ADD"/>
    <w:multiLevelType w:val="multilevel"/>
    <w:tmpl w:val="2ED2A63E"/>
    <w:numStyleLink w:val="StrecklistaBoverket"/>
  </w:abstractNum>
  <w:abstractNum w:abstractNumId="11" w15:restartNumberingAfterBreak="0">
    <w:nsid w:val="2B2E4740"/>
    <w:multiLevelType w:val="multilevel"/>
    <w:tmpl w:val="0DC21116"/>
    <w:numStyleLink w:val="PunktlistaBoverket"/>
  </w:abstractNum>
  <w:abstractNum w:abstractNumId="12" w15:restartNumberingAfterBreak="0">
    <w:nsid w:val="2C0E4301"/>
    <w:multiLevelType w:val="hybridMultilevel"/>
    <w:tmpl w:val="96A48BF6"/>
    <w:lvl w:ilvl="0" w:tplc="C3E26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8E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703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A2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5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F27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E6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E4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C0F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31F5"/>
    <w:multiLevelType w:val="multilevel"/>
    <w:tmpl w:val="4B485BF4"/>
    <w:numStyleLink w:val="NumreradListaBoverket"/>
  </w:abstractNum>
  <w:abstractNum w:abstractNumId="14" w15:restartNumberingAfterBreak="0">
    <w:nsid w:val="39972155"/>
    <w:multiLevelType w:val="multilevel"/>
    <w:tmpl w:val="4B485BF4"/>
    <w:numStyleLink w:val="NumreradListaBoverket"/>
  </w:abstractNum>
  <w:abstractNum w:abstractNumId="15" w15:restartNumberingAfterBreak="0">
    <w:nsid w:val="39EC4453"/>
    <w:multiLevelType w:val="hybridMultilevel"/>
    <w:tmpl w:val="1C5EA0A2"/>
    <w:lvl w:ilvl="0" w:tplc="D00C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24C4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85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0C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44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BCA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0C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60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8E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7" w15:restartNumberingAfterBreak="0">
    <w:nsid w:val="426B483D"/>
    <w:multiLevelType w:val="multilevel"/>
    <w:tmpl w:val="4B485BF4"/>
    <w:numStyleLink w:val="NumreradListaBoverket"/>
  </w:abstractNum>
  <w:abstractNum w:abstractNumId="18" w15:restartNumberingAfterBreak="0">
    <w:nsid w:val="44B235EB"/>
    <w:multiLevelType w:val="multilevel"/>
    <w:tmpl w:val="0DC21116"/>
    <w:numStyleLink w:val="PunktlistaBoverket"/>
  </w:abstractNum>
  <w:abstractNum w:abstractNumId="19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08530A"/>
    <w:multiLevelType w:val="multilevel"/>
    <w:tmpl w:val="4B485BF4"/>
    <w:numStyleLink w:val="NumreradListaBoverket"/>
  </w:abstractNum>
  <w:abstractNum w:abstractNumId="21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EA55E5E"/>
    <w:multiLevelType w:val="hybridMultilevel"/>
    <w:tmpl w:val="D738FEB6"/>
    <w:lvl w:ilvl="0" w:tplc="2578B9F8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1248B522" w:tentative="1">
      <w:start w:val="1"/>
      <w:numFmt w:val="lowerLetter"/>
      <w:lvlText w:val="%2."/>
      <w:lvlJc w:val="left"/>
      <w:pPr>
        <w:ind w:left="1440" w:hanging="360"/>
      </w:pPr>
    </w:lvl>
    <w:lvl w:ilvl="2" w:tplc="519A0C64" w:tentative="1">
      <w:start w:val="1"/>
      <w:numFmt w:val="lowerRoman"/>
      <w:lvlText w:val="%3."/>
      <w:lvlJc w:val="right"/>
      <w:pPr>
        <w:ind w:left="2160" w:hanging="180"/>
      </w:pPr>
    </w:lvl>
    <w:lvl w:ilvl="3" w:tplc="B9D225AA" w:tentative="1">
      <w:start w:val="1"/>
      <w:numFmt w:val="decimal"/>
      <w:lvlText w:val="%4."/>
      <w:lvlJc w:val="left"/>
      <w:pPr>
        <w:ind w:left="2880" w:hanging="360"/>
      </w:pPr>
    </w:lvl>
    <w:lvl w:ilvl="4" w:tplc="4C8287D6" w:tentative="1">
      <w:start w:val="1"/>
      <w:numFmt w:val="lowerLetter"/>
      <w:lvlText w:val="%5."/>
      <w:lvlJc w:val="left"/>
      <w:pPr>
        <w:ind w:left="3600" w:hanging="360"/>
      </w:pPr>
    </w:lvl>
    <w:lvl w:ilvl="5" w:tplc="7BF285C8" w:tentative="1">
      <w:start w:val="1"/>
      <w:numFmt w:val="lowerRoman"/>
      <w:lvlText w:val="%6."/>
      <w:lvlJc w:val="right"/>
      <w:pPr>
        <w:ind w:left="4320" w:hanging="180"/>
      </w:pPr>
    </w:lvl>
    <w:lvl w:ilvl="6" w:tplc="DB04C578" w:tentative="1">
      <w:start w:val="1"/>
      <w:numFmt w:val="decimal"/>
      <w:lvlText w:val="%7."/>
      <w:lvlJc w:val="left"/>
      <w:pPr>
        <w:ind w:left="5040" w:hanging="360"/>
      </w:pPr>
    </w:lvl>
    <w:lvl w:ilvl="7" w:tplc="01B60BCC" w:tentative="1">
      <w:start w:val="1"/>
      <w:numFmt w:val="lowerLetter"/>
      <w:lvlText w:val="%8."/>
      <w:lvlJc w:val="left"/>
      <w:pPr>
        <w:ind w:left="5760" w:hanging="360"/>
      </w:pPr>
    </w:lvl>
    <w:lvl w:ilvl="8" w:tplc="CEA2C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35B3C"/>
    <w:multiLevelType w:val="multilevel"/>
    <w:tmpl w:val="4B485BF4"/>
    <w:numStyleLink w:val="NumreradListaBoverket"/>
  </w:abstractNum>
  <w:abstractNum w:abstractNumId="27" w15:restartNumberingAfterBreak="0">
    <w:nsid w:val="66784D56"/>
    <w:multiLevelType w:val="hybridMultilevel"/>
    <w:tmpl w:val="2570B790"/>
    <w:lvl w:ilvl="0" w:tplc="36C21176">
      <w:start w:val="1"/>
      <w:numFmt w:val="decimal"/>
      <w:lvlText w:val="%1."/>
      <w:lvlJc w:val="left"/>
      <w:pPr>
        <w:ind w:left="720" w:hanging="360"/>
      </w:pPr>
    </w:lvl>
    <w:lvl w:ilvl="1" w:tplc="2F9256EA" w:tentative="1">
      <w:start w:val="1"/>
      <w:numFmt w:val="lowerLetter"/>
      <w:lvlText w:val="%2."/>
      <w:lvlJc w:val="left"/>
      <w:pPr>
        <w:ind w:left="1440" w:hanging="360"/>
      </w:pPr>
    </w:lvl>
    <w:lvl w:ilvl="2" w:tplc="B004269E" w:tentative="1">
      <w:start w:val="1"/>
      <w:numFmt w:val="lowerRoman"/>
      <w:lvlText w:val="%3."/>
      <w:lvlJc w:val="right"/>
      <w:pPr>
        <w:ind w:left="2160" w:hanging="180"/>
      </w:pPr>
    </w:lvl>
    <w:lvl w:ilvl="3" w:tplc="E1AE6BDC" w:tentative="1">
      <w:start w:val="1"/>
      <w:numFmt w:val="decimal"/>
      <w:lvlText w:val="%4."/>
      <w:lvlJc w:val="left"/>
      <w:pPr>
        <w:ind w:left="2880" w:hanging="360"/>
      </w:pPr>
    </w:lvl>
    <w:lvl w:ilvl="4" w:tplc="75C447BE" w:tentative="1">
      <w:start w:val="1"/>
      <w:numFmt w:val="lowerLetter"/>
      <w:lvlText w:val="%5."/>
      <w:lvlJc w:val="left"/>
      <w:pPr>
        <w:ind w:left="3600" w:hanging="360"/>
      </w:pPr>
    </w:lvl>
    <w:lvl w:ilvl="5" w:tplc="CD165CC4" w:tentative="1">
      <w:start w:val="1"/>
      <w:numFmt w:val="lowerRoman"/>
      <w:lvlText w:val="%6."/>
      <w:lvlJc w:val="right"/>
      <w:pPr>
        <w:ind w:left="4320" w:hanging="180"/>
      </w:pPr>
    </w:lvl>
    <w:lvl w:ilvl="6" w:tplc="4050CD74" w:tentative="1">
      <w:start w:val="1"/>
      <w:numFmt w:val="decimal"/>
      <w:lvlText w:val="%7."/>
      <w:lvlJc w:val="left"/>
      <w:pPr>
        <w:ind w:left="5040" w:hanging="360"/>
      </w:pPr>
    </w:lvl>
    <w:lvl w:ilvl="7" w:tplc="588C66C8" w:tentative="1">
      <w:start w:val="1"/>
      <w:numFmt w:val="lowerLetter"/>
      <w:lvlText w:val="%8."/>
      <w:lvlJc w:val="left"/>
      <w:pPr>
        <w:ind w:left="5760" w:hanging="360"/>
      </w:pPr>
    </w:lvl>
    <w:lvl w:ilvl="8" w:tplc="A1781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9685969">
    <w:abstractNumId w:val="1"/>
  </w:num>
  <w:num w:numId="2" w16cid:durableId="308872379">
    <w:abstractNumId w:val="16"/>
  </w:num>
  <w:num w:numId="3" w16cid:durableId="319818918">
    <w:abstractNumId w:val="9"/>
  </w:num>
  <w:num w:numId="4" w16cid:durableId="1200122858">
    <w:abstractNumId w:val="7"/>
  </w:num>
  <w:num w:numId="5" w16cid:durableId="1072000707">
    <w:abstractNumId w:val="4"/>
  </w:num>
  <w:num w:numId="6" w16cid:durableId="2008240840">
    <w:abstractNumId w:val="11"/>
  </w:num>
  <w:num w:numId="7" w16cid:durableId="70854818">
    <w:abstractNumId w:val="5"/>
  </w:num>
  <w:num w:numId="8" w16cid:durableId="1616868395">
    <w:abstractNumId w:val="17"/>
  </w:num>
  <w:num w:numId="9" w16cid:durableId="1935749764">
    <w:abstractNumId w:val="19"/>
  </w:num>
  <w:num w:numId="10" w16cid:durableId="552425933">
    <w:abstractNumId w:val="13"/>
  </w:num>
  <w:num w:numId="11" w16cid:durableId="1091465721">
    <w:abstractNumId w:val="8"/>
  </w:num>
  <w:num w:numId="12" w16cid:durableId="441533343">
    <w:abstractNumId w:val="21"/>
  </w:num>
  <w:num w:numId="13" w16cid:durableId="750203128">
    <w:abstractNumId w:val="20"/>
  </w:num>
  <w:num w:numId="14" w16cid:durableId="141696251">
    <w:abstractNumId w:val="12"/>
  </w:num>
  <w:num w:numId="15" w16cid:durableId="182715915">
    <w:abstractNumId w:val="6"/>
  </w:num>
  <w:num w:numId="16" w16cid:durableId="2078939180">
    <w:abstractNumId w:val="26"/>
  </w:num>
  <w:num w:numId="17" w16cid:durableId="1780879772">
    <w:abstractNumId w:val="22"/>
  </w:num>
  <w:num w:numId="18" w16cid:durableId="1367564858">
    <w:abstractNumId w:val="0"/>
  </w:num>
  <w:num w:numId="19" w16cid:durableId="1453523390">
    <w:abstractNumId w:val="3"/>
  </w:num>
  <w:num w:numId="20" w16cid:durableId="2021348345">
    <w:abstractNumId w:val="23"/>
  </w:num>
  <w:num w:numId="21" w16cid:durableId="1317997807">
    <w:abstractNumId w:val="27"/>
  </w:num>
  <w:num w:numId="22" w16cid:durableId="305160079">
    <w:abstractNumId w:val="25"/>
  </w:num>
  <w:num w:numId="23" w16cid:durableId="1100373177">
    <w:abstractNumId w:val="28"/>
  </w:num>
  <w:num w:numId="24" w16cid:durableId="1694570460">
    <w:abstractNumId w:val="30"/>
  </w:num>
  <w:num w:numId="25" w16cid:durableId="173762820">
    <w:abstractNumId w:val="29"/>
  </w:num>
  <w:num w:numId="26" w16cid:durableId="1059594636">
    <w:abstractNumId w:val="18"/>
  </w:num>
  <w:num w:numId="27" w16cid:durableId="1588684509">
    <w:abstractNumId w:val="24"/>
  </w:num>
  <w:num w:numId="28" w16cid:durableId="150946603">
    <w:abstractNumId w:val="15"/>
  </w:num>
  <w:num w:numId="29" w16cid:durableId="766537674">
    <w:abstractNumId w:val="2"/>
  </w:num>
  <w:num w:numId="30" w16cid:durableId="1634015744">
    <w:abstractNumId w:val="10"/>
  </w:num>
  <w:num w:numId="31" w16cid:durableId="63406303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4764"/>
    <w:rsid w:val="00015C32"/>
    <w:rsid w:val="000165CD"/>
    <w:rsid w:val="00017B20"/>
    <w:rsid w:val="00022E5C"/>
    <w:rsid w:val="0002415A"/>
    <w:rsid w:val="00026A23"/>
    <w:rsid w:val="00032F8E"/>
    <w:rsid w:val="000360BB"/>
    <w:rsid w:val="0004000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651"/>
    <w:rsid w:val="000B5297"/>
    <w:rsid w:val="000B5801"/>
    <w:rsid w:val="000B5899"/>
    <w:rsid w:val="000B6A4D"/>
    <w:rsid w:val="000C175F"/>
    <w:rsid w:val="000C3E01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65D19"/>
    <w:rsid w:val="00271CE8"/>
    <w:rsid w:val="0027213C"/>
    <w:rsid w:val="00272F8F"/>
    <w:rsid w:val="002731A5"/>
    <w:rsid w:val="00273927"/>
    <w:rsid w:val="00275C8D"/>
    <w:rsid w:val="00276F98"/>
    <w:rsid w:val="0027704D"/>
    <w:rsid w:val="00282631"/>
    <w:rsid w:val="002826CA"/>
    <w:rsid w:val="0028628A"/>
    <w:rsid w:val="00287D58"/>
    <w:rsid w:val="00293966"/>
    <w:rsid w:val="0029417B"/>
    <w:rsid w:val="002941BD"/>
    <w:rsid w:val="00295B25"/>
    <w:rsid w:val="002A0C1E"/>
    <w:rsid w:val="002A1BB3"/>
    <w:rsid w:val="002A2059"/>
    <w:rsid w:val="002A20A0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281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4EA4"/>
    <w:rsid w:val="00515187"/>
    <w:rsid w:val="00516D43"/>
    <w:rsid w:val="00521610"/>
    <w:rsid w:val="0052438C"/>
    <w:rsid w:val="00526EFA"/>
    <w:rsid w:val="00527153"/>
    <w:rsid w:val="005273B3"/>
    <w:rsid w:val="00530CA1"/>
    <w:rsid w:val="005310A1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929"/>
    <w:rsid w:val="00545B40"/>
    <w:rsid w:val="00546B7C"/>
    <w:rsid w:val="00546BB0"/>
    <w:rsid w:val="00552B41"/>
    <w:rsid w:val="00553B37"/>
    <w:rsid w:val="005543EA"/>
    <w:rsid w:val="005604D6"/>
    <w:rsid w:val="005606A0"/>
    <w:rsid w:val="00561BAC"/>
    <w:rsid w:val="00562546"/>
    <w:rsid w:val="00562E75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D689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1F16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273F"/>
    <w:rsid w:val="007F7316"/>
    <w:rsid w:val="008006FB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90F0A"/>
    <w:rsid w:val="00893741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6A2B"/>
    <w:rsid w:val="00907B16"/>
    <w:rsid w:val="00912EF7"/>
    <w:rsid w:val="0091356B"/>
    <w:rsid w:val="00920B8D"/>
    <w:rsid w:val="00921094"/>
    <w:rsid w:val="009213C0"/>
    <w:rsid w:val="00922D17"/>
    <w:rsid w:val="009247F9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7A26"/>
    <w:rsid w:val="00B57E31"/>
    <w:rsid w:val="00B639AB"/>
    <w:rsid w:val="00B6517B"/>
    <w:rsid w:val="00B67E4E"/>
    <w:rsid w:val="00B70B84"/>
    <w:rsid w:val="00B713AB"/>
    <w:rsid w:val="00B723D0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4D80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382C"/>
    <w:rsid w:val="00C95080"/>
    <w:rsid w:val="00C95239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2A22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6F1B"/>
    <w:rsid w:val="00CF7160"/>
    <w:rsid w:val="00CF7FAF"/>
    <w:rsid w:val="00D0002B"/>
    <w:rsid w:val="00D00D50"/>
    <w:rsid w:val="00D00E52"/>
    <w:rsid w:val="00D03E96"/>
    <w:rsid w:val="00D044E1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018"/>
    <w:rsid w:val="00D5780A"/>
    <w:rsid w:val="00D62523"/>
    <w:rsid w:val="00D634F2"/>
    <w:rsid w:val="00D63AEB"/>
    <w:rsid w:val="00D7153B"/>
    <w:rsid w:val="00D71A95"/>
    <w:rsid w:val="00D71AD4"/>
    <w:rsid w:val="00D732A2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63F0"/>
    <w:rsid w:val="00DA7A35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2E6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384"/>
    <w:rsid w:val="00EB05E2"/>
    <w:rsid w:val="00EB089E"/>
    <w:rsid w:val="00EB0AEA"/>
    <w:rsid w:val="00EB1407"/>
    <w:rsid w:val="00EB5DD7"/>
    <w:rsid w:val="00EB6AC9"/>
    <w:rsid w:val="00EB7A76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5C4A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5E94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7376"/>
    <w:rsid w:val="00F37680"/>
    <w:rsid w:val="00F4061A"/>
    <w:rsid w:val="00F419E3"/>
    <w:rsid w:val="00F437C1"/>
    <w:rsid w:val="00F43890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607A"/>
    <w:rsid w:val="00FE1195"/>
    <w:rsid w:val="00FE500F"/>
    <w:rsid w:val="00FF011D"/>
    <w:rsid w:val="00FF1046"/>
    <w:rsid w:val="00FF1B6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DE4A"/>
  <w15:chartTrackingRefBased/>
  <w15:docId w15:val="{7DE34D8C-34DA-4034-81E0-3D713C9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000000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000000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5039DF">
          <w:pPr>
            <w:spacing w:after="0"/>
            <w:ind w:right="-710"/>
            <w:sectPr w:rsidR="005D78F8" w:rsidSect="00707F1C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000000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000000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000000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000000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000000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265D19"/>
    <w:rsid w:val="00562E75"/>
    <w:rsid w:val="005D78F8"/>
    <w:rsid w:val="006A39C2"/>
    <w:rsid w:val="00725073"/>
    <w:rsid w:val="007260C9"/>
    <w:rsid w:val="007D00F5"/>
    <w:rsid w:val="008C2BA2"/>
    <w:rsid w:val="00B56C99"/>
    <w:rsid w:val="00C0152D"/>
    <w:rsid w:val="00D57018"/>
    <w:rsid w:val="00E31902"/>
    <w:rsid w:val="00FB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Förslag till ändring i Boverkets förslag till föreskrifter om energi-hushållning, BFS 20xx:A29</CompanyPhone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D0B373E4FD34BBC4643DC3A6A62CC" ma:contentTypeVersion="14" ma:contentTypeDescription="Skapa ett nytt dokument." ma:contentTypeScope="" ma:versionID="ef55fa66fc1f2da352bc37761605a4fd">
  <xsd:schema xmlns:xsd="http://www.w3.org/2001/XMLSchema" xmlns:xs="http://www.w3.org/2001/XMLSchema" xmlns:p="http://schemas.microsoft.com/office/2006/metadata/properties" xmlns:ns2="7022896b-ade6-49c1-a284-0cd2a452ffd2" xmlns:ns3="32b0c3e1-121e-4762-95a4-60d3aeda8005" targetNamespace="http://schemas.microsoft.com/office/2006/metadata/properties" ma:root="true" ma:fieldsID="84cfc47dd139f75407a9ef522c0feb03" ns2:_="" ns3:_="">
    <xsd:import namespace="7022896b-ade6-49c1-a284-0cd2a452ffd2"/>
    <xsd:import namespace="32b0c3e1-121e-4762-95a4-60d3aeda8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896b-ade6-49c1-a284-0cd2a452f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eb8f92f-18eb-4bed-ba4b-f8283a41e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c3e1-121e-4762-95a4-60d3aeda80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e2367b-0457-4156-8535-4f45cbd929ec}" ma:internalName="TaxCatchAll" ma:showField="CatchAllData" ma:web="32b0c3e1-121e-4762-95a4-60d3aeda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0c3e1-121e-4762-95a4-60d3aeda8005" xsi:nil="true"/>
    <lcf76f155ced4ddcb4097134ff3c332f xmlns="7022896b-ade6-49c1-a284-0cd2a452ffd2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AC662B-9212-44D3-B3FF-7A3C5256FB59}"/>
</file>

<file path=customXml/itemProps3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C:\Boverkets_mallar\PM.dotx</Template>
  <TotalTime>3</TotalTime>
  <Pages>2</Pages>
  <Words>239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creator>Boverket</dc:creator>
  <cp:lastModifiedBy>Lotta Bångens</cp:lastModifiedBy>
  <cp:revision>3</cp:revision>
  <cp:lastPrinted>2025-05-23T12:10:00Z</cp:lastPrinted>
  <dcterms:created xsi:type="dcterms:W3CDTF">2026-04-03T09:15:00Z</dcterms:created>
  <dcterms:modified xsi:type="dcterms:W3CDTF">2026-04-03T09:16:00Z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0x010100B53D0B373E4FD34BBC4643DC3A6A62CC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