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8BEB" w14:textId="77777777" w:rsidR="001E5FE9" w:rsidRPr="00CB05EE" w:rsidRDefault="00000000" w:rsidP="001E5FE9">
      <w:bookmarkStart w:id="0" w:name="_Hlk54958101"/>
      <w:bookmarkStart w:id="1" w:name="_Hlk54958464"/>
      <w:r>
        <w:rPr>
          <w:noProof/>
        </w:rPr>
        <w:drawing>
          <wp:inline distT="0" distB="0" distL="0" distR="0" wp14:anchorId="137C49E5" wp14:editId="4623E48B">
            <wp:extent cx="1395095" cy="1326383"/>
            <wp:effectExtent l="0" t="0" r="0" b="0"/>
            <wp:docPr id="766898568" name="Boverket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8568" name="Boverkets logotyp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6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E8E" w:rsidRPr="00CB05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7C166DBD" wp14:editId="037CD77C">
                <wp:simplePos x="0" y="0"/>
                <wp:positionH relativeFrom="page">
                  <wp:posOffset>19050</wp:posOffset>
                </wp:positionH>
                <wp:positionV relativeFrom="page">
                  <wp:posOffset>10067925</wp:posOffset>
                </wp:positionV>
                <wp:extent cx="7545600" cy="406800"/>
                <wp:effectExtent l="0" t="0" r="0" b="0"/>
                <wp:wrapNone/>
                <wp:docPr id="11" name="Sidfo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00" cy="4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28190" w14:textId="77777777" w:rsidR="001E5FE9" w:rsidRPr="00B45B1D" w:rsidRDefault="00000000" w:rsidP="003F5C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Boverket, Box 534, 371 23 Karlskrona</w:t>
                            </w:r>
                            <w:r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>|</w:t>
                            </w:r>
                            <w:r w:rsidR="003F5CB1"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Telefon: 0455-35 30 00</w:t>
                            </w:r>
                          </w:p>
                          <w:p w14:paraId="78314767" w14:textId="77777777" w:rsidR="001E5FE9" w:rsidRPr="003F5CB1" w:rsidRDefault="00000000" w:rsidP="001E5F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E-post: </w:t>
                            </w:r>
                            <w:hyperlink r:id="rId13" w:history="1">
                              <w:r w:rsidR="003F5CB1" w:rsidRPr="003F5CB1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registraturen@boverket.se</w:t>
                              </w:r>
                            </w:hyperlink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  <w:lang w:val="en-US"/>
                              </w:rPr>
                              <w:t xml:space="preserve"> |</w:t>
                            </w: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Webbplats: </w:t>
                            </w:r>
                            <w:hyperlink r:id="rId14" w:history="1">
                              <w:r w:rsidR="003F5CB1" w:rsidRPr="00F2564D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www.boverket.se</w:t>
                              </w:r>
                            </w:hyperlink>
                            <w:r w:rsid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66DBD" id="_x0000_t202" coordsize="21600,21600" o:spt="202" path="m,l,21600r21600,l21600,xe">
                <v:stroke joinstyle="miter"/>
                <v:path gradientshapeok="t" o:connecttype="rect"/>
              </v:shapetype>
              <v:shape id="Sidfot" o:spid="_x0000_s1026" type="#_x0000_t202" alt="&quot;&quot;" style="position:absolute;margin-left:1.5pt;margin-top:792.75pt;width:594.1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" filled="f" stroked="f">
                <v:textbox>
                  <w:txbxContent>
                    <w:p w14:paraId="21028190" w14:textId="77777777" w:rsidR="001E5FE9" w:rsidRPr="00B45B1D" w:rsidRDefault="00000000" w:rsidP="003F5CB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Boverket, Box 534, 371 23 Karlskrona</w:t>
                      </w:r>
                      <w:r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 xml:space="preserve"> </w:t>
                      </w:r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>|</w:t>
                      </w:r>
                      <w:r w:rsidR="003F5CB1" w:rsidRPr="003F5CB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Telefon: 0455-35 30 00</w:t>
                      </w:r>
                    </w:p>
                    <w:p w14:paraId="78314767" w14:textId="77777777" w:rsidR="001E5FE9" w:rsidRPr="003F5CB1" w:rsidRDefault="00000000" w:rsidP="001E5FE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E-post: </w:t>
                      </w:r>
                      <w:hyperlink r:id="rId15" w:history="1">
                        <w:r w:rsidR="003F5CB1" w:rsidRPr="003F5CB1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registraturen@boverket.se</w:t>
                        </w:r>
                      </w:hyperlink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  <w:lang w:val="en-US"/>
                        </w:rPr>
                        <w:t xml:space="preserve"> |</w:t>
                      </w: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Webbplats: </w:t>
                      </w:r>
                      <w:hyperlink r:id="rId16" w:history="1">
                        <w:r w:rsidR="003F5CB1" w:rsidRPr="00F2564D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www.boverket.se</w:t>
                        </w:r>
                      </w:hyperlink>
                      <w:r w:rsid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B05EE">
        <w:br w:type="column"/>
      </w:r>
      <w:sdt>
        <w:sdtPr>
          <w:rPr>
            <w:rFonts w:ascii="Arial" w:hAnsi="Arial" w:cs="Arial"/>
          </w:rPr>
          <w:alias w:val="Titel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862A7" w:rsidRPr="0071268A">
            <w:rPr>
              <w:rFonts w:ascii="Arial" w:hAnsi="Arial" w:cs="Arial"/>
            </w:rPr>
            <w:t>Svars</w:t>
          </w:r>
          <w:r w:rsidR="00526EFA" w:rsidRPr="0071268A">
            <w:rPr>
              <w:rFonts w:ascii="Arial" w:hAnsi="Arial" w:cs="Arial"/>
            </w:rPr>
            <w:t>formulär</w:t>
          </w:r>
        </w:sdtContent>
      </w:sdt>
    </w:p>
    <w:p w14:paraId="448383D9" w14:textId="77777777" w:rsidR="001E5FE9" w:rsidRPr="00CB05EE" w:rsidRDefault="00000000" w:rsidP="001E5FE9">
      <w:pPr>
        <w:spacing w:before="280"/>
      </w:pPr>
      <w:r w:rsidRPr="00CB05EE">
        <w:br w:type="column"/>
      </w:r>
    </w:p>
    <w:p w14:paraId="0465EEA2" w14:textId="77777777" w:rsidR="004A04CD" w:rsidRPr="00CB05EE" w:rsidRDefault="00000000" w:rsidP="004A04CD">
      <w:pPr>
        <w:pStyle w:val="Dokumentegenskap"/>
      </w:pPr>
      <w:r w:rsidRPr="00CB05EE">
        <w:t>Processnummer</w:t>
      </w:r>
    </w:p>
    <w:p w14:paraId="55806550" w14:textId="77777777" w:rsidR="001E5FE9" w:rsidRPr="003679F0" w:rsidRDefault="00000000" w:rsidP="004A04CD">
      <w:pPr>
        <w:jc w:val="right"/>
        <w:rPr>
          <w:lang w:val="da-DK"/>
        </w:rPr>
      </w:pPr>
      <w:sdt>
        <w:sdtPr>
          <w:alias w:val="Processnummer"/>
          <w:tag w:val="Processnummer"/>
          <w:id w:val="-1777019265"/>
          <w:placeholder>
            <w:docPart w:val="E08E31FF803A41F39919126E95F49585"/>
          </w:placeholder>
          <w:text/>
        </w:sdtPr>
        <w:sdtContent>
          <w:r w:rsidR="009862A7">
            <w:t>3.2.1</w:t>
          </w:r>
        </w:sdtContent>
      </w:sdt>
    </w:p>
    <w:p w14:paraId="39BB8B33" w14:textId="77777777" w:rsidR="001E5FE9" w:rsidRPr="003679F0" w:rsidRDefault="00000000" w:rsidP="00D323D9">
      <w:pPr>
        <w:rPr>
          <w:lang w:val="da-DK"/>
        </w:rPr>
      </w:pPr>
      <w:r w:rsidRPr="003679F0">
        <w:rPr>
          <w:lang w:val="da-DK"/>
        </w:rPr>
        <w:br w:type="column"/>
      </w:r>
    </w:p>
    <w:p w14:paraId="6AD7F4E6" w14:textId="77777777" w:rsidR="001E5FE9" w:rsidRPr="003679F0" w:rsidRDefault="00000000" w:rsidP="00D323D9">
      <w:pPr>
        <w:pStyle w:val="Dokumentegenskap"/>
        <w:rPr>
          <w:lang w:val="da-DK"/>
        </w:rPr>
      </w:pPr>
      <w:r w:rsidRPr="003679F0">
        <w:rPr>
          <w:lang w:val="da-DK"/>
        </w:rPr>
        <w:t>Diarienummer</w:t>
      </w:r>
    </w:p>
    <w:sdt>
      <w:sdtPr>
        <w:alias w:val="Diarienr"/>
        <w:tag w:val="Diarienr"/>
        <w:id w:val="454230710"/>
        <w:placeholder>
          <w:docPart w:val="1ECB5B00E5F04385B20913AD69D0686C"/>
        </w:placeholder>
        <w:text w:multiLine="1"/>
      </w:sdtPr>
      <w:sdtContent>
        <w:p w14:paraId="79DAFF6E" w14:textId="77777777" w:rsidR="001E5FE9" w:rsidRPr="003679F0" w:rsidRDefault="00000000" w:rsidP="001E5FE9">
          <w:pPr>
            <w:spacing w:after="120"/>
            <w:rPr>
              <w:lang w:val="da-DK"/>
            </w:rPr>
          </w:pPr>
          <w:r>
            <w:t>10297</w:t>
          </w:r>
          <w:r w:rsidR="009862A7">
            <w:t>/2025</w:t>
          </w:r>
        </w:p>
      </w:sdtContent>
    </w:sdt>
    <w:p w14:paraId="6186241B" w14:textId="77777777" w:rsidR="001E5FE9" w:rsidRPr="00CB05EE" w:rsidRDefault="001E5FE9" w:rsidP="001E5FE9">
      <w:pPr>
        <w:sectPr w:rsidR="001E5FE9" w:rsidRPr="00CB05EE" w:rsidSect="00526EFA">
          <w:headerReference w:type="default" r:id="rId17"/>
          <w:footerReference w:type="first" r:id="rId18"/>
          <w:type w:val="continuous"/>
          <w:pgSz w:w="11906" w:h="16838"/>
          <w:pgMar w:top="1134" w:right="707" w:bottom="1560" w:left="1417" w:header="708" w:footer="708" w:gutter="0"/>
          <w:cols w:num="4" w:space="57" w:equalWidth="0">
            <w:col w:w="4253" w:space="567"/>
            <w:col w:w="1654" w:space="57"/>
            <w:col w:w="1315" w:space="284"/>
            <w:col w:w="1652"/>
          </w:cols>
          <w:titlePg/>
          <w:docGrid w:linePitch="360"/>
        </w:sectPr>
      </w:pPr>
    </w:p>
    <w:p w14:paraId="72241777" w14:textId="77777777" w:rsidR="00D83CB2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bookmarkStart w:id="2" w:name="_Hlk54958224"/>
      <w:r w:rsidRPr="00CB05EE">
        <w:br w:type="column"/>
      </w:r>
      <w:bookmarkStart w:id="3" w:name="_Hlk57721377"/>
      <w:bookmarkEnd w:id="0"/>
      <w:bookmarkEnd w:id="2"/>
      <w:r w:rsidR="00526EFA" w:rsidRPr="0071268A">
        <w:rPr>
          <w:rFonts w:ascii="Arial" w:hAnsi="Arial" w:cs="Arial"/>
          <w:sz w:val="22"/>
          <w:szCs w:val="22"/>
        </w:rPr>
        <w:t>Svar till:</w:t>
      </w:r>
    </w:p>
    <w:p w14:paraId="6DA53381" w14:textId="77777777" w:rsidR="009862A7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B</w:t>
      </w:r>
      <w:bookmarkEnd w:id="3"/>
      <w:r w:rsidRPr="0071268A">
        <w:rPr>
          <w:rFonts w:ascii="Arial" w:hAnsi="Arial" w:cs="Arial"/>
          <w:sz w:val="22"/>
          <w:szCs w:val="22"/>
        </w:rPr>
        <w:t>overket</w:t>
      </w:r>
    </w:p>
    <w:p w14:paraId="75B5BEB1" w14:textId="77777777" w:rsidR="007D2A81" w:rsidRPr="0071268A" w:rsidRDefault="007D2A81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hyperlink r:id="rId19" w:history="1">
        <w:r w:rsidRPr="0071268A">
          <w:rPr>
            <w:rStyle w:val="Hyperlnk"/>
            <w:rFonts w:ascii="Arial" w:hAnsi="Arial" w:cs="Arial"/>
            <w:sz w:val="22"/>
            <w:szCs w:val="22"/>
          </w:rPr>
          <w:t>remiss@boverket.se</w:t>
        </w:r>
      </w:hyperlink>
      <w:r w:rsidRPr="0071268A">
        <w:rPr>
          <w:rFonts w:ascii="Arial" w:hAnsi="Arial" w:cs="Arial"/>
          <w:sz w:val="22"/>
          <w:szCs w:val="22"/>
        </w:rPr>
        <w:t xml:space="preserve">  </w:t>
      </w:r>
    </w:p>
    <w:p w14:paraId="58617C9E" w14:textId="77777777" w:rsidR="00526EFA" w:rsidRPr="0071268A" w:rsidRDefault="00526EF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</w:p>
    <w:p w14:paraId="2EF69E07" w14:textId="77777777" w:rsidR="00526EFA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Sista svarsdatum</w:t>
      </w:r>
      <w:r w:rsidRPr="0071268A">
        <w:rPr>
          <w:rFonts w:ascii="Arial" w:hAnsi="Arial" w:cs="Arial"/>
          <w:b/>
          <w:bCs/>
          <w:sz w:val="22"/>
          <w:szCs w:val="22"/>
        </w:rPr>
        <w:t xml:space="preserve">: </w:t>
      </w:r>
      <w:r w:rsidR="00893741" w:rsidRPr="0071268A">
        <w:rPr>
          <w:rFonts w:ascii="Arial" w:hAnsi="Arial" w:cs="Arial"/>
          <w:b/>
          <w:bCs/>
          <w:sz w:val="22"/>
          <w:szCs w:val="22"/>
        </w:rPr>
        <w:t>2026-04-17</w:t>
      </w:r>
    </w:p>
    <w:sdt>
      <w:sdtPr>
        <w:id w:val="-87154065"/>
        <w:lock w:val="sdtContentLocked"/>
        <w:placeholder>
          <w:docPart w:val="8C22AB165D59497A8408F02D8E43200C"/>
        </w:placeholder>
      </w:sdtPr>
      <w:sdtContent>
        <w:p w14:paraId="46194A36" w14:textId="77777777" w:rsidR="007D2A81" w:rsidRPr="00CB05EE" w:rsidRDefault="007D2A81" w:rsidP="00CE3FF1">
          <w:pPr>
            <w:spacing w:after="0"/>
            <w:ind w:right="-710"/>
            <w:sectPr w:rsidR="007D2A81" w:rsidRPr="00CB05EE" w:rsidSect="00504CC1">
              <w:type w:val="continuous"/>
              <w:pgSz w:w="11906" w:h="16838"/>
              <w:pgMar w:top="1134" w:right="991" w:bottom="2694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14:paraId="5340C106" w14:textId="77777777" w:rsidR="007D2A81" w:rsidRPr="00CB05EE" w:rsidRDefault="00000000" w:rsidP="00CE3FF1">
          <w:pPr>
            <w:ind w:right="-710"/>
          </w:pPr>
        </w:p>
      </w:sdtContent>
    </w:sdt>
    <w:bookmarkEnd w:id="1"/>
    <w:p w14:paraId="7639E0FD" w14:textId="77777777" w:rsidR="00EE5C4A" w:rsidRPr="00CB05EE" w:rsidRDefault="00EE5C4A" w:rsidP="007D2A81">
      <w:pPr>
        <w:pStyle w:val="Rubrik1"/>
        <w:spacing w:before="400"/>
        <w:sectPr w:rsidR="00EE5C4A" w:rsidRPr="00CB05EE" w:rsidSect="007D2A81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135" w:right="2834" w:bottom="2694" w:left="1418" w:header="568" w:footer="254" w:gutter="0"/>
          <w:cols w:space="708"/>
          <w:docGrid w:linePitch="360"/>
        </w:sectPr>
      </w:pPr>
    </w:p>
    <w:p w14:paraId="257933A3" w14:textId="77777777" w:rsidR="00CE25EF" w:rsidRDefault="00000000" w:rsidP="00526EFA">
      <w:pPr>
        <w:pStyle w:val="Rubrik1"/>
        <w:spacing w:before="600" w:after="40"/>
      </w:pPr>
      <w:sdt>
        <w:sdtPr>
          <w:alias w:val="Rubrik"/>
          <w:tag w:val="Rubrik"/>
          <w:id w:val="127293595"/>
          <w:lock w:val="sdtLocked"/>
          <w:placeholder>
            <w:docPart w:val="665454E37BD341C0A4BAE0F46DD020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>
            <w:t>R</w:t>
          </w:r>
          <w:r w:rsidRPr="009862A7">
            <w:t>emiss</w:t>
          </w:r>
          <w:r>
            <w:t>: Förslag till ändring i Boverkets förslag till föreskrifter om energi-hushållning, BFS 20xx:A27</w:t>
          </w:r>
        </w:sdtContent>
      </w:sdt>
    </w:p>
    <w:p w14:paraId="35BEB315" w14:textId="77777777" w:rsidR="00526EFA" w:rsidRPr="00526EFA" w:rsidRDefault="00000000" w:rsidP="00526EFA">
      <w:pPr>
        <w:pStyle w:val="Rubrik2"/>
      </w:pPr>
      <w:r>
        <w:t>Uppgifter om svarslämnare</w:t>
      </w:r>
    </w:p>
    <w:tbl>
      <w:tblPr>
        <w:tblStyle w:val="Boverkettabell"/>
        <w:tblW w:w="0" w:type="auto"/>
        <w:tblLook w:val="04A0" w:firstRow="1" w:lastRow="0" w:firstColumn="1" w:lastColumn="0" w:noHBand="0" w:noVBand="1"/>
      </w:tblPr>
      <w:tblGrid>
        <w:gridCol w:w="4248"/>
        <w:gridCol w:w="4820"/>
      </w:tblGrid>
      <w:tr w:rsidR="00DA5ED7" w14:paraId="4E1B68F4" w14:textId="77777777" w:rsidTr="00DA5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FE8EF50" w14:textId="77777777" w:rsidR="009862A7" w:rsidRDefault="00000000" w:rsidP="004A765E">
            <w:pPr>
              <w:pStyle w:val="Tabelltext"/>
            </w:pPr>
            <w:bookmarkStart w:id="4" w:name="_Hlk57714311"/>
            <w:r>
              <w:t>Datum</w:t>
            </w:r>
          </w:p>
        </w:tc>
        <w:tc>
          <w:tcPr>
            <w:tcW w:w="4820" w:type="dxa"/>
            <w:shd w:val="clear" w:color="auto" w:fill="auto"/>
          </w:tcPr>
          <w:p w14:paraId="5631C33A" w14:textId="31DFBB99" w:rsidR="009862A7" w:rsidRPr="009E384F" w:rsidRDefault="00000000" w:rsidP="004A765E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tum"/>
                <w:tag w:val="FinalDecisionSignatureDate"/>
                <w:id w:val="37324585"/>
                <w:placeholder>
                  <w:docPart w:val="7E6199AABAB54DF1981D0EB5D5CED9D9"/>
                </w:placeholder>
                <w:text/>
              </w:sdtPr>
              <w:sdtContent>
                <w:r w:rsidR="00AA3F17">
                  <w:t>2026-04-17</w:t>
                </w:r>
              </w:sdtContent>
            </w:sdt>
          </w:p>
        </w:tc>
      </w:tr>
      <w:tr w:rsidR="00DA5ED7" w14:paraId="1644A037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C962D2A" w14:textId="77777777" w:rsidR="009862A7" w:rsidRDefault="00000000" w:rsidP="004A765E">
            <w:pPr>
              <w:pStyle w:val="Tabelltext"/>
            </w:pPr>
            <w:r>
              <w:t>Myndighet/Organisation/Företag</w:t>
            </w:r>
          </w:p>
        </w:tc>
        <w:sdt>
          <w:sdtPr>
            <w:alias w:val="Myndighet/Organisation/Företag"/>
            <w:tag w:val="Myndighet/Organisation/Företag"/>
            <w:id w:val="-1616986430"/>
            <w:placeholder>
              <w:docPart w:val="A1BE29DBC1044D3989B4E8FA9CBB6071"/>
            </w:placeholder>
          </w:sdtPr>
          <w:sdtContent>
            <w:tc>
              <w:tcPr>
                <w:tcW w:w="4820" w:type="dxa"/>
              </w:tcPr>
              <w:p w14:paraId="784F5389" w14:textId="42E5F097" w:rsidR="009862A7" w:rsidRDefault="00AA3F17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proofErr w:type="spellStart"/>
                <w:r>
                  <w:t>Eneff</w:t>
                </w:r>
                <w:proofErr w:type="spellEnd"/>
              </w:p>
            </w:tc>
          </w:sdtContent>
        </w:sdt>
      </w:tr>
      <w:tr w:rsidR="00DA5ED7" w14:paraId="24454A4D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1C311C1" w14:textId="77777777" w:rsidR="009862A7" w:rsidRDefault="00000000" w:rsidP="004A765E">
            <w:pPr>
              <w:pStyle w:val="Tabelltext"/>
            </w:pPr>
            <w:r>
              <w:t>E-postadress (myndighet/organisation/företag)</w:t>
            </w:r>
          </w:p>
        </w:tc>
        <w:sdt>
          <w:sdtPr>
            <w:alias w:val="E-postadress (myndighet/organisation/företag"/>
            <w:tag w:val="E-postadress (myndighet/organisation/företag"/>
            <w:id w:val="-1065951283"/>
            <w:placeholder>
              <w:docPart w:val="93E95D9E863548059C56D78C4050896B"/>
            </w:placeholder>
          </w:sdtPr>
          <w:sdtContent>
            <w:tc>
              <w:tcPr>
                <w:tcW w:w="4820" w:type="dxa"/>
              </w:tcPr>
              <w:p w14:paraId="138D06A9" w14:textId="299B887E" w:rsidR="009862A7" w:rsidRDefault="00FF7C39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</w:t>
                </w:r>
                <w:r w:rsidR="00AA3F17">
                  <w:t>otta.bangens@eneff.se</w:t>
                </w:r>
              </w:p>
            </w:tc>
          </w:sdtContent>
        </w:sdt>
      </w:tr>
      <w:tr w:rsidR="00DA5ED7" w14:paraId="53E415F2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1403BB3" w14:textId="77777777" w:rsidR="009862A7" w:rsidRDefault="00000000" w:rsidP="004A765E">
            <w:pPr>
              <w:pStyle w:val="Tabelltext"/>
            </w:pPr>
            <w:r>
              <w:t>Kontaktperson (namn)</w:t>
            </w:r>
          </w:p>
        </w:tc>
        <w:sdt>
          <w:sdtPr>
            <w:alias w:val="Kontaktperson (namn)"/>
            <w:tag w:val="Kontaktperson (namn)"/>
            <w:id w:val="-1641725512"/>
            <w:placeholder>
              <w:docPart w:val="E8EB0308107F4DF082DC03F643E48989"/>
            </w:placeholder>
          </w:sdtPr>
          <w:sdtContent>
            <w:tc>
              <w:tcPr>
                <w:tcW w:w="4820" w:type="dxa"/>
              </w:tcPr>
              <w:p w14:paraId="683EFFB1" w14:textId="3B0190FC" w:rsidR="009862A7" w:rsidRDefault="00AA3F17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Lotta Bångens</w:t>
                </w:r>
              </w:p>
            </w:tc>
          </w:sdtContent>
        </w:sdt>
      </w:tr>
    </w:tbl>
    <w:p w14:paraId="702ACD49" w14:textId="77777777" w:rsidR="009862A7" w:rsidRDefault="00000000" w:rsidP="009862A7">
      <w:pPr>
        <w:pStyle w:val="Rubrik2"/>
        <w:sectPr w:rsidR="009862A7" w:rsidSect="009862A7">
          <w:headerReference w:type="default" r:id="rId23"/>
          <w:footerReference w:type="default" r:id="rId24"/>
          <w:headerReference w:type="first" r:id="rId25"/>
          <w:type w:val="continuous"/>
          <w:pgSz w:w="11906" w:h="16838" w:code="9"/>
          <w:pgMar w:top="1135" w:right="1410" w:bottom="2694" w:left="1418" w:header="568" w:footer="254" w:gutter="0"/>
          <w:cols w:space="708"/>
          <w:docGrid w:linePitch="360"/>
        </w:sectPr>
      </w:pPr>
      <w:r>
        <w:t>Remissvar (sätt kryss i vald ruta)</w:t>
      </w:r>
    </w:p>
    <w:p w14:paraId="35126AB2" w14:textId="77777777" w:rsidR="009862A7" w:rsidRDefault="00000000" w:rsidP="009862A7">
      <w:pPr>
        <w:spacing w:before="200"/>
      </w:pPr>
      <w:sdt>
        <w:sdtPr>
          <w:id w:val="-62538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F4E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Avstår</w:t>
      </w:r>
    </w:p>
    <w:p w14:paraId="1E940E33" w14:textId="77777777" w:rsidR="009862A7" w:rsidRDefault="00000000" w:rsidP="009862A7">
      <w:sdt>
        <w:sdtPr>
          <w:id w:val="-195886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utan kommentar</w:t>
      </w:r>
    </w:p>
    <w:p w14:paraId="30F184B5" w14:textId="1F77CC4A" w:rsidR="009862A7" w:rsidRDefault="00000000" w:rsidP="009862A7">
      <w:sdt>
        <w:sdtPr>
          <w:id w:val="-17502713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F7C39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Tillstyrker med kommentar</w:t>
      </w:r>
    </w:p>
    <w:p w14:paraId="3C7CE6DA" w14:textId="77777777" w:rsidR="009862A7" w:rsidRDefault="00000000" w:rsidP="009862A7">
      <w:sdt>
        <w:sdtPr>
          <w:id w:val="-130994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Avstyrker med motivering</w:t>
      </w:r>
    </w:p>
    <w:p w14:paraId="1EB0FD88" w14:textId="77777777" w:rsidR="009862A7" w:rsidRDefault="00000000" w:rsidP="00E406B9">
      <w:pPr>
        <w:pStyle w:val="Rubrik2"/>
      </w:pPr>
      <w:r>
        <w:lastRenderedPageBreak/>
        <w:t>Författningsförslaget</w:t>
      </w:r>
      <w:r w:rsidR="0071268A">
        <w:t xml:space="preserve"> – BFS 20xx:A27</w:t>
      </w:r>
    </w:p>
    <w:p w14:paraId="06FB1710" w14:textId="77777777" w:rsidR="009862A7" w:rsidRDefault="00000000" w:rsidP="009862A7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209" w:type="dxa"/>
        <w:tblLook w:val="04A0" w:firstRow="1" w:lastRow="0" w:firstColumn="1" w:lastColumn="0" w:noHBand="0" w:noVBand="1"/>
      </w:tblPr>
      <w:tblGrid>
        <w:gridCol w:w="1005"/>
        <w:gridCol w:w="1020"/>
        <w:gridCol w:w="3592"/>
        <w:gridCol w:w="3592"/>
      </w:tblGrid>
      <w:tr w:rsidR="00DA5ED7" w14:paraId="1DFEC7CC" w14:textId="77777777" w:rsidTr="00DA5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69B06D51" w14:textId="77777777" w:rsidR="00E406B9" w:rsidRPr="0052438C" w:rsidRDefault="00000000" w:rsidP="00E406B9">
            <w:pPr>
              <w:pStyle w:val="Tabelltext"/>
              <w:jc w:val="center"/>
            </w:pPr>
            <w:r w:rsidRPr="0052438C">
              <w:t>Kapitel</w:t>
            </w:r>
          </w:p>
        </w:tc>
        <w:tc>
          <w:tcPr>
            <w:tcW w:w="1020" w:type="dxa"/>
            <w:vAlign w:val="center"/>
          </w:tcPr>
          <w:p w14:paraId="305EB895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38C">
              <w:t>Paragraf</w:t>
            </w:r>
          </w:p>
        </w:tc>
        <w:tc>
          <w:tcPr>
            <w:tcW w:w="3592" w:type="dxa"/>
            <w:vAlign w:val="center"/>
          </w:tcPr>
          <w:p w14:paraId="3CDC0525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</w:t>
            </w:r>
            <w:r>
              <w:t>r</w:t>
            </w:r>
          </w:p>
        </w:tc>
        <w:tc>
          <w:tcPr>
            <w:tcW w:w="3592" w:type="dxa"/>
            <w:vAlign w:val="center"/>
          </w:tcPr>
          <w:p w14:paraId="5FBE2E30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7600E5" w14:paraId="3827C499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243A736" w14:textId="77777777" w:rsidR="007600E5" w:rsidRDefault="007600E5" w:rsidP="007600E5">
            <w:pPr>
              <w:pStyle w:val="Tabelltext"/>
            </w:pPr>
          </w:p>
        </w:tc>
        <w:tc>
          <w:tcPr>
            <w:tcW w:w="1020" w:type="dxa"/>
          </w:tcPr>
          <w:p w14:paraId="0872B51D" w14:textId="77777777" w:rsidR="007600E5" w:rsidRDefault="007600E5" w:rsidP="007600E5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59DB823" w14:textId="35A5119D" w:rsidR="007600E5" w:rsidRPr="004A7DA6" w:rsidRDefault="005551D1" w:rsidP="00760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Eneff</w:t>
            </w:r>
            <w:proofErr w:type="spellEnd"/>
            <w:r>
              <w:rPr>
                <w:sz w:val="24"/>
              </w:rPr>
              <w:t xml:space="preserve"> </w:t>
            </w:r>
            <w:r w:rsidR="007600E5" w:rsidRPr="004A7DA6">
              <w:rPr>
                <w:sz w:val="24"/>
              </w:rPr>
              <w:t>välkomnar ambitionen att öka andelen solenergi i byggnadsbeståndet. Samtidigt vill vi starkt betona att energi</w:t>
            </w:r>
            <w:r w:rsidR="007600E5" w:rsidRPr="00C70F34">
              <w:rPr>
                <w:sz w:val="24"/>
              </w:rPr>
              <w:t xml:space="preserve">hushållning </w:t>
            </w:r>
            <w:r w:rsidR="007600E5" w:rsidRPr="004A7DA6">
              <w:rPr>
                <w:sz w:val="24"/>
              </w:rPr>
              <w:t>måste utgöra första prioritet i byggnaders energiprestanda.</w:t>
            </w:r>
          </w:p>
          <w:p w14:paraId="7EADEAC8" w14:textId="77777777" w:rsidR="007600E5" w:rsidRPr="004A7DA6" w:rsidRDefault="007600E5" w:rsidP="00760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A7DA6">
              <w:rPr>
                <w:sz w:val="24"/>
              </w:rPr>
              <w:t>Ett regelverk som driver fram installation av energiproduktion innan byggnadens energibehov minimerats riskerar att leda till:</w:t>
            </w:r>
          </w:p>
          <w:p w14:paraId="7114F337" w14:textId="77777777" w:rsidR="007600E5" w:rsidRPr="004A7DA6" w:rsidRDefault="007600E5" w:rsidP="007600E5">
            <w:pPr>
              <w:numPr>
                <w:ilvl w:val="0"/>
                <w:numId w:val="3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A7DA6">
              <w:rPr>
                <w:sz w:val="24"/>
              </w:rPr>
              <w:t xml:space="preserve">suboptimerade energisystem </w:t>
            </w:r>
          </w:p>
          <w:p w14:paraId="4BC368DC" w14:textId="77777777" w:rsidR="007600E5" w:rsidRPr="004A7DA6" w:rsidRDefault="007600E5" w:rsidP="007600E5">
            <w:pPr>
              <w:numPr>
                <w:ilvl w:val="0"/>
                <w:numId w:val="3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A7DA6">
              <w:rPr>
                <w:sz w:val="24"/>
              </w:rPr>
              <w:t xml:space="preserve">onödigt höga investeringskostnader </w:t>
            </w:r>
          </w:p>
          <w:p w14:paraId="229A9EB5" w14:textId="77777777" w:rsidR="007600E5" w:rsidRPr="004A7DA6" w:rsidRDefault="007600E5" w:rsidP="007600E5">
            <w:pPr>
              <w:numPr>
                <w:ilvl w:val="0"/>
                <w:numId w:val="3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A7DA6">
              <w:rPr>
                <w:sz w:val="24"/>
              </w:rPr>
              <w:t xml:space="preserve">sämre resurseffektivitet ur ett livscykelperspektiv </w:t>
            </w:r>
          </w:p>
          <w:p w14:paraId="1A608AC4" w14:textId="0195AA62" w:rsidR="007600E5" w:rsidRPr="00061458" w:rsidRDefault="007600E5" w:rsidP="00760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70F34">
              <w:rPr>
                <w:sz w:val="24"/>
              </w:rPr>
              <w:t xml:space="preserve">Kopplat övriga remisser för energihushållningsregler anser </w:t>
            </w:r>
            <w:proofErr w:type="spellStart"/>
            <w:r w:rsidR="00513F73">
              <w:rPr>
                <w:sz w:val="24"/>
              </w:rPr>
              <w:t>Eneff</w:t>
            </w:r>
            <w:proofErr w:type="spellEnd"/>
            <w:r w:rsidRPr="00061458">
              <w:rPr>
                <w:sz w:val="24"/>
              </w:rPr>
              <w:t xml:space="preserve"> att Boverkets förslag i sin nuvarande form inte tillräckligt tydligt säkerställer den så kallade energieffektiviseringshierarkin</w:t>
            </w:r>
            <w:r w:rsidR="001235F7">
              <w:rPr>
                <w:sz w:val="24"/>
              </w:rPr>
              <w:t>.</w:t>
            </w:r>
          </w:p>
          <w:p w14:paraId="339ABBA1" w14:textId="2D1E8F20" w:rsidR="007600E5" w:rsidRDefault="007600E5" w:rsidP="001235F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A05673A" w14:textId="6D2E10EE" w:rsidR="007600E5" w:rsidRPr="0071627B" w:rsidRDefault="007600E5" w:rsidP="007600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1627B">
              <w:rPr>
                <w:sz w:val="24"/>
              </w:rPr>
              <w:t xml:space="preserve">Inför ett tydligt villkor att krav på solenergi endast ska tillämpas när byggnaden uppfyller högt ställda krav på </w:t>
            </w:r>
            <w:proofErr w:type="spellStart"/>
            <w:r w:rsidRPr="0071627B">
              <w:rPr>
                <w:sz w:val="24"/>
              </w:rPr>
              <w:t>klimatskal</w:t>
            </w:r>
            <w:proofErr w:type="spellEnd"/>
            <w:r w:rsidRPr="0071627B">
              <w:rPr>
                <w:sz w:val="24"/>
              </w:rPr>
              <w:t xml:space="preserve"> och energieffektivitet</w:t>
            </w:r>
            <w:r w:rsidR="002A44E8">
              <w:rPr>
                <w:sz w:val="24"/>
              </w:rPr>
              <w:t>.</w:t>
            </w:r>
          </w:p>
          <w:p w14:paraId="5C55CC8C" w14:textId="77777777" w:rsidR="007600E5" w:rsidRDefault="007600E5" w:rsidP="007600E5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  <w:p w14:paraId="521CDBC4" w14:textId="77777777" w:rsidR="007600E5" w:rsidRDefault="007600E5" w:rsidP="007600E5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4"/>
    </w:tbl>
    <w:p w14:paraId="046F5BD0" w14:textId="77777777" w:rsidR="00E406B9" w:rsidRPr="00CB05EE" w:rsidRDefault="00E406B9" w:rsidP="00E406B9"/>
    <w:p w14:paraId="3F21EC8A" w14:textId="77777777" w:rsidR="00D75641" w:rsidRPr="00CB05EE" w:rsidRDefault="00D75641" w:rsidP="00526EFA"/>
    <w:sectPr w:rsidR="00D75641" w:rsidRPr="00CB05EE" w:rsidSect="007D2A81">
      <w:type w:val="continuous"/>
      <w:pgSz w:w="11906" w:h="16838" w:code="9"/>
      <w:pgMar w:top="1135" w:right="2834" w:bottom="2694" w:left="1418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ABA77" w14:textId="77777777" w:rsidR="00F456CC" w:rsidRDefault="00F456CC">
      <w:pPr>
        <w:spacing w:after="0"/>
      </w:pPr>
      <w:r>
        <w:separator/>
      </w:r>
    </w:p>
  </w:endnote>
  <w:endnote w:type="continuationSeparator" w:id="0">
    <w:p w14:paraId="20F5B045" w14:textId="77777777" w:rsidR="00F456CC" w:rsidRDefault="00F456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EFB3" w14:textId="77777777" w:rsidR="003F5CB1" w:rsidRDefault="00000000">
    <w:pPr>
      <w:pStyle w:val="Sidfot"/>
    </w:pPr>
    <w:r w:rsidRPr="00AC7E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0" allowOverlap="0" wp14:anchorId="10FFECAF" wp14:editId="4527C021">
              <wp:simplePos x="0" y="0"/>
              <wp:positionH relativeFrom="leftMargin">
                <wp:posOffset>180340</wp:posOffset>
              </wp:positionH>
              <wp:positionV relativeFrom="page">
                <wp:posOffset>9001125</wp:posOffset>
              </wp:positionV>
              <wp:extent cx="284400" cy="928800"/>
              <wp:effectExtent l="0" t="0" r="0" b="5080"/>
              <wp:wrapSquare wrapText="bothSides"/>
              <wp:docPr id="1" name="Dokumentversi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00" cy="9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78139" w14:textId="77777777" w:rsidR="003F5CB1" w:rsidRDefault="00000000" w:rsidP="003F5CB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 xml:space="preserve">Fastställd: dnr </w:t>
                          </w:r>
                          <w:r w:rsidR="003679F0" w:rsidRPr="003679F0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5913/2024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FECAF" id="_x0000_t202" coordsize="21600,21600" o:spt="202" path="m,l,21600r21600,l21600,xe">
              <v:stroke joinstyle="miter"/>
              <v:path gradientshapeok="t" o:connecttype="rect"/>
            </v:shapetype>
            <v:shape id="Dokumentversion" o:spid="_x0000_s1027" type="#_x0000_t202" alt="&quot;&quot;" style="position:absolute;margin-left:14.2pt;margin-top:708.75pt;width:22.4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" o:allowincell="f" o:allowoverlap="f" filled="f" stroked="f">
              <v:textbox style="layout-flow:vertical;mso-layout-flow-alt:bottom-to-top">
                <w:txbxContent>
                  <w:p w14:paraId="52178139" w14:textId="77777777" w:rsidR="003F5CB1" w:rsidRDefault="00000000" w:rsidP="003F5CB1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Fastställd: dnr </w:t>
                    </w:r>
                    <w:r w:rsidR="003679F0" w:rsidRPr="003679F0">
                      <w:rPr>
                        <w:color w:val="000000" w:themeColor="text1"/>
                        <w:sz w:val="12"/>
                        <w:szCs w:val="12"/>
                      </w:rPr>
                      <w:t>5913/2024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3779" w14:textId="77777777" w:rsidR="003F5CB1" w:rsidRDefault="003F5C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0F8E" w14:textId="77777777" w:rsidR="009862A7" w:rsidRDefault="009862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B0A1" w14:textId="77777777" w:rsidR="00F456CC" w:rsidRDefault="00F456CC">
      <w:pPr>
        <w:spacing w:after="0"/>
      </w:pPr>
      <w:r>
        <w:separator/>
      </w:r>
    </w:p>
  </w:footnote>
  <w:footnote w:type="continuationSeparator" w:id="0">
    <w:p w14:paraId="14C0CA77" w14:textId="77777777" w:rsidR="00F456CC" w:rsidRDefault="00F456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CA70" w14:textId="77777777" w:rsidR="001E5FE9" w:rsidRDefault="00000000" w:rsidP="00221B46">
    <w:pPr>
      <w:pStyle w:val="Sidhuvud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1E5FE9"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8715" w14:textId="77777777" w:rsidR="00683B8E" w:rsidRDefault="00000000" w:rsidP="003C0476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683B8E"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F16D" w14:textId="77777777" w:rsidR="00683B8E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683B8E">
        <w:t>1</w:t>
      </w:r>
    </w:fldSimple>
    <w:r>
      <w:t>)</w:t>
    </w:r>
  </w:p>
  <w:p w14:paraId="4E72E246" w14:textId="77777777" w:rsidR="00683B8E" w:rsidRDefault="00683B8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1398" w14:textId="77777777" w:rsidR="009862A7" w:rsidRDefault="00000000" w:rsidP="00BF620F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9862A7">
        <w:rPr>
          <w:noProof/>
        </w:rPr>
        <w:t>1</w:t>
      </w:r>
    </w:fldSimple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E712" w14:textId="77777777" w:rsidR="009862A7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9862A7">
        <w:t>1</w:t>
      </w:r>
    </w:fldSimple>
    <w:r>
      <w:t>)</w:t>
    </w:r>
  </w:p>
  <w:p w14:paraId="6EB8A0F6" w14:textId="77777777" w:rsidR="009862A7" w:rsidRDefault="00986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3BCA44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C4C3D"/>
    <w:multiLevelType w:val="multilevel"/>
    <w:tmpl w:val="4B485BF4"/>
    <w:numStyleLink w:val="NumreradListaBoverket"/>
  </w:abstractNum>
  <w:abstractNum w:abstractNumId="3" w15:restartNumberingAfterBreak="0">
    <w:nsid w:val="0C53720F"/>
    <w:multiLevelType w:val="multilevel"/>
    <w:tmpl w:val="2ED2A63E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4" w15:restartNumberingAfterBreak="0">
    <w:nsid w:val="0CC35339"/>
    <w:multiLevelType w:val="multilevel"/>
    <w:tmpl w:val="E1BC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9776F"/>
    <w:multiLevelType w:val="hybridMultilevel"/>
    <w:tmpl w:val="603AEDFE"/>
    <w:lvl w:ilvl="0" w:tplc="A8CC4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EA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CD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8E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C31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4CC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F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E7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8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8441615"/>
    <w:multiLevelType w:val="multilevel"/>
    <w:tmpl w:val="C314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B1246"/>
    <w:multiLevelType w:val="multilevel"/>
    <w:tmpl w:val="0DC21116"/>
    <w:name w:val="Boverket Strecklista"/>
    <w:numStyleLink w:val="PunktlistaBoverket"/>
  </w:abstractNum>
  <w:abstractNum w:abstractNumId="9" w15:restartNumberingAfterBreak="0">
    <w:nsid w:val="1F9D1110"/>
    <w:multiLevelType w:val="multilevel"/>
    <w:tmpl w:val="4B485BF4"/>
    <w:numStyleLink w:val="NumreradListaBoverket"/>
  </w:abstractNum>
  <w:abstractNum w:abstractNumId="10" w15:restartNumberingAfterBreak="0">
    <w:nsid w:val="253C32AB"/>
    <w:multiLevelType w:val="multilevel"/>
    <w:tmpl w:val="4B485BF4"/>
    <w:numStyleLink w:val="NumreradListaBoverket"/>
  </w:abstractNum>
  <w:abstractNum w:abstractNumId="11" w15:restartNumberingAfterBreak="0">
    <w:nsid w:val="25706B32"/>
    <w:multiLevelType w:val="multilevel"/>
    <w:tmpl w:val="4B485BF4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12" w15:restartNumberingAfterBreak="0">
    <w:nsid w:val="2AB81ADD"/>
    <w:multiLevelType w:val="multilevel"/>
    <w:tmpl w:val="2ED2A63E"/>
    <w:numStyleLink w:val="StrecklistaBoverket"/>
  </w:abstractNum>
  <w:abstractNum w:abstractNumId="13" w15:restartNumberingAfterBreak="0">
    <w:nsid w:val="2B2E4740"/>
    <w:multiLevelType w:val="multilevel"/>
    <w:tmpl w:val="0DC21116"/>
    <w:numStyleLink w:val="PunktlistaBoverket"/>
  </w:abstractNum>
  <w:abstractNum w:abstractNumId="14" w15:restartNumberingAfterBreak="0">
    <w:nsid w:val="2C0E4301"/>
    <w:multiLevelType w:val="hybridMultilevel"/>
    <w:tmpl w:val="96A48BF6"/>
    <w:lvl w:ilvl="0" w:tplc="DEA26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01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DA3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E5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A5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3EE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40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AA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7C5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331F5"/>
    <w:multiLevelType w:val="multilevel"/>
    <w:tmpl w:val="4B485BF4"/>
    <w:numStyleLink w:val="NumreradListaBoverket"/>
  </w:abstractNum>
  <w:abstractNum w:abstractNumId="16" w15:restartNumberingAfterBreak="0">
    <w:nsid w:val="39972155"/>
    <w:multiLevelType w:val="multilevel"/>
    <w:tmpl w:val="4B485BF4"/>
    <w:numStyleLink w:val="NumreradListaBoverket"/>
  </w:abstractNum>
  <w:abstractNum w:abstractNumId="17" w15:restartNumberingAfterBreak="0">
    <w:nsid w:val="39EC4453"/>
    <w:multiLevelType w:val="hybridMultilevel"/>
    <w:tmpl w:val="1C5EA0A2"/>
    <w:lvl w:ilvl="0" w:tplc="ADC28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B8C3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6D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66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CA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1C5A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A5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4E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00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A5253"/>
    <w:multiLevelType w:val="multilevel"/>
    <w:tmpl w:val="0DC21116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9" w15:restartNumberingAfterBreak="0">
    <w:nsid w:val="426B483D"/>
    <w:multiLevelType w:val="multilevel"/>
    <w:tmpl w:val="4B485BF4"/>
    <w:numStyleLink w:val="NumreradListaBoverket"/>
  </w:abstractNum>
  <w:abstractNum w:abstractNumId="20" w15:restartNumberingAfterBreak="0">
    <w:nsid w:val="44B235EB"/>
    <w:multiLevelType w:val="multilevel"/>
    <w:tmpl w:val="0DC21116"/>
    <w:numStyleLink w:val="PunktlistaBoverket"/>
  </w:abstractNum>
  <w:abstractNum w:abstractNumId="21" w15:restartNumberingAfterBreak="0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708530A"/>
    <w:multiLevelType w:val="multilevel"/>
    <w:tmpl w:val="4B485BF4"/>
    <w:numStyleLink w:val="NumreradListaBoverket"/>
  </w:abstractNum>
  <w:abstractNum w:abstractNumId="23" w15:restartNumberingAfterBreak="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EA55E5E"/>
    <w:multiLevelType w:val="hybridMultilevel"/>
    <w:tmpl w:val="D738FEB6"/>
    <w:lvl w:ilvl="0" w:tplc="B798D2DC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C8E81DC8" w:tentative="1">
      <w:start w:val="1"/>
      <w:numFmt w:val="lowerLetter"/>
      <w:lvlText w:val="%2."/>
      <w:lvlJc w:val="left"/>
      <w:pPr>
        <w:ind w:left="1440" w:hanging="360"/>
      </w:pPr>
    </w:lvl>
    <w:lvl w:ilvl="2" w:tplc="0CB61048" w:tentative="1">
      <w:start w:val="1"/>
      <w:numFmt w:val="lowerRoman"/>
      <w:lvlText w:val="%3."/>
      <w:lvlJc w:val="right"/>
      <w:pPr>
        <w:ind w:left="2160" w:hanging="180"/>
      </w:pPr>
    </w:lvl>
    <w:lvl w:ilvl="3" w:tplc="DA1E5BE2" w:tentative="1">
      <w:start w:val="1"/>
      <w:numFmt w:val="decimal"/>
      <w:lvlText w:val="%4."/>
      <w:lvlJc w:val="left"/>
      <w:pPr>
        <w:ind w:left="2880" w:hanging="360"/>
      </w:pPr>
    </w:lvl>
    <w:lvl w:ilvl="4" w:tplc="5ED6D01C" w:tentative="1">
      <w:start w:val="1"/>
      <w:numFmt w:val="lowerLetter"/>
      <w:lvlText w:val="%5."/>
      <w:lvlJc w:val="left"/>
      <w:pPr>
        <w:ind w:left="3600" w:hanging="360"/>
      </w:pPr>
    </w:lvl>
    <w:lvl w:ilvl="5" w:tplc="62247192" w:tentative="1">
      <w:start w:val="1"/>
      <w:numFmt w:val="lowerRoman"/>
      <w:lvlText w:val="%6."/>
      <w:lvlJc w:val="right"/>
      <w:pPr>
        <w:ind w:left="4320" w:hanging="180"/>
      </w:pPr>
    </w:lvl>
    <w:lvl w:ilvl="6" w:tplc="4DB45736" w:tentative="1">
      <w:start w:val="1"/>
      <w:numFmt w:val="decimal"/>
      <w:lvlText w:val="%7."/>
      <w:lvlJc w:val="left"/>
      <w:pPr>
        <w:ind w:left="5040" w:hanging="360"/>
      </w:pPr>
    </w:lvl>
    <w:lvl w:ilvl="7" w:tplc="49E660AA" w:tentative="1">
      <w:start w:val="1"/>
      <w:numFmt w:val="lowerLetter"/>
      <w:lvlText w:val="%8."/>
      <w:lvlJc w:val="left"/>
      <w:pPr>
        <w:ind w:left="5760" w:hanging="360"/>
      </w:pPr>
    </w:lvl>
    <w:lvl w:ilvl="8" w:tplc="C36A5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A35B3C"/>
    <w:multiLevelType w:val="multilevel"/>
    <w:tmpl w:val="4B485BF4"/>
    <w:numStyleLink w:val="NumreradListaBoverket"/>
  </w:abstractNum>
  <w:abstractNum w:abstractNumId="29" w15:restartNumberingAfterBreak="0">
    <w:nsid w:val="66784D56"/>
    <w:multiLevelType w:val="hybridMultilevel"/>
    <w:tmpl w:val="2570B790"/>
    <w:lvl w:ilvl="0" w:tplc="B694FA3A">
      <w:start w:val="1"/>
      <w:numFmt w:val="decimal"/>
      <w:lvlText w:val="%1."/>
      <w:lvlJc w:val="left"/>
      <w:pPr>
        <w:ind w:left="720" w:hanging="360"/>
      </w:pPr>
    </w:lvl>
    <w:lvl w:ilvl="1" w:tplc="19A2DF5C" w:tentative="1">
      <w:start w:val="1"/>
      <w:numFmt w:val="lowerLetter"/>
      <w:lvlText w:val="%2."/>
      <w:lvlJc w:val="left"/>
      <w:pPr>
        <w:ind w:left="1440" w:hanging="360"/>
      </w:pPr>
    </w:lvl>
    <w:lvl w:ilvl="2" w:tplc="463602F4" w:tentative="1">
      <w:start w:val="1"/>
      <w:numFmt w:val="lowerRoman"/>
      <w:lvlText w:val="%3."/>
      <w:lvlJc w:val="right"/>
      <w:pPr>
        <w:ind w:left="2160" w:hanging="180"/>
      </w:pPr>
    </w:lvl>
    <w:lvl w:ilvl="3" w:tplc="AFBA166C" w:tentative="1">
      <w:start w:val="1"/>
      <w:numFmt w:val="decimal"/>
      <w:lvlText w:val="%4."/>
      <w:lvlJc w:val="left"/>
      <w:pPr>
        <w:ind w:left="2880" w:hanging="360"/>
      </w:pPr>
    </w:lvl>
    <w:lvl w:ilvl="4" w:tplc="6D8C0EAC" w:tentative="1">
      <w:start w:val="1"/>
      <w:numFmt w:val="lowerLetter"/>
      <w:lvlText w:val="%5."/>
      <w:lvlJc w:val="left"/>
      <w:pPr>
        <w:ind w:left="3600" w:hanging="360"/>
      </w:pPr>
    </w:lvl>
    <w:lvl w:ilvl="5" w:tplc="5ACA8C34" w:tentative="1">
      <w:start w:val="1"/>
      <w:numFmt w:val="lowerRoman"/>
      <w:lvlText w:val="%6."/>
      <w:lvlJc w:val="right"/>
      <w:pPr>
        <w:ind w:left="4320" w:hanging="180"/>
      </w:pPr>
    </w:lvl>
    <w:lvl w:ilvl="6" w:tplc="43487B48" w:tentative="1">
      <w:start w:val="1"/>
      <w:numFmt w:val="decimal"/>
      <w:lvlText w:val="%7."/>
      <w:lvlJc w:val="left"/>
      <w:pPr>
        <w:ind w:left="5040" w:hanging="360"/>
      </w:pPr>
    </w:lvl>
    <w:lvl w:ilvl="7" w:tplc="DCF64426" w:tentative="1">
      <w:start w:val="1"/>
      <w:numFmt w:val="lowerLetter"/>
      <w:lvlText w:val="%8."/>
      <w:lvlJc w:val="left"/>
      <w:pPr>
        <w:ind w:left="5760" w:hanging="360"/>
      </w:pPr>
    </w:lvl>
    <w:lvl w:ilvl="8" w:tplc="E8407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176618"/>
    <w:multiLevelType w:val="multilevel"/>
    <w:tmpl w:val="0974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57694">
    <w:abstractNumId w:val="1"/>
  </w:num>
  <w:num w:numId="2" w16cid:durableId="1736859096">
    <w:abstractNumId w:val="18"/>
  </w:num>
  <w:num w:numId="3" w16cid:durableId="141964725">
    <w:abstractNumId w:val="11"/>
  </w:num>
  <w:num w:numId="4" w16cid:durableId="833299876">
    <w:abstractNumId w:val="9"/>
  </w:num>
  <w:num w:numId="5" w16cid:durableId="1781028165">
    <w:abstractNumId w:val="5"/>
  </w:num>
  <w:num w:numId="6" w16cid:durableId="1644429705">
    <w:abstractNumId w:val="13"/>
  </w:num>
  <w:num w:numId="7" w16cid:durableId="369257846">
    <w:abstractNumId w:val="6"/>
  </w:num>
  <w:num w:numId="8" w16cid:durableId="1030449372">
    <w:abstractNumId w:val="19"/>
  </w:num>
  <w:num w:numId="9" w16cid:durableId="128282545">
    <w:abstractNumId w:val="21"/>
  </w:num>
  <w:num w:numId="10" w16cid:durableId="553002308">
    <w:abstractNumId w:val="15"/>
  </w:num>
  <w:num w:numId="11" w16cid:durableId="1003094878">
    <w:abstractNumId w:val="10"/>
  </w:num>
  <w:num w:numId="12" w16cid:durableId="311835648">
    <w:abstractNumId w:val="23"/>
  </w:num>
  <w:num w:numId="13" w16cid:durableId="1911649955">
    <w:abstractNumId w:val="22"/>
  </w:num>
  <w:num w:numId="14" w16cid:durableId="1930506218">
    <w:abstractNumId w:val="14"/>
  </w:num>
  <w:num w:numId="15" w16cid:durableId="1302006425">
    <w:abstractNumId w:val="8"/>
  </w:num>
  <w:num w:numId="16" w16cid:durableId="436214646">
    <w:abstractNumId w:val="28"/>
  </w:num>
  <w:num w:numId="17" w16cid:durableId="215550503">
    <w:abstractNumId w:val="24"/>
  </w:num>
  <w:num w:numId="18" w16cid:durableId="2141149658">
    <w:abstractNumId w:val="0"/>
  </w:num>
  <w:num w:numId="19" w16cid:durableId="447312231">
    <w:abstractNumId w:val="3"/>
  </w:num>
  <w:num w:numId="20" w16cid:durableId="579948661">
    <w:abstractNumId w:val="25"/>
  </w:num>
  <w:num w:numId="21" w16cid:durableId="1255897418">
    <w:abstractNumId w:val="29"/>
  </w:num>
  <w:num w:numId="22" w16cid:durableId="1506476657">
    <w:abstractNumId w:val="27"/>
  </w:num>
  <w:num w:numId="23" w16cid:durableId="111169270">
    <w:abstractNumId w:val="30"/>
  </w:num>
  <w:num w:numId="24" w16cid:durableId="206766908">
    <w:abstractNumId w:val="32"/>
  </w:num>
  <w:num w:numId="25" w16cid:durableId="1927415963">
    <w:abstractNumId w:val="31"/>
  </w:num>
  <w:num w:numId="26" w16cid:durableId="63574731">
    <w:abstractNumId w:val="20"/>
  </w:num>
  <w:num w:numId="27" w16cid:durableId="2109081143">
    <w:abstractNumId w:val="26"/>
  </w:num>
  <w:num w:numId="28" w16cid:durableId="1434592994">
    <w:abstractNumId w:val="17"/>
  </w:num>
  <w:num w:numId="29" w16cid:durableId="1361125554">
    <w:abstractNumId w:val="2"/>
  </w:num>
  <w:num w:numId="30" w16cid:durableId="281812481">
    <w:abstractNumId w:val="12"/>
  </w:num>
  <w:num w:numId="31" w16cid:durableId="1095976571">
    <w:abstractNumId w:val="16"/>
  </w:num>
  <w:num w:numId="32" w16cid:durableId="1891531537">
    <w:abstractNumId w:val="33"/>
  </w:num>
  <w:num w:numId="33" w16cid:durableId="1385372216">
    <w:abstractNumId w:val="4"/>
  </w:num>
  <w:num w:numId="34" w16cid:durableId="132154296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ocumentProtection w:edit="comment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7"/>
    <w:rsid w:val="00000B0E"/>
    <w:rsid w:val="000022DA"/>
    <w:rsid w:val="000030CF"/>
    <w:rsid w:val="00004531"/>
    <w:rsid w:val="00005F5D"/>
    <w:rsid w:val="00007A5F"/>
    <w:rsid w:val="00012085"/>
    <w:rsid w:val="00015C32"/>
    <w:rsid w:val="000165CD"/>
    <w:rsid w:val="00017B20"/>
    <w:rsid w:val="00022E5C"/>
    <w:rsid w:val="0002415A"/>
    <w:rsid w:val="00026A23"/>
    <w:rsid w:val="00032F8E"/>
    <w:rsid w:val="000360BB"/>
    <w:rsid w:val="0004000B"/>
    <w:rsid w:val="00041022"/>
    <w:rsid w:val="0004157B"/>
    <w:rsid w:val="00042514"/>
    <w:rsid w:val="00043CFF"/>
    <w:rsid w:val="00045350"/>
    <w:rsid w:val="0004574A"/>
    <w:rsid w:val="00045AA0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4651"/>
    <w:rsid w:val="000B5297"/>
    <w:rsid w:val="000B5801"/>
    <w:rsid w:val="000B5899"/>
    <w:rsid w:val="000B6A4D"/>
    <w:rsid w:val="000C175F"/>
    <w:rsid w:val="000C3E01"/>
    <w:rsid w:val="000C62CA"/>
    <w:rsid w:val="000C6D3C"/>
    <w:rsid w:val="000D03D3"/>
    <w:rsid w:val="000D1365"/>
    <w:rsid w:val="000D1D2A"/>
    <w:rsid w:val="000D2AE2"/>
    <w:rsid w:val="000D3A9D"/>
    <w:rsid w:val="000D5AF1"/>
    <w:rsid w:val="000E0DE9"/>
    <w:rsid w:val="000E1622"/>
    <w:rsid w:val="000E27F1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1E92"/>
    <w:rsid w:val="00112F29"/>
    <w:rsid w:val="00116BF2"/>
    <w:rsid w:val="00117FF8"/>
    <w:rsid w:val="00120443"/>
    <w:rsid w:val="00120997"/>
    <w:rsid w:val="00122BA8"/>
    <w:rsid w:val="001235F7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60342"/>
    <w:rsid w:val="00161488"/>
    <w:rsid w:val="00161C48"/>
    <w:rsid w:val="001640B9"/>
    <w:rsid w:val="0016483C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450E"/>
    <w:rsid w:val="00196D85"/>
    <w:rsid w:val="001A273E"/>
    <w:rsid w:val="001B2CEB"/>
    <w:rsid w:val="001B3772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E0FD8"/>
    <w:rsid w:val="001E11A4"/>
    <w:rsid w:val="001E5FE9"/>
    <w:rsid w:val="001E794E"/>
    <w:rsid w:val="001F05E8"/>
    <w:rsid w:val="001F0EEC"/>
    <w:rsid w:val="0020374A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20640"/>
    <w:rsid w:val="00221B46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3982"/>
    <w:rsid w:val="0025704F"/>
    <w:rsid w:val="0025721B"/>
    <w:rsid w:val="00265D19"/>
    <w:rsid w:val="00271CE8"/>
    <w:rsid w:val="0027213C"/>
    <w:rsid w:val="00272F8F"/>
    <w:rsid w:val="002731A5"/>
    <w:rsid w:val="00273927"/>
    <w:rsid w:val="00275C8D"/>
    <w:rsid w:val="00276F98"/>
    <w:rsid w:val="0027704D"/>
    <w:rsid w:val="00282631"/>
    <w:rsid w:val="002826CA"/>
    <w:rsid w:val="0028628A"/>
    <w:rsid w:val="00293966"/>
    <w:rsid w:val="0029417B"/>
    <w:rsid w:val="002941BD"/>
    <w:rsid w:val="00295B25"/>
    <w:rsid w:val="002A0C1E"/>
    <w:rsid w:val="002A1BB3"/>
    <w:rsid w:val="002A2059"/>
    <w:rsid w:val="002A20A0"/>
    <w:rsid w:val="002A44E8"/>
    <w:rsid w:val="002A6CF6"/>
    <w:rsid w:val="002A7B93"/>
    <w:rsid w:val="002B0E63"/>
    <w:rsid w:val="002B3FA6"/>
    <w:rsid w:val="002C00F2"/>
    <w:rsid w:val="002C1F5F"/>
    <w:rsid w:val="002C230B"/>
    <w:rsid w:val="002C2434"/>
    <w:rsid w:val="002C41BA"/>
    <w:rsid w:val="002C5FE6"/>
    <w:rsid w:val="002D0AFD"/>
    <w:rsid w:val="002D6475"/>
    <w:rsid w:val="002D6A69"/>
    <w:rsid w:val="002D732B"/>
    <w:rsid w:val="002D7381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17FCA"/>
    <w:rsid w:val="00320EA8"/>
    <w:rsid w:val="00320FE1"/>
    <w:rsid w:val="00322FC3"/>
    <w:rsid w:val="00323217"/>
    <w:rsid w:val="003257FB"/>
    <w:rsid w:val="00326011"/>
    <w:rsid w:val="003262F2"/>
    <w:rsid w:val="00326541"/>
    <w:rsid w:val="00327C98"/>
    <w:rsid w:val="00332675"/>
    <w:rsid w:val="00332D0B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4CE"/>
    <w:rsid w:val="00363603"/>
    <w:rsid w:val="00363B88"/>
    <w:rsid w:val="00364DDC"/>
    <w:rsid w:val="003650EF"/>
    <w:rsid w:val="0036643C"/>
    <w:rsid w:val="003679F0"/>
    <w:rsid w:val="00371742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3E02"/>
    <w:rsid w:val="003A7239"/>
    <w:rsid w:val="003B2578"/>
    <w:rsid w:val="003C0476"/>
    <w:rsid w:val="003C15B5"/>
    <w:rsid w:val="003C24B8"/>
    <w:rsid w:val="003C28EF"/>
    <w:rsid w:val="003C3FB5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F152E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4537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242"/>
    <w:rsid w:val="00490940"/>
    <w:rsid w:val="004948B1"/>
    <w:rsid w:val="004963A6"/>
    <w:rsid w:val="004A04CD"/>
    <w:rsid w:val="004A1B7E"/>
    <w:rsid w:val="004A2460"/>
    <w:rsid w:val="004A4461"/>
    <w:rsid w:val="004A543A"/>
    <w:rsid w:val="004A6E24"/>
    <w:rsid w:val="004A765E"/>
    <w:rsid w:val="004A7831"/>
    <w:rsid w:val="004B13FC"/>
    <w:rsid w:val="004B6ADD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4A70"/>
    <w:rsid w:val="004F5156"/>
    <w:rsid w:val="004F6400"/>
    <w:rsid w:val="004F6587"/>
    <w:rsid w:val="004F7872"/>
    <w:rsid w:val="00500C98"/>
    <w:rsid w:val="00502FC5"/>
    <w:rsid w:val="005035BB"/>
    <w:rsid w:val="0050369B"/>
    <w:rsid w:val="005039DF"/>
    <w:rsid w:val="005047F0"/>
    <w:rsid w:val="00504C04"/>
    <w:rsid w:val="00505546"/>
    <w:rsid w:val="0050652C"/>
    <w:rsid w:val="005073D6"/>
    <w:rsid w:val="005074AB"/>
    <w:rsid w:val="00510E4A"/>
    <w:rsid w:val="00511441"/>
    <w:rsid w:val="00513D06"/>
    <w:rsid w:val="00513F73"/>
    <w:rsid w:val="00514EA4"/>
    <w:rsid w:val="00515187"/>
    <w:rsid w:val="00516D43"/>
    <w:rsid w:val="00521610"/>
    <w:rsid w:val="0052438C"/>
    <w:rsid w:val="00526EFA"/>
    <w:rsid w:val="00527153"/>
    <w:rsid w:val="005273B3"/>
    <w:rsid w:val="00530CA1"/>
    <w:rsid w:val="005310A1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3EC2"/>
    <w:rsid w:val="00545929"/>
    <w:rsid w:val="00545B40"/>
    <w:rsid w:val="00546B7C"/>
    <w:rsid w:val="00546BB0"/>
    <w:rsid w:val="00552B41"/>
    <w:rsid w:val="00553B37"/>
    <w:rsid w:val="005543EA"/>
    <w:rsid w:val="005551D1"/>
    <w:rsid w:val="005604D6"/>
    <w:rsid w:val="005606A0"/>
    <w:rsid w:val="00561BAC"/>
    <w:rsid w:val="00562546"/>
    <w:rsid w:val="005659EC"/>
    <w:rsid w:val="00566448"/>
    <w:rsid w:val="00566C91"/>
    <w:rsid w:val="005673AC"/>
    <w:rsid w:val="00567E3D"/>
    <w:rsid w:val="00567FB1"/>
    <w:rsid w:val="00570B92"/>
    <w:rsid w:val="00571178"/>
    <w:rsid w:val="0057222F"/>
    <w:rsid w:val="005747FC"/>
    <w:rsid w:val="005778A8"/>
    <w:rsid w:val="00581A18"/>
    <w:rsid w:val="005829E7"/>
    <w:rsid w:val="005831E1"/>
    <w:rsid w:val="00583D2C"/>
    <w:rsid w:val="00584614"/>
    <w:rsid w:val="00585247"/>
    <w:rsid w:val="0059027E"/>
    <w:rsid w:val="00590617"/>
    <w:rsid w:val="00594586"/>
    <w:rsid w:val="00595769"/>
    <w:rsid w:val="005A16DC"/>
    <w:rsid w:val="005A204E"/>
    <w:rsid w:val="005A3803"/>
    <w:rsid w:val="005A7332"/>
    <w:rsid w:val="005A79FE"/>
    <w:rsid w:val="005B03CB"/>
    <w:rsid w:val="005B5044"/>
    <w:rsid w:val="005C195C"/>
    <w:rsid w:val="005C39DD"/>
    <w:rsid w:val="005C4748"/>
    <w:rsid w:val="005C55FC"/>
    <w:rsid w:val="005C6F9A"/>
    <w:rsid w:val="005C7DD4"/>
    <w:rsid w:val="005D4303"/>
    <w:rsid w:val="005D78F8"/>
    <w:rsid w:val="005E03F8"/>
    <w:rsid w:val="005E0F97"/>
    <w:rsid w:val="005E11A6"/>
    <w:rsid w:val="005E39CE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0A13"/>
    <w:rsid w:val="00613536"/>
    <w:rsid w:val="00613D17"/>
    <w:rsid w:val="00614612"/>
    <w:rsid w:val="006147F4"/>
    <w:rsid w:val="0061597A"/>
    <w:rsid w:val="0061744F"/>
    <w:rsid w:val="0061767E"/>
    <w:rsid w:val="00617DA2"/>
    <w:rsid w:val="00620F24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44912"/>
    <w:rsid w:val="006457BC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39C2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68A"/>
    <w:rsid w:val="00712C5C"/>
    <w:rsid w:val="00712DE2"/>
    <w:rsid w:val="00716F3C"/>
    <w:rsid w:val="00717756"/>
    <w:rsid w:val="00724428"/>
    <w:rsid w:val="007251ED"/>
    <w:rsid w:val="007260C9"/>
    <w:rsid w:val="00726E35"/>
    <w:rsid w:val="00731707"/>
    <w:rsid w:val="00735FE7"/>
    <w:rsid w:val="00737DBF"/>
    <w:rsid w:val="00742148"/>
    <w:rsid w:val="00743652"/>
    <w:rsid w:val="00744BC2"/>
    <w:rsid w:val="00745C24"/>
    <w:rsid w:val="00745E4D"/>
    <w:rsid w:val="0075230C"/>
    <w:rsid w:val="00755A8E"/>
    <w:rsid w:val="00755CD4"/>
    <w:rsid w:val="00756037"/>
    <w:rsid w:val="00757F25"/>
    <w:rsid w:val="007600E5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A3B"/>
    <w:rsid w:val="00793B51"/>
    <w:rsid w:val="00794C75"/>
    <w:rsid w:val="00797A33"/>
    <w:rsid w:val="007A2B20"/>
    <w:rsid w:val="007A37FB"/>
    <w:rsid w:val="007A4E14"/>
    <w:rsid w:val="007A6B94"/>
    <w:rsid w:val="007A7561"/>
    <w:rsid w:val="007B2A6A"/>
    <w:rsid w:val="007B577B"/>
    <w:rsid w:val="007B588A"/>
    <w:rsid w:val="007C163C"/>
    <w:rsid w:val="007C285B"/>
    <w:rsid w:val="007C4C65"/>
    <w:rsid w:val="007C6B73"/>
    <w:rsid w:val="007C74B1"/>
    <w:rsid w:val="007D00AE"/>
    <w:rsid w:val="007D11AF"/>
    <w:rsid w:val="007D23B7"/>
    <w:rsid w:val="007D25C8"/>
    <w:rsid w:val="007D2A81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7316"/>
    <w:rsid w:val="008006FB"/>
    <w:rsid w:val="00801AEB"/>
    <w:rsid w:val="00802894"/>
    <w:rsid w:val="00802947"/>
    <w:rsid w:val="00803530"/>
    <w:rsid w:val="008039A5"/>
    <w:rsid w:val="00804EDF"/>
    <w:rsid w:val="008055F5"/>
    <w:rsid w:val="00806470"/>
    <w:rsid w:val="00806DCC"/>
    <w:rsid w:val="00807D72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4C07"/>
    <w:rsid w:val="00877133"/>
    <w:rsid w:val="00880760"/>
    <w:rsid w:val="0088169A"/>
    <w:rsid w:val="0088245C"/>
    <w:rsid w:val="00886310"/>
    <w:rsid w:val="00886827"/>
    <w:rsid w:val="00890F0A"/>
    <w:rsid w:val="00893741"/>
    <w:rsid w:val="008A0C7E"/>
    <w:rsid w:val="008A0FBA"/>
    <w:rsid w:val="008A1FAE"/>
    <w:rsid w:val="008A51DA"/>
    <w:rsid w:val="008A64A7"/>
    <w:rsid w:val="008A6768"/>
    <w:rsid w:val="008B1090"/>
    <w:rsid w:val="008B219E"/>
    <w:rsid w:val="008B2691"/>
    <w:rsid w:val="008B4FE1"/>
    <w:rsid w:val="008B5A3A"/>
    <w:rsid w:val="008B7181"/>
    <w:rsid w:val="008C1F86"/>
    <w:rsid w:val="008C2BA2"/>
    <w:rsid w:val="008C4442"/>
    <w:rsid w:val="008C5A77"/>
    <w:rsid w:val="008C6A8E"/>
    <w:rsid w:val="008D750B"/>
    <w:rsid w:val="008D78F3"/>
    <w:rsid w:val="008E0018"/>
    <w:rsid w:val="008E2695"/>
    <w:rsid w:val="008E342B"/>
    <w:rsid w:val="008E3F41"/>
    <w:rsid w:val="008E59AB"/>
    <w:rsid w:val="008F279D"/>
    <w:rsid w:val="008F3BF6"/>
    <w:rsid w:val="008F7542"/>
    <w:rsid w:val="0090215B"/>
    <w:rsid w:val="00902ED1"/>
    <w:rsid w:val="00906A2B"/>
    <w:rsid w:val="00907B16"/>
    <w:rsid w:val="00912EF7"/>
    <w:rsid w:val="0091356B"/>
    <w:rsid w:val="00920B8D"/>
    <w:rsid w:val="00921094"/>
    <w:rsid w:val="009213C0"/>
    <w:rsid w:val="00922D17"/>
    <w:rsid w:val="009247F9"/>
    <w:rsid w:val="0092675F"/>
    <w:rsid w:val="00926B0A"/>
    <w:rsid w:val="00927242"/>
    <w:rsid w:val="00927416"/>
    <w:rsid w:val="009315FC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603B2"/>
    <w:rsid w:val="009616CD"/>
    <w:rsid w:val="00966131"/>
    <w:rsid w:val="009712F0"/>
    <w:rsid w:val="00971C31"/>
    <w:rsid w:val="00974498"/>
    <w:rsid w:val="009768BA"/>
    <w:rsid w:val="00976DDA"/>
    <w:rsid w:val="0098418C"/>
    <w:rsid w:val="00984857"/>
    <w:rsid w:val="009862A7"/>
    <w:rsid w:val="009907C8"/>
    <w:rsid w:val="00992F70"/>
    <w:rsid w:val="00994A35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D1E71"/>
    <w:rsid w:val="009D3E49"/>
    <w:rsid w:val="009D421F"/>
    <w:rsid w:val="009D58FB"/>
    <w:rsid w:val="009D61F0"/>
    <w:rsid w:val="009D7C7E"/>
    <w:rsid w:val="009E0EC2"/>
    <w:rsid w:val="009E0F4E"/>
    <w:rsid w:val="009E2A05"/>
    <w:rsid w:val="009E384F"/>
    <w:rsid w:val="009E74BC"/>
    <w:rsid w:val="009E771A"/>
    <w:rsid w:val="009E7F29"/>
    <w:rsid w:val="009F26C1"/>
    <w:rsid w:val="009F2CF4"/>
    <w:rsid w:val="009F319E"/>
    <w:rsid w:val="009F3377"/>
    <w:rsid w:val="009F5086"/>
    <w:rsid w:val="009F5C4A"/>
    <w:rsid w:val="009F70ED"/>
    <w:rsid w:val="00A03567"/>
    <w:rsid w:val="00A07E67"/>
    <w:rsid w:val="00A13B4F"/>
    <w:rsid w:val="00A13E32"/>
    <w:rsid w:val="00A143B9"/>
    <w:rsid w:val="00A1457C"/>
    <w:rsid w:val="00A15E2D"/>
    <w:rsid w:val="00A1651C"/>
    <w:rsid w:val="00A1655B"/>
    <w:rsid w:val="00A20814"/>
    <w:rsid w:val="00A23033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346B"/>
    <w:rsid w:val="00A45B64"/>
    <w:rsid w:val="00A53E9B"/>
    <w:rsid w:val="00A5442B"/>
    <w:rsid w:val="00A622FE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3F17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20F7"/>
    <w:rsid w:val="00AD4DBF"/>
    <w:rsid w:val="00AD57E8"/>
    <w:rsid w:val="00AD618F"/>
    <w:rsid w:val="00AD626A"/>
    <w:rsid w:val="00AE1683"/>
    <w:rsid w:val="00AF3162"/>
    <w:rsid w:val="00AF577B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3D63"/>
    <w:rsid w:val="00B14C82"/>
    <w:rsid w:val="00B20AD0"/>
    <w:rsid w:val="00B21B88"/>
    <w:rsid w:val="00B22CE0"/>
    <w:rsid w:val="00B27069"/>
    <w:rsid w:val="00B30909"/>
    <w:rsid w:val="00B32E53"/>
    <w:rsid w:val="00B41047"/>
    <w:rsid w:val="00B4513A"/>
    <w:rsid w:val="00B45B1D"/>
    <w:rsid w:val="00B522BB"/>
    <w:rsid w:val="00B55FF2"/>
    <w:rsid w:val="00B57A26"/>
    <w:rsid w:val="00B639AB"/>
    <w:rsid w:val="00B6517B"/>
    <w:rsid w:val="00B67E4E"/>
    <w:rsid w:val="00B70B84"/>
    <w:rsid w:val="00B713AB"/>
    <w:rsid w:val="00B723D0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411A"/>
    <w:rsid w:val="00BB530C"/>
    <w:rsid w:val="00BB78BA"/>
    <w:rsid w:val="00BC1373"/>
    <w:rsid w:val="00BC3899"/>
    <w:rsid w:val="00BC3CEB"/>
    <w:rsid w:val="00BC3D69"/>
    <w:rsid w:val="00BC57CC"/>
    <w:rsid w:val="00BC5F0C"/>
    <w:rsid w:val="00BC620F"/>
    <w:rsid w:val="00BD2236"/>
    <w:rsid w:val="00BD6C08"/>
    <w:rsid w:val="00BE42BE"/>
    <w:rsid w:val="00BE5B10"/>
    <w:rsid w:val="00BE5BE5"/>
    <w:rsid w:val="00BE6DB9"/>
    <w:rsid w:val="00BE7ABB"/>
    <w:rsid w:val="00BF2185"/>
    <w:rsid w:val="00BF32F5"/>
    <w:rsid w:val="00BF5468"/>
    <w:rsid w:val="00BF620F"/>
    <w:rsid w:val="00C0152D"/>
    <w:rsid w:val="00C04E0A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1ECF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CD7"/>
    <w:rsid w:val="00C865E2"/>
    <w:rsid w:val="00C90AEF"/>
    <w:rsid w:val="00C915F6"/>
    <w:rsid w:val="00C9187E"/>
    <w:rsid w:val="00C9382C"/>
    <w:rsid w:val="00C95080"/>
    <w:rsid w:val="00C95239"/>
    <w:rsid w:val="00CA0421"/>
    <w:rsid w:val="00CA2567"/>
    <w:rsid w:val="00CA346B"/>
    <w:rsid w:val="00CA7B82"/>
    <w:rsid w:val="00CB05EE"/>
    <w:rsid w:val="00CB2DC8"/>
    <w:rsid w:val="00CB36E5"/>
    <w:rsid w:val="00CB3704"/>
    <w:rsid w:val="00CB5988"/>
    <w:rsid w:val="00CB7283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35F2"/>
    <w:rsid w:val="00CE3FF1"/>
    <w:rsid w:val="00CE43F8"/>
    <w:rsid w:val="00CE507E"/>
    <w:rsid w:val="00CE71BD"/>
    <w:rsid w:val="00CE7D55"/>
    <w:rsid w:val="00CE7E48"/>
    <w:rsid w:val="00CF2536"/>
    <w:rsid w:val="00CF426F"/>
    <w:rsid w:val="00CF43C6"/>
    <w:rsid w:val="00CF59CC"/>
    <w:rsid w:val="00CF7160"/>
    <w:rsid w:val="00CF7FAF"/>
    <w:rsid w:val="00D0002B"/>
    <w:rsid w:val="00D00D50"/>
    <w:rsid w:val="00D00E52"/>
    <w:rsid w:val="00D03E96"/>
    <w:rsid w:val="00D044E1"/>
    <w:rsid w:val="00D05566"/>
    <w:rsid w:val="00D10CF0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1259"/>
    <w:rsid w:val="00D42488"/>
    <w:rsid w:val="00D518AC"/>
    <w:rsid w:val="00D53264"/>
    <w:rsid w:val="00D57018"/>
    <w:rsid w:val="00D5780A"/>
    <w:rsid w:val="00D62523"/>
    <w:rsid w:val="00D634F2"/>
    <w:rsid w:val="00D63AEB"/>
    <w:rsid w:val="00D7153B"/>
    <w:rsid w:val="00D71A95"/>
    <w:rsid w:val="00D71AD4"/>
    <w:rsid w:val="00D732A2"/>
    <w:rsid w:val="00D75641"/>
    <w:rsid w:val="00D77EA1"/>
    <w:rsid w:val="00D81026"/>
    <w:rsid w:val="00D817EF"/>
    <w:rsid w:val="00D83CB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5ED7"/>
    <w:rsid w:val="00DA63F0"/>
    <w:rsid w:val="00DA7A35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5767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F1E3B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11C67"/>
    <w:rsid w:val="00E1235F"/>
    <w:rsid w:val="00E1468E"/>
    <w:rsid w:val="00E163A8"/>
    <w:rsid w:val="00E1663C"/>
    <w:rsid w:val="00E169CE"/>
    <w:rsid w:val="00E171A3"/>
    <w:rsid w:val="00E213A8"/>
    <w:rsid w:val="00E213AE"/>
    <w:rsid w:val="00E22911"/>
    <w:rsid w:val="00E259C1"/>
    <w:rsid w:val="00E25D7F"/>
    <w:rsid w:val="00E2655F"/>
    <w:rsid w:val="00E30BCE"/>
    <w:rsid w:val="00E30BFB"/>
    <w:rsid w:val="00E31902"/>
    <w:rsid w:val="00E329E5"/>
    <w:rsid w:val="00E33865"/>
    <w:rsid w:val="00E3413C"/>
    <w:rsid w:val="00E355FD"/>
    <w:rsid w:val="00E37B9F"/>
    <w:rsid w:val="00E406B9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8B0"/>
    <w:rsid w:val="00E708AC"/>
    <w:rsid w:val="00E70EF0"/>
    <w:rsid w:val="00E74083"/>
    <w:rsid w:val="00E75CF1"/>
    <w:rsid w:val="00E762D4"/>
    <w:rsid w:val="00E76EBB"/>
    <w:rsid w:val="00E816E1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5E2"/>
    <w:rsid w:val="00EB089E"/>
    <w:rsid w:val="00EB0AEA"/>
    <w:rsid w:val="00EB1407"/>
    <w:rsid w:val="00EB5DD7"/>
    <w:rsid w:val="00EB6AC9"/>
    <w:rsid w:val="00EB7A76"/>
    <w:rsid w:val="00EC31F7"/>
    <w:rsid w:val="00EC3427"/>
    <w:rsid w:val="00EC5175"/>
    <w:rsid w:val="00EC53A4"/>
    <w:rsid w:val="00ED1BFC"/>
    <w:rsid w:val="00ED47A5"/>
    <w:rsid w:val="00ED72B2"/>
    <w:rsid w:val="00ED76EF"/>
    <w:rsid w:val="00EE1371"/>
    <w:rsid w:val="00EE19B5"/>
    <w:rsid w:val="00EE1E34"/>
    <w:rsid w:val="00EE3187"/>
    <w:rsid w:val="00EE5C4A"/>
    <w:rsid w:val="00EE7BBF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4DAB"/>
    <w:rsid w:val="00F152EC"/>
    <w:rsid w:val="00F15741"/>
    <w:rsid w:val="00F1582E"/>
    <w:rsid w:val="00F170EB"/>
    <w:rsid w:val="00F2024F"/>
    <w:rsid w:val="00F20734"/>
    <w:rsid w:val="00F2128C"/>
    <w:rsid w:val="00F22935"/>
    <w:rsid w:val="00F22DB2"/>
    <w:rsid w:val="00F23EA4"/>
    <w:rsid w:val="00F2564D"/>
    <w:rsid w:val="00F30816"/>
    <w:rsid w:val="00F3120C"/>
    <w:rsid w:val="00F31893"/>
    <w:rsid w:val="00F33674"/>
    <w:rsid w:val="00F33CAD"/>
    <w:rsid w:val="00F37376"/>
    <w:rsid w:val="00F37680"/>
    <w:rsid w:val="00F4061A"/>
    <w:rsid w:val="00F419E3"/>
    <w:rsid w:val="00F437C1"/>
    <w:rsid w:val="00F43890"/>
    <w:rsid w:val="00F456CC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26B9"/>
    <w:rsid w:val="00F73300"/>
    <w:rsid w:val="00F76DAB"/>
    <w:rsid w:val="00F775BA"/>
    <w:rsid w:val="00F777FF"/>
    <w:rsid w:val="00F77889"/>
    <w:rsid w:val="00F83E1D"/>
    <w:rsid w:val="00F87795"/>
    <w:rsid w:val="00F903D9"/>
    <w:rsid w:val="00F9117B"/>
    <w:rsid w:val="00F92A5C"/>
    <w:rsid w:val="00F92AB6"/>
    <w:rsid w:val="00F93AF4"/>
    <w:rsid w:val="00F95E44"/>
    <w:rsid w:val="00FA19EF"/>
    <w:rsid w:val="00FA4C80"/>
    <w:rsid w:val="00FB17F9"/>
    <w:rsid w:val="00FB2F0C"/>
    <w:rsid w:val="00FB377D"/>
    <w:rsid w:val="00FB6814"/>
    <w:rsid w:val="00FC2518"/>
    <w:rsid w:val="00FC2BC1"/>
    <w:rsid w:val="00FC646C"/>
    <w:rsid w:val="00FD1FDD"/>
    <w:rsid w:val="00FD607A"/>
    <w:rsid w:val="00FE1195"/>
    <w:rsid w:val="00FE500F"/>
    <w:rsid w:val="00FF011D"/>
    <w:rsid w:val="00FF1B68"/>
    <w:rsid w:val="00FF41CF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9A74"/>
  <w15:chartTrackingRefBased/>
  <w15:docId w15:val="{7DE34D8C-34DA-4034-81E0-3D713C9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5E2D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15E2D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Rubrik2">
    <w:name w:val="heading 2"/>
    <w:basedOn w:val="sRubrik2"/>
    <w:next w:val="Normal"/>
    <w:link w:val="Rubrik2Char"/>
    <w:uiPriority w:val="2"/>
    <w:unhideWhenUsed/>
    <w:qFormat/>
    <w:rsid w:val="00A15E2D"/>
    <w:pPr>
      <w:spacing w:before="360" w:after="40" w:line="240" w:lineRule="auto"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2"/>
    <w:qFormat/>
    <w:rsid w:val="00A15E2D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unhideWhenUsed/>
    <w:qFormat/>
    <w:rsid w:val="00A15E2D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notsreferens">
    <w:name w:val="endnote reference"/>
    <w:basedOn w:val="Standardstycketeckensnitt"/>
    <w:uiPriority w:val="99"/>
    <w:rsid w:val="008470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2"/>
    <w:rsid w:val="00A15E2D"/>
    <w:rPr>
      <w:rFonts w:ascii="Arial" w:eastAsia="Times New Roman" w:hAnsi="Arial" w:cs="Times New Roman"/>
      <w:b/>
      <w:sz w:val="20"/>
    </w:rPr>
  </w:style>
  <w:style w:type="paragraph" w:styleId="Liststycke">
    <w:name w:val="List Paragraph"/>
    <w:basedOn w:val="Normal"/>
    <w:uiPriority w:val="34"/>
    <w:rsid w:val="006040F9"/>
    <w:pPr>
      <w:spacing w:before="120"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83B8E"/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rsid w:val="00B723D0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4CF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71CA8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27B8B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7A7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43577F"/>
  </w:style>
  <w:style w:type="paragraph" w:styleId="Normalweb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A15E2D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Standardstycketeckensnitt"/>
    <w:rsid w:val="00DD6EC2"/>
  </w:style>
  <w:style w:type="character" w:styleId="Stark">
    <w:name w:val="Strong"/>
    <w:basedOn w:val="Standardstycketeckensnit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Rubrik4Char">
    <w:name w:val="Rubrik 4 Char"/>
    <w:basedOn w:val="Standardstycketeckensnitt"/>
    <w:link w:val="Rubrik4"/>
    <w:uiPriority w:val="2"/>
    <w:rsid w:val="00A15E2D"/>
    <w:rPr>
      <w:rFonts w:ascii="Arial" w:eastAsiaTheme="majorEastAsia" w:hAnsi="Arial" w:cstheme="majorBidi"/>
      <w:iCs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Rubrik1Char">
    <w:name w:val="Rubrik 1 Char"/>
    <w:basedOn w:val="Standardstycketeckensnitt"/>
    <w:link w:val="Rubrik1"/>
    <w:uiPriority w:val="2"/>
    <w:rsid w:val="00A15E2D"/>
    <w:rPr>
      <w:rFonts w:ascii="Arial" w:eastAsiaTheme="majorEastAsia" w:hAnsi="Arial" w:cs="Arial"/>
      <w:sz w:val="28"/>
      <w:szCs w:val="4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14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99"/>
    <w:unhideWhenUsed/>
    <w:rsid w:val="00DA52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ellrutnt">
    <w:name w:val="Table Grid"/>
    <w:basedOn w:val="Normaltabel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Innehll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Rubrik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Standardstycketeckensnit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E169CE"/>
    <w:pPr>
      <w:spacing w:after="40"/>
    </w:pPr>
    <w:rPr>
      <w:rFonts w:ascii="Arial" w:hAnsi="Arial"/>
      <w:sz w:val="18"/>
    </w:rPr>
  </w:style>
  <w:style w:type="table" w:styleId="Rutntstabell1ljusdekorfrg1">
    <w:name w:val="Grid Table 1 Light Accent 1"/>
    <w:basedOn w:val="Normaltabell"/>
    <w:uiPriority w:val="46"/>
    <w:rsid w:val="00326011"/>
    <w:tblPr>
      <w:tblStyleRowBandSize w:val="1"/>
      <w:tblStyleColBandSize w:val="1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Normaltabell"/>
    <w:uiPriority w:val="99"/>
    <w:rsid w:val="00E169CE"/>
    <w:pPr>
      <w:spacing w:before="20" w:after="40" w:line="288" w:lineRule="auto"/>
    </w:pPr>
    <w:rPr>
      <w:rFonts w:ascii="Arial" w:hAnsi="Arial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styleId="Tabellrutntljust">
    <w:name w:val="Grid Table Light"/>
    <w:basedOn w:val="Normaltabell"/>
    <w:uiPriority w:val="40"/>
    <w:rsid w:val="003260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Punktlista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7D00AE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D75641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7D00AE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7D00AE"/>
    <w:pPr>
      <w:spacing w:after="0"/>
    </w:pPr>
    <w:rPr>
      <w:sz w:val="18"/>
    </w:rPr>
  </w:style>
  <w:style w:type="paragraph" w:styleId="Innehllsfrteckningsrubrik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7D00AE"/>
    <w:pPr>
      <w:numPr>
        <w:numId w:val="19"/>
      </w:numPr>
    </w:pPr>
  </w:style>
  <w:style w:type="character" w:customStyle="1" w:styleId="BildtextChar">
    <w:name w:val="Bildtext Char"/>
    <w:basedOn w:val="Standardstycketeckensnit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169CE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</w:tbl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Rubrik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Rubrik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Rubrik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Rubrik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aturen@boverket.se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verket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registraturen@boverket.se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emiss@boverk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verket.se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E31FF803A41F39919126E95F4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231-79DD-4AFC-A227-C456DDA090E5}"/>
      </w:docPartPr>
      <w:docPartBody>
        <w:p w:rsidR="005D78F8" w:rsidRDefault="00000000">
          <w:pPr>
            <w:pStyle w:val="E08E31FF803A41F39919126E95F49585"/>
          </w:pPr>
          <w:r w:rsidRPr="00CB05EE">
            <w:rPr>
              <w:rStyle w:val="Platshllartext"/>
              <w:rFonts w:eastAsiaTheme="minorHAnsi"/>
            </w:rPr>
            <w:t>Processnr</w:t>
          </w:r>
        </w:p>
      </w:docPartBody>
    </w:docPart>
    <w:docPart>
      <w:docPartPr>
        <w:name w:val="1ECB5B00E5F04385B20913AD69D06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24DEF-654F-4550-8500-20786B9B960E}"/>
      </w:docPartPr>
      <w:docPartBody>
        <w:p w:rsidR="005D78F8" w:rsidRDefault="00000000">
          <w:pPr>
            <w:pStyle w:val="1ECB5B00E5F04385B20913AD69D0686C"/>
          </w:pPr>
          <w:r w:rsidRPr="00CB05EE">
            <w:rPr>
              <w:rStyle w:val="Platshllartext"/>
              <w:rFonts w:eastAsiaTheme="minorHAnsi"/>
            </w:rPr>
            <w:t>Ange dnr</w:t>
          </w:r>
        </w:p>
      </w:docPartBody>
    </w:docPart>
    <w:docPart>
      <w:docPartPr>
        <w:name w:val="8C22AB165D59497A8408F02D8E4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43F9-7961-4EEF-8A4C-C6474620FA25}"/>
      </w:docPartPr>
      <w:docPartBody>
        <w:p w:rsidR="005D78F8" w:rsidRDefault="005D78F8" w:rsidP="005039DF">
          <w:pPr>
            <w:spacing w:after="0"/>
            <w:ind w:right="-710"/>
            <w:sectPr w:rsidR="005D78F8" w:rsidSect="00707F1C">
              <w:type w:val="continuous"/>
              <w:pgSz w:w="11906" w:h="16838"/>
              <w:pgMar w:top="4962" w:right="991" w:bottom="1417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:rsidR="005D78F8" w:rsidRDefault="005D78F8"/>
      </w:docPartBody>
    </w:docPart>
    <w:docPart>
      <w:docPartPr>
        <w:name w:val="665454E37BD341C0A4BAE0F46DD0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E3F84-870B-43EE-86D8-410B65EA48FC}"/>
      </w:docPartPr>
      <w:docPartBody>
        <w:p w:rsidR="005D78F8" w:rsidRDefault="00000000">
          <w:pPr>
            <w:pStyle w:val="665454E37BD341C0A4BAE0F46DD02090"/>
          </w:pPr>
          <w:r w:rsidRPr="00CB05EE">
            <w:rPr>
              <w:rStyle w:val="Platshllartext"/>
            </w:rPr>
            <w:t>Skriv in dokumentets rubrik här</w:t>
          </w:r>
        </w:p>
      </w:docPartBody>
    </w:docPart>
    <w:docPart>
      <w:docPartPr>
        <w:name w:val="7E6199AABAB54DF1981D0EB5D5CE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E000D-803B-46AE-B2AA-A42F6191704E}"/>
      </w:docPartPr>
      <w:docPartBody>
        <w:p w:rsidR="005D78F8" w:rsidRDefault="00000000" w:rsidP="00000B0E">
          <w:pPr>
            <w:pStyle w:val="7E6199AABAB54DF1981D0EB5D5CED9D91"/>
          </w:pPr>
          <w:r w:rsidRPr="003634CE">
            <w:rPr>
              <w:rStyle w:val="Platshllartext"/>
              <w:rFonts w:eastAsiaTheme="minorHAnsi"/>
              <w:bCs/>
            </w:rPr>
            <w:t>ÅÅÅÅ-MM-DD</w:t>
          </w:r>
        </w:p>
      </w:docPartBody>
    </w:docPart>
    <w:docPart>
      <w:docPartPr>
        <w:name w:val="A1BE29DBC1044D3989B4E8FA9CBB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EE1A-8818-4DA2-89B6-F158CC58A3EA}"/>
      </w:docPartPr>
      <w:docPartBody>
        <w:p w:rsidR="005D78F8" w:rsidRDefault="00000000" w:rsidP="00000B0E">
          <w:pPr>
            <w:pStyle w:val="A1BE29DBC1044D3989B4E8FA9CBB6071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93E95D9E863548059C56D78C40508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D1842-AF6B-49BA-B2A0-A8402AA1C485}"/>
      </w:docPartPr>
      <w:docPartBody>
        <w:p w:rsidR="005D78F8" w:rsidRDefault="00000000" w:rsidP="00000B0E">
          <w:pPr>
            <w:pStyle w:val="93E95D9E863548059C56D78C4050896B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E8EB0308107F4DF082DC03F643E4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6077-3DDC-43DC-BDD9-37E1AE12EE90}"/>
      </w:docPartPr>
      <w:docPartBody>
        <w:p w:rsidR="005D78F8" w:rsidRDefault="00000000" w:rsidP="00000B0E">
          <w:pPr>
            <w:pStyle w:val="E8EB0308107F4DF082DC03F643E48989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8"/>
    <w:rsid w:val="00000B0E"/>
    <w:rsid w:val="00265D19"/>
    <w:rsid w:val="003F4A55"/>
    <w:rsid w:val="005D78F8"/>
    <w:rsid w:val="006A39C2"/>
    <w:rsid w:val="007260C9"/>
    <w:rsid w:val="00840818"/>
    <w:rsid w:val="008C2BA2"/>
    <w:rsid w:val="00B61224"/>
    <w:rsid w:val="00BC1859"/>
    <w:rsid w:val="00BE42BE"/>
    <w:rsid w:val="00C0152D"/>
    <w:rsid w:val="00D57018"/>
    <w:rsid w:val="00E3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0B0E"/>
    <w:rPr>
      <w:color w:val="808080"/>
    </w:rPr>
  </w:style>
  <w:style w:type="paragraph" w:customStyle="1" w:styleId="E08E31FF803A41F39919126E95F49585">
    <w:name w:val="E08E31FF803A41F39919126E95F49585"/>
  </w:style>
  <w:style w:type="paragraph" w:customStyle="1" w:styleId="1ECB5B00E5F04385B20913AD69D0686C">
    <w:name w:val="1ECB5B00E5F04385B20913AD69D0686C"/>
  </w:style>
  <w:style w:type="paragraph" w:customStyle="1" w:styleId="665454E37BD341C0A4BAE0F46DD02090">
    <w:name w:val="665454E37BD341C0A4BAE0F46DD02090"/>
  </w:style>
  <w:style w:type="paragraph" w:customStyle="1" w:styleId="7E6199AABAB54DF1981D0EB5D5CED9D91">
    <w:name w:val="7E6199AABAB54DF1981D0EB5D5CED9D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A1BE29DBC1044D3989B4E8FA9CBB60711">
    <w:name w:val="A1BE29DBC1044D3989B4E8FA9CBB6071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93E95D9E863548059C56D78C4050896B1">
    <w:name w:val="93E95D9E863548059C56D78C4050896B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E8EB0308107F4DF082DC03F643E489891">
    <w:name w:val="E8EB0308107F4DF082DC03F643E4898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>Remiss: Förslag till ändring i Boverkets förslag till föreskrifter om energi-hushållning, BFS 20xx:A27</CompanyPhone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D0B373E4FD34BBC4643DC3A6A62CC" ma:contentTypeVersion="14" ma:contentTypeDescription="Skapa ett nytt dokument." ma:contentTypeScope="" ma:versionID="ef55fa66fc1f2da352bc37761605a4fd">
  <xsd:schema xmlns:xsd="http://www.w3.org/2001/XMLSchema" xmlns:xs="http://www.w3.org/2001/XMLSchema" xmlns:p="http://schemas.microsoft.com/office/2006/metadata/properties" xmlns:ns2="7022896b-ade6-49c1-a284-0cd2a452ffd2" xmlns:ns3="32b0c3e1-121e-4762-95a4-60d3aeda8005" targetNamespace="http://schemas.microsoft.com/office/2006/metadata/properties" ma:root="true" ma:fieldsID="84cfc47dd139f75407a9ef522c0feb03" ns2:_="" ns3:_="">
    <xsd:import namespace="7022896b-ade6-49c1-a284-0cd2a452ffd2"/>
    <xsd:import namespace="32b0c3e1-121e-4762-95a4-60d3aeda80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2896b-ade6-49c1-a284-0cd2a452f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eb8f92f-18eb-4bed-ba4b-f8283a41e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c3e1-121e-4762-95a4-60d3aeda80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e2367b-0457-4156-8535-4f45cbd929ec}" ma:internalName="TaxCatchAll" ma:showField="CatchAllData" ma:web="32b0c3e1-121e-4762-95a4-60d3aeda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b0c3e1-121e-4762-95a4-60d3aeda8005" xsi:nil="true"/>
    <lcf76f155ced4ddcb4097134ff3c332f xmlns="7022896b-ade6-49c1-a284-0cd2a452ffd2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0E5D49-BD87-4B3E-A801-FC695001008D}"/>
</file>

<file path=customXml/itemProps3.xml><?xml version="1.0" encoding="utf-8"?>
<ds:datastoreItem xmlns:ds="http://schemas.openxmlformats.org/officeDocument/2006/customXml" ds:itemID="{FFF95D9C-DE51-4845-8089-44765DAA74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B3D819-3C32-4F86-8A35-B9DC7D519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285328B-5D30-46CD-9758-0B31FD8C0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C:\Boverkets_mallar\PM.dotx</Template>
  <TotalTime>5</TotalTime>
  <Pages>2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Svarsformulär</dc:title>
  <dc:creator>Boverket</dc:creator>
  <cp:lastModifiedBy>Lotta Bångens</cp:lastModifiedBy>
  <cp:revision>8</cp:revision>
  <cp:lastPrinted>2025-05-23T12:10:00Z</cp:lastPrinted>
  <dcterms:created xsi:type="dcterms:W3CDTF">2026-04-03T08:55:00Z</dcterms:created>
  <dcterms:modified xsi:type="dcterms:W3CDTF">2026-04-03T09:00:00Z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0x010100B53D0B373E4FD34BBC4643DC3A6A62CC</vt:lpwstr>
  </property>
  <property fmtid="{D5CDD505-2E9C-101B-9397-08002B2CF9AE}" pid="3" name="MediaServiceImageTags">
    <vt:lpwstr/>
  </property>
  <property fmtid="{D5CDD505-2E9C-101B-9397-08002B2CF9AE}" pid="4" name="Namn beslutande">
    <vt:lpwstr>Förnamn Efternamn</vt:lpwstr>
  </property>
  <property fmtid="{D5CDD505-2E9C-101B-9397-08002B2CF9AE}" pid="5" name="Namn föredragande">
    <vt:lpwstr>Förnamn Efternamn</vt:lpwstr>
  </property>
  <property fmtid="{D5CDD505-2E9C-101B-9397-08002B2CF9AE}" pid="6" name="Rapportnummer">
    <vt:lpwstr>ÅR:XX (fylls i av författaren)</vt:lpwstr>
  </property>
  <property fmtid="{D5CDD505-2E9C-101B-9397-08002B2CF9AE}" pid="7" name="Titel beslutande">
    <vt:lpwstr>titel</vt:lpwstr>
  </property>
  <property fmtid="{D5CDD505-2E9C-101B-9397-08002B2CF9AE}" pid="8" name="Titel föredragande">
    <vt:lpwstr>titel</vt:lpwstr>
  </property>
</Properties>
</file>