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DF12" w14:textId="77777777" w:rsidR="001E5FE9" w:rsidRPr="00CB05EE" w:rsidRDefault="00EC2CDA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0E711116" wp14:editId="78FA3C2E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1606F24" wp14:editId="7B949D01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29F23" w14:textId="77777777" w:rsidR="001E5FE9" w:rsidRPr="00B45B1D" w:rsidRDefault="00EC2CDA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5C9FA947" w14:textId="77777777" w:rsidR="001E5FE9" w:rsidRPr="003F5CB1" w:rsidRDefault="00EC2CDA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6F24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01029F23" w14:textId="77777777" w:rsidR="001E5FE9" w:rsidRPr="00B45B1D" w:rsidRDefault="00EC2CDA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5C9FA947" w14:textId="77777777" w:rsidR="001E5FE9" w:rsidRPr="003F5CB1" w:rsidRDefault="00EC2CDA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2D737AD9" w14:textId="77777777" w:rsidR="001E5FE9" w:rsidRPr="00CB05EE" w:rsidRDefault="00EC2CDA" w:rsidP="001E5FE9">
      <w:pPr>
        <w:spacing w:before="280"/>
      </w:pPr>
      <w:r w:rsidRPr="00CB05EE">
        <w:br w:type="column"/>
      </w:r>
    </w:p>
    <w:p w14:paraId="423CB158" w14:textId="77777777" w:rsidR="004A04CD" w:rsidRPr="00CB05EE" w:rsidRDefault="00EC2CDA" w:rsidP="004A04CD">
      <w:pPr>
        <w:pStyle w:val="Dokumentegenskap"/>
      </w:pPr>
      <w:r w:rsidRPr="00CB05EE">
        <w:t>Processnummer</w:t>
      </w:r>
    </w:p>
    <w:p w14:paraId="2D6C66FE" w14:textId="77777777" w:rsidR="001E5FE9" w:rsidRPr="003679F0" w:rsidRDefault="00287837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EndPr/>
        <w:sdtContent>
          <w:r w:rsidR="009862A7">
            <w:t>3.2.1</w:t>
          </w:r>
        </w:sdtContent>
      </w:sdt>
    </w:p>
    <w:p w14:paraId="32B7F8F0" w14:textId="77777777" w:rsidR="001E5FE9" w:rsidRPr="003679F0" w:rsidRDefault="00EC2CDA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56D5E0C9" w14:textId="77777777" w:rsidR="001E5FE9" w:rsidRPr="003679F0" w:rsidRDefault="00EC2CDA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EndPr/>
      <w:sdtContent>
        <w:p w14:paraId="661D5170" w14:textId="77777777" w:rsidR="001E5FE9" w:rsidRPr="003679F0" w:rsidRDefault="00EC2CDA" w:rsidP="001E5FE9">
          <w:pPr>
            <w:spacing w:after="120"/>
            <w:rPr>
              <w:lang w:val="da-DK"/>
            </w:rPr>
          </w:pPr>
          <w:r>
            <w:t>24</w:t>
          </w:r>
          <w:r w:rsidR="005471D8">
            <w:t>1</w:t>
          </w:r>
          <w:r w:rsidR="009862A7">
            <w:t>/2025</w:t>
          </w:r>
        </w:p>
      </w:sdtContent>
    </w:sdt>
    <w:p w14:paraId="0DCA2E66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2062CA6F" w14:textId="77777777" w:rsidR="00D83CB2" w:rsidRDefault="00EC2CD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08FCD3D4" w14:textId="77777777" w:rsidR="009862A7" w:rsidRPr="0071268A" w:rsidRDefault="00EC2CD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665714C6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Pr="0071268A">
        <w:rPr>
          <w:rFonts w:ascii="Arial" w:hAnsi="Arial" w:cs="Arial"/>
          <w:sz w:val="22"/>
          <w:szCs w:val="22"/>
        </w:rPr>
        <w:t xml:space="preserve">  </w:t>
      </w:r>
    </w:p>
    <w:p w14:paraId="35C4E8F1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5E292670" w14:textId="77777777" w:rsidR="00526EFA" w:rsidRPr="0071268A" w:rsidRDefault="00EC2CD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EndPr/>
      <w:sdtContent>
        <w:p w14:paraId="6BB47C10" w14:textId="77777777" w:rsidR="007D2A81" w:rsidRPr="00CB05EE" w:rsidRDefault="007D2A81" w:rsidP="00CE3FF1">
          <w:pPr>
            <w:spacing w:after="0"/>
            <w:ind w:right="-710"/>
            <w:sectPr w:rsidR="007D2A81" w:rsidRPr="00CB05EE" w:rsidSect="00997B10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060868CD" w14:textId="77777777" w:rsidR="007D2A81" w:rsidRPr="00CB05EE" w:rsidRDefault="00287837" w:rsidP="00CE3FF1">
          <w:pPr>
            <w:ind w:right="-710"/>
          </w:pPr>
        </w:p>
      </w:sdtContent>
    </w:sdt>
    <w:bookmarkEnd w:id="1"/>
    <w:p w14:paraId="0BA94509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77CA2576" w14:textId="77777777" w:rsidR="00CE25EF" w:rsidRDefault="00287837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C2CDA" w:rsidRPr="005471D8">
            <w:t>Remiss: förslag till ändring i Boverkets föreskrifter och allmänna råd (BFS 2007:5) för certifiering av energiexper</w:t>
          </w:r>
          <w:r w:rsidR="00EC2CDA">
            <w:t>t</w:t>
          </w:r>
        </w:sdtContent>
      </w:sdt>
    </w:p>
    <w:p w14:paraId="210C0CBD" w14:textId="77777777" w:rsidR="00526EFA" w:rsidRPr="00526EFA" w:rsidRDefault="00EC2CDA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C9188A" w14:paraId="56AB8187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5185A6" w14:textId="77777777" w:rsidR="009862A7" w:rsidRDefault="00EC2CDA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60812D16" w14:textId="611B8CED" w:rsidR="009862A7" w:rsidRPr="009E384F" w:rsidRDefault="00287837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text/>
              </w:sdtPr>
              <w:sdtEndPr/>
              <w:sdtContent>
                <w:r w:rsidR="00E660D0">
                  <w:t>2026-04-</w:t>
                </w:r>
                <w:r w:rsidR="007B58A2">
                  <w:t>0</w:t>
                </w:r>
                <w:r w:rsidR="0054575E">
                  <w:t>17</w:t>
                </w:r>
              </w:sdtContent>
            </w:sdt>
          </w:p>
        </w:tc>
      </w:tr>
      <w:tr w:rsidR="00C9188A" w14:paraId="7EE7650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94FE66" w14:textId="77777777" w:rsidR="009862A7" w:rsidRDefault="00EC2CDA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</w:sdtPr>
          <w:sdtEndPr/>
          <w:sdtContent>
            <w:tc>
              <w:tcPr>
                <w:tcW w:w="4820" w:type="dxa"/>
              </w:tcPr>
              <w:p w14:paraId="4AF0472D" w14:textId="71A7B3A2" w:rsidR="009862A7" w:rsidRDefault="00E660D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>
                  <w:t>Eneff</w:t>
                </w:r>
                <w:proofErr w:type="spellEnd"/>
              </w:p>
            </w:tc>
          </w:sdtContent>
        </w:sdt>
      </w:tr>
      <w:tr w:rsidR="00C9188A" w14:paraId="6936607A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1CD6E1" w14:textId="77777777" w:rsidR="009862A7" w:rsidRDefault="00EC2CDA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</w:sdtPr>
          <w:sdtEndPr/>
          <w:sdtContent>
            <w:tc>
              <w:tcPr>
                <w:tcW w:w="4820" w:type="dxa"/>
              </w:tcPr>
              <w:p w14:paraId="036C34E8" w14:textId="2C1346F2" w:rsidR="009862A7" w:rsidRDefault="00E660D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lotta.bangens@eneff.se</w:t>
                </w:r>
              </w:p>
            </w:tc>
          </w:sdtContent>
        </w:sdt>
      </w:tr>
      <w:tr w:rsidR="00C9188A" w14:paraId="649A5329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200B00" w14:textId="77777777" w:rsidR="009862A7" w:rsidRDefault="00EC2CDA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</w:sdtPr>
          <w:sdtEndPr/>
          <w:sdtContent>
            <w:tc>
              <w:tcPr>
                <w:tcW w:w="4820" w:type="dxa"/>
              </w:tcPr>
              <w:p w14:paraId="7652E14E" w14:textId="345A4986" w:rsidR="009862A7" w:rsidRDefault="00E660D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 Bångens</w:t>
                </w:r>
              </w:p>
            </w:tc>
          </w:sdtContent>
        </w:sdt>
      </w:tr>
    </w:tbl>
    <w:p w14:paraId="0F754668" w14:textId="77777777" w:rsidR="009862A7" w:rsidRDefault="00EC2CDA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211AB696" w14:textId="77777777" w:rsidR="009862A7" w:rsidRDefault="00287837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 w:rsidR="00EC2CDA">
        <w:t xml:space="preserve"> Avstår</w:t>
      </w:r>
    </w:p>
    <w:p w14:paraId="18DB51D1" w14:textId="77777777" w:rsidR="009862A7" w:rsidRDefault="00287837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CDA">
            <w:rPr>
              <w:rFonts w:ascii="MS Gothic" w:eastAsia="MS Gothic" w:hAnsi="MS Gothic" w:cs="MS Gothic" w:hint="eastAsia"/>
            </w:rPr>
            <w:t>☐</w:t>
          </w:r>
        </w:sdtContent>
      </w:sdt>
      <w:r w:rsidR="00EC2CDA">
        <w:t xml:space="preserve"> Tillstyrker utan kommentar</w:t>
      </w:r>
    </w:p>
    <w:p w14:paraId="30DE70AE" w14:textId="0DCE754F" w:rsidR="009862A7" w:rsidRDefault="00287837" w:rsidP="009862A7">
      <w:sdt>
        <w:sdtPr>
          <w:id w:val="-17502713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0D0">
            <w:rPr>
              <w:rFonts w:ascii="MS Gothic" w:eastAsia="MS Gothic" w:hAnsi="MS Gothic" w:hint="eastAsia"/>
            </w:rPr>
            <w:t>☒</w:t>
          </w:r>
        </w:sdtContent>
      </w:sdt>
      <w:r w:rsidR="00EC2CDA">
        <w:t xml:space="preserve"> Tillstyrker med kommentar</w:t>
      </w:r>
    </w:p>
    <w:p w14:paraId="60958E10" w14:textId="77777777" w:rsidR="009862A7" w:rsidRDefault="00287837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CDA">
            <w:rPr>
              <w:rFonts w:ascii="MS Gothic" w:eastAsia="MS Gothic" w:hAnsi="MS Gothic" w:cs="MS Gothic" w:hint="eastAsia"/>
            </w:rPr>
            <w:t>☐</w:t>
          </w:r>
        </w:sdtContent>
      </w:sdt>
      <w:r w:rsidR="00EC2CDA">
        <w:t xml:space="preserve"> Avstyrker med motivering</w:t>
      </w:r>
    </w:p>
    <w:p w14:paraId="6477E742" w14:textId="77777777" w:rsidR="009862A7" w:rsidRDefault="00EC2CDA" w:rsidP="00E406B9">
      <w:pPr>
        <w:pStyle w:val="Rubrik2"/>
      </w:pPr>
      <w:r>
        <w:t>Författningsförslaget</w:t>
      </w:r>
      <w:r w:rsidR="0071268A">
        <w:t xml:space="preserve"> </w:t>
      </w:r>
    </w:p>
    <w:p w14:paraId="66EFBAF2" w14:textId="77777777" w:rsidR="009862A7" w:rsidRDefault="00EC2CDA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C9188A" w14:paraId="68EDF9D9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15E3CC4E" w14:textId="77777777" w:rsidR="00E406B9" w:rsidRPr="0052438C" w:rsidRDefault="00EC2CDA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5F217F83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2325A0C1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594CF9F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C9188A" w14:paraId="43D00F0C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C96FA0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702FCF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8AE82F0" w14:textId="4ABD6A5D" w:rsidR="00E406B9" w:rsidRDefault="00E660D0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Certifiering av energiexpertens kompetens är inte tillräcklig för att säkerställa kvalitativa energideklarationer. Se remissvar om energideklarationer</w:t>
            </w:r>
          </w:p>
        </w:tc>
        <w:tc>
          <w:tcPr>
            <w:tcW w:w="3592" w:type="dxa"/>
          </w:tcPr>
          <w:p w14:paraId="09E225C8" w14:textId="1EE6517A" w:rsidR="00E406B9" w:rsidRDefault="00E660D0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Inför tillsyn av kvaliteten på energideklarationen. </w:t>
            </w:r>
          </w:p>
        </w:tc>
      </w:tr>
      <w:tr w:rsidR="00C9188A" w14:paraId="3E6EC325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FDE0B5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465C32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EFB772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0169C1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1876988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A41436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4C37B8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A67550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9356C4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7F6C64F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E877C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B47B9F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9B5830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36FB48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58EF29B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C6B63F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EE64EE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46D9D8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C40307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901E9D7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7FE0DC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8648E7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4B999D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F505CB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189DEC98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974C5A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FCE9A3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3FFED7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C45461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F304FE9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D8A44B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C7AA42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7F8424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12D2DE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08D8C36B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B767F80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C0633E1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5012B89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8EFF6B8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CD99CA" w14:textId="77777777" w:rsidR="009862A7" w:rsidRDefault="00EC2CDA" w:rsidP="00BE5BE5">
      <w:pPr>
        <w:pStyle w:val="Beskrivning"/>
        <w:keepLines/>
      </w:pPr>
      <w:r>
        <w:t>Vid behov, infoga ytterligare rader ovan</w:t>
      </w:r>
    </w:p>
    <w:bookmarkEnd w:id="4"/>
    <w:p w14:paraId="3091C3E2" w14:textId="77777777" w:rsidR="00E406B9" w:rsidRDefault="00EC2CDA" w:rsidP="00E406B9">
      <w:pPr>
        <w:pStyle w:val="Rubrik2"/>
      </w:pPr>
      <w:r>
        <w:t>Konsekvensutredningen</w:t>
      </w:r>
      <w:r w:rsidR="0071268A">
        <w:t xml:space="preserve"> </w:t>
      </w:r>
    </w:p>
    <w:p w14:paraId="63148559" w14:textId="77777777" w:rsidR="00E406B9" w:rsidRDefault="00EC2CDA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C9188A" w14:paraId="5609D218" w14:textId="77777777" w:rsidTr="00C9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54C95C7" w14:textId="77777777" w:rsidR="00E406B9" w:rsidRPr="0052438C" w:rsidRDefault="00EC2CDA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061AC318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4BBB345A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67D44938" w14:textId="77777777" w:rsidR="00E406B9" w:rsidRPr="0052438C" w:rsidRDefault="00EC2CDA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C9188A" w14:paraId="102C2DE7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1CDBA0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C65D00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8EA1BD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83BFB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0BC2656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9E9A693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3A81CF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36BCEC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9E77D3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8B2A39E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D178C48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B6D743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110DF9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F5F5E5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5CAA3DB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83BBBD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6A1FFF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FE5B74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AB4944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1023E14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A0D827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353274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815FDD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EB9274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6C4994F1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B8518A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C0FDF0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7EB6B3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D7C800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3D320DF0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DE3C50E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60B8C5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412DE4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2E66EB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88A" w14:paraId="2BA51DB4" w14:textId="77777777" w:rsidTr="00C9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44D9784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FBA68E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D588BB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8F3CA5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715688" w14:textId="77777777" w:rsidR="00E406B9" w:rsidRDefault="00EC2CDA" w:rsidP="00BE5BE5">
      <w:pPr>
        <w:pStyle w:val="Beskrivning"/>
        <w:keepLines/>
      </w:pPr>
      <w:r>
        <w:t>Vid behov, infoga ytterligare rader ovan</w:t>
      </w:r>
    </w:p>
    <w:p w14:paraId="2F119EF0" w14:textId="77777777" w:rsidR="00E406B9" w:rsidRPr="00CB05EE" w:rsidRDefault="00E406B9" w:rsidP="00E406B9"/>
    <w:p w14:paraId="520B16A8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DA28" w14:textId="77777777" w:rsidR="00287837" w:rsidRDefault="00287837">
      <w:pPr>
        <w:spacing w:after="0"/>
      </w:pPr>
      <w:r>
        <w:separator/>
      </w:r>
    </w:p>
  </w:endnote>
  <w:endnote w:type="continuationSeparator" w:id="0">
    <w:p w14:paraId="68626365" w14:textId="77777777" w:rsidR="00287837" w:rsidRDefault="00287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304" w14:textId="77777777" w:rsidR="003F5CB1" w:rsidRDefault="00EC2CDA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28C14359" wp14:editId="1941811B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F099C" w14:textId="77777777" w:rsidR="003F5CB1" w:rsidRDefault="00EC2CDA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8C14359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038F099C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E1AE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0C44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D86F" w14:textId="77777777" w:rsidR="00287837" w:rsidRDefault="00287837">
      <w:pPr>
        <w:spacing w:after="0"/>
      </w:pPr>
      <w:r>
        <w:separator/>
      </w:r>
    </w:p>
  </w:footnote>
  <w:footnote w:type="continuationSeparator" w:id="0">
    <w:p w14:paraId="07BABABA" w14:textId="77777777" w:rsidR="00287837" w:rsidRDefault="002878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BC17" w14:textId="77777777" w:rsidR="001E5FE9" w:rsidRDefault="00EC2CDA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1E5FE9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F196" w14:textId="77777777" w:rsidR="00683B8E" w:rsidRDefault="00EC2CDA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338" w14:textId="77777777" w:rsidR="00683B8E" w:rsidRDefault="00EC2CDA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t>1</w:t>
      </w:r>
    </w:fldSimple>
    <w:r>
      <w:t>)</w:t>
    </w:r>
  </w:p>
  <w:p w14:paraId="61F62C7D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0676" w14:textId="77777777" w:rsidR="009862A7" w:rsidRDefault="00EC2CDA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57EC" w14:textId="77777777" w:rsidR="009862A7" w:rsidRDefault="00EC2CDA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t>1</w:t>
      </w:r>
    </w:fldSimple>
    <w:r>
      <w:t>)</w:t>
    </w:r>
  </w:p>
  <w:p w14:paraId="78F1B02E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F572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2A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8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5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3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C9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E6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A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46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917CD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4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EF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C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4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C0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08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CF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09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3C7E1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29E6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E2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F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8D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A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F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8B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90BAA85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70087272" w:tentative="1">
      <w:start w:val="1"/>
      <w:numFmt w:val="lowerLetter"/>
      <w:lvlText w:val="%2."/>
      <w:lvlJc w:val="left"/>
      <w:pPr>
        <w:ind w:left="1440" w:hanging="360"/>
      </w:pPr>
    </w:lvl>
    <w:lvl w:ilvl="2" w:tplc="E2822408" w:tentative="1">
      <w:start w:val="1"/>
      <w:numFmt w:val="lowerRoman"/>
      <w:lvlText w:val="%3."/>
      <w:lvlJc w:val="right"/>
      <w:pPr>
        <w:ind w:left="2160" w:hanging="180"/>
      </w:pPr>
    </w:lvl>
    <w:lvl w:ilvl="3" w:tplc="C898157A" w:tentative="1">
      <w:start w:val="1"/>
      <w:numFmt w:val="decimal"/>
      <w:lvlText w:val="%4."/>
      <w:lvlJc w:val="left"/>
      <w:pPr>
        <w:ind w:left="2880" w:hanging="360"/>
      </w:pPr>
    </w:lvl>
    <w:lvl w:ilvl="4" w:tplc="25F46D9A" w:tentative="1">
      <w:start w:val="1"/>
      <w:numFmt w:val="lowerLetter"/>
      <w:lvlText w:val="%5."/>
      <w:lvlJc w:val="left"/>
      <w:pPr>
        <w:ind w:left="3600" w:hanging="360"/>
      </w:pPr>
    </w:lvl>
    <w:lvl w:ilvl="5" w:tplc="40929A0E" w:tentative="1">
      <w:start w:val="1"/>
      <w:numFmt w:val="lowerRoman"/>
      <w:lvlText w:val="%6."/>
      <w:lvlJc w:val="right"/>
      <w:pPr>
        <w:ind w:left="4320" w:hanging="180"/>
      </w:pPr>
    </w:lvl>
    <w:lvl w:ilvl="6" w:tplc="783C336E" w:tentative="1">
      <w:start w:val="1"/>
      <w:numFmt w:val="decimal"/>
      <w:lvlText w:val="%7."/>
      <w:lvlJc w:val="left"/>
      <w:pPr>
        <w:ind w:left="5040" w:hanging="360"/>
      </w:pPr>
    </w:lvl>
    <w:lvl w:ilvl="7" w:tplc="92E24A7E" w:tentative="1">
      <w:start w:val="1"/>
      <w:numFmt w:val="lowerLetter"/>
      <w:lvlText w:val="%8."/>
      <w:lvlJc w:val="left"/>
      <w:pPr>
        <w:ind w:left="5760" w:hanging="360"/>
      </w:pPr>
    </w:lvl>
    <w:lvl w:ilvl="8" w:tplc="3AF42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32E024B8">
      <w:start w:val="1"/>
      <w:numFmt w:val="decimal"/>
      <w:lvlText w:val="%1."/>
      <w:lvlJc w:val="left"/>
      <w:pPr>
        <w:ind w:left="720" w:hanging="360"/>
      </w:pPr>
    </w:lvl>
    <w:lvl w:ilvl="1" w:tplc="F9CA6FE2" w:tentative="1">
      <w:start w:val="1"/>
      <w:numFmt w:val="lowerLetter"/>
      <w:lvlText w:val="%2."/>
      <w:lvlJc w:val="left"/>
      <w:pPr>
        <w:ind w:left="1440" w:hanging="360"/>
      </w:pPr>
    </w:lvl>
    <w:lvl w:ilvl="2" w:tplc="8D58FB16" w:tentative="1">
      <w:start w:val="1"/>
      <w:numFmt w:val="lowerRoman"/>
      <w:lvlText w:val="%3."/>
      <w:lvlJc w:val="right"/>
      <w:pPr>
        <w:ind w:left="2160" w:hanging="180"/>
      </w:pPr>
    </w:lvl>
    <w:lvl w:ilvl="3" w:tplc="FC8E7E18" w:tentative="1">
      <w:start w:val="1"/>
      <w:numFmt w:val="decimal"/>
      <w:lvlText w:val="%4."/>
      <w:lvlJc w:val="left"/>
      <w:pPr>
        <w:ind w:left="2880" w:hanging="360"/>
      </w:pPr>
    </w:lvl>
    <w:lvl w:ilvl="4" w:tplc="E9A4D824" w:tentative="1">
      <w:start w:val="1"/>
      <w:numFmt w:val="lowerLetter"/>
      <w:lvlText w:val="%5."/>
      <w:lvlJc w:val="left"/>
      <w:pPr>
        <w:ind w:left="3600" w:hanging="360"/>
      </w:pPr>
    </w:lvl>
    <w:lvl w:ilvl="5" w:tplc="8EA24C86" w:tentative="1">
      <w:start w:val="1"/>
      <w:numFmt w:val="lowerRoman"/>
      <w:lvlText w:val="%6."/>
      <w:lvlJc w:val="right"/>
      <w:pPr>
        <w:ind w:left="4320" w:hanging="180"/>
      </w:pPr>
    </w:lvl>
    <w:lvl w:ilvl="6" w:tplc="3E3E1C8E" w:tentative="1">
      <w:start w:val="1"/>
      <w:numFmt w:val="decimal"/>
      <w:lvlText w:val="%7."/>
      <w:lvlJc w:val="left"/>
      <w:pPr>
        <w:ind w:left="5040" w:hanging="360"/>
      </w:pPr>
    </w:lvl>
    <w:lvl w:ilvl="7" w:tplc="E1728DF8" w:tentative="1">
      <w:start w:val="1"/>
      <w:numFmt w:val="lowerLetter"/>
      <w:lvlText w:val="%8."/>
      <w:lvlJc w:val="left"/>
      <w:pPr>
        <w:ind w:left="5760" w:hanging="360"/>
      </w:pPr>
    </w:lvl>
    <w:lvl w:ilvl="8" w:tplc="EA4AB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56682">
    <w:abstractNumId w:val="1"/>
  </w:num>
  <w:num w:numId="2" w16cid:durableId="1002928902">
    <w:abstractNumId w:val="16"/>
  </w:num>
  <w:num w:numId="3" w16cid:durableId="406923999">
    <w:abstractNumId w:val="9"/>
  </w:num>
  <w:num w:numId="4" w16cid:durableId="303582863">
    <w:abstractNumId w:val="7"/>
  </w:num>
  <w:num w:numId="5" w16cid:durableId="1777288396">
    <w:abstractNumId w:val="4"/>
  </w:num>
  <w:num w:numId="6" w16cid:durableId="2132897517">
    <w:abstractNumId w:val="11"/>
  </w:num>
  <w:num w:numId="7" w16cid:durableId="1472475819">
    <w:abstractNumId w:val="5"/>
  </w:num>
  <w:num w:numId="8" w16cid:durableId="465318304">
    <w:abstractNumId w:val="17"/>
  </w:num>
  <w:num w:numId="9" w16cid:durableId="571353444">
    <w:abstractNumId w:val="19"/>
  </w:num>
  <w:num w:numId="10" w16cid:durableId="1537153439">
    <w:abstractNumId w:val="13"/>
  </w:num>
  <w:num w:numId="11" w16cid:durableId="2085251428">
    <w:abstractNumId w:val="8"/>
  </w:num>
  <w:num w:numId="12" w16cid:durableId="1922256135">
    <w:abstractNumId w:val="21"/>
  </w:num>
  <w:num w:numId="13" w16cid:durableId="318581586">
    <w:abstractNumId w:val="20"/>
  </w:num>
  <w:num w:numId="14" w16cid:durableId="881668668">
    <w:abstractNumId w:val="12"/>
  </w:num>
  <w:num w:numId="15" w16cid:durableId="485245934">
    <w:abstractNumId w:val="6"/>
  </w:num>
  <w:num w:numId="16" w16cid:durableId="699356194">
    <w:abstractNumId w:val="26"/>
  </w:num>
  <w:num w:numId="17" w16cid:durableId="145823827">
    <w:abstractNumId w:val="22"/>
  </w:num>
  <w:num w:numId="18" w16cid:durableId="1607693005">
    <w:abstractNumId w:val="0"/>
  </w:num>
  <w:num w:numId="19" w16cid:durableId="107892292">
    <w:abstractNumId w:val="3"/>
  </w:num>
  <w:num w:numId="20" w16cid:durableId="1972052734">
    <w:abstractNumId w:val="23"/>
  </w:num>
  <w:num w:numId="21" w16cid:durableId="1996764821">
    <w:abstractNumId w:val="27"/>
  </w:num>
  <w:num w:numId="22" w16cid:durableId="1800416911">
    <w:abstractNumId w:val="25"/>
  </w:num>
  <w:num w:numId="23" w16cid:durableId="91977311">
    <w:abstractNumId w:val="28"/>
  </w:num>
  <w:num w:numId="24" w16cid:durableId="87119333">
    <w:abstractNumId w:val="30"/>
  </w:num>
  <w:num w:numId="25" w16cid:durableId="1553419650">
    <w:abstractNumId w:val="29"/>
  </w:num>
  <w:num w:numId="26" w16cid:durableId="149948163">
    <w:abstractNumId w:val="18"/>
  </w:num>
  <w:num w:numId="27" w16cid:durableId="2139571164">
    <w:abstractNumId w:val="24"/>
  </w:num>
  <w:num w:numId="28" w16cid:durableId="1077018963">
    <w:abstractNumId w:val="15"/>
  </w:num>
  <w:num w:numId="29" w16cid:durableId="1555658290">
    <w:abstractNumId w:val="2"/>
  </w:num>
  <w:num w:numId="30" w16cid:durableId="1209879685">
    <w:abstractNumId w:val="10"/>
  </w:num>
  <w:num w:numId="31" w16cid:durableId="194565043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4783E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57EC4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837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374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0FF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75E"/>
    <w:rsid w:val="00545929"/>
    <w:rsid w:val="00545B40"/>
    <w:rsid w:val="00546B7C"/>
    <w:rsid w:val="00546BB0"/>
    <w:rsid w:val="005471D8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0AE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B58A2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0B90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036E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4205"/>
    <w:rsid w:val="00906A2B"/>
    <w:rsid w:val="00907B16"/>
    <w:rsid w:val="00912EF7"/>
    <w:rsid w:val="0091356B"/>
    <w:rsid w:val="00920B8D"/>
    <w:rsid w:val="00921094"/>
    <w:rsid w:val="009213C0"/>
    <w:rsid w:val="00921588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97B10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2D87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2D64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188A"/>
    <w:rsid w:val="00C9382C"/>
    <w:rsid w:val="00C95080"/>
    <w:rsid w:val="00C95239"/>
    <w:rsid w:val="00C96017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018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A7EC1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E7DEF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06218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660D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2CDA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768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96B4"/>
  <w15:chartTrackingRefBased/>
  <w15:docId w15:val="{69FA12AE-14D8-4278-A3FF-259173E6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8D064D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8D064D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9B62BE">
          <w:pPr>
            <w:spacing w:after="0"/>
            <w:ind w:right="-710"/>
            <w:sectPr w:rsidR="005D78F8" w:rsidSect="009B62BE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8D064D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8D064D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8D064D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8D064D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8D064D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1A70CB"/>
    <w:rsid w:val="00265D19"/>
    <w:rsid w:val="002E4949"/>
    <w:rsid w:val="003047CC"/>
    <w:rsid w:val="004F2A39"/>
    <w:rsid w:val="005D78F8"/>
    <w:rsid w:val="006A39C2"/>
    <w:rsid w:val="007260C9"/>
    <w:rsid w:val="00800B90"/>
    <w:rsid w:val="008C2BA2"/>
    <w:rsid w:val="008D064D"/>
    <w:rsid w:val="009B62BE"/>
    <w:rsid w:val="00B62D64"/>
    <w:rsid w:val="00C0152D"/>
    <w:rsid w:val="00D57018"/>
    <w:rsid w:val="00E31902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föreskrifter och allmänna råd (BFS 2007:5) för certifiering av energiexpert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EFE282-71DB-480E-950E-5FF1C12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896b-ade6-49c1-a284-0cd2a452ffd2"/>
    <ds:schemaRef ds:uri="32b0c3e1-121e-4762-95a4-60d3aeda8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  <ds:schemaRef ds:uri="32b0c3e1-121e-4762-95a4-60d3aeda8005"/>
    <ds:schemaRef ds:uri="7022896b-ade6-49c1-a284-0cd2a452ffd2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C:\Boverkets_mallar\PM.dotx</Template>
  <TotalTime>2</TotalTime>
  <Pages>2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subject/>
  <dc:creator>Boverket</dc:creator>
  <cp:keywords/>
  <cp:lastModifiedBy>Lotta Bångens</cp:lastModifiedBy>
  <cp:revision>5</cp:revision>
  <cp:lastPrinted>2025-05-23T21:10:00Z</cp:lastPrinted>
  <dcterms:created xsi:type="dcterms:W3CDTF">2026-04-03T18:56:00Z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